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228E7">
      <w:pPr>
        <w:keepLines w:val="0"/>
        <w:widowControl/>
        <w:suppressLineNumbers w:val="0"/>
        <w:shd w:val="clear"/>
        <w:snapToGrid/>
        <w:spacing w:before="0" w:beforeAutospacing="0" w:after="0" w:afterAutospacing="0" w:line="240" w:lineRule="auto"/>
        <w:ind w:right="0"/>
        <w:jc w:val="left"/>
        <w:rPr>
          <w:rFonts w:hint="default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附件3</w:t>
      </w:r>
    </w:p>
    <w:p w14:paraId="29C02A38">
      <w:pPr>
        <w:pStyle w:val="1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首届沿黄九省（区）原创儿童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图画书</w:t>
      </w:r>
    </w:p>
    <w:p w14:paraId="37C737D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-SA"/>
        </w:rPr>
        <w:t>讲读大赛拟获奖作品名单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538"/>
        <w:gridCol w:w="1079"/>
        <w:gridCol w:w="3676"/>
        <w:gridCol w:w="1204"/>
      </w:tblGrid>
      <w:tr w14:paraId="3E5B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11" w:type="pct"/>
            <w:shd w:val="clear" w:color="auto" w:fill="auto"/>
            <w:noWrap/>
            <w:vAlign w:val="center"/>
          </w:tcPr>
          <w:p w14:paraId="400C3C4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奖次</w:t>
            </w: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6C7F9DB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38AB7F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11DEA13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18F0BD6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省份</w:t>
            </w:r>
          </w:p>
        </w:tc>
      </w:tr>
      <w:tr w14:paraId="10F3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restart"/>
            <w:shd w:val="clear" w:color="auto" w:fill="auto"/>
            <w:noWrap/>
            <w:vAlign w:val="center"/>
          </w:tcPr>
          <w:p w14:paraId="7AFBD07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0F19762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姥姥的布头儿魔法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E83528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许婷婷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0841BF0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山东省文化和旅游厅幼儿园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4712DB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937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7B286FA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5DB1DC0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煮蛋？煎蛋？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DB03C4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赵牡丹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5E578A0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高平市苗苗幼儿园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575F290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山西省</w:t>
            </w:r>
          </w:p>
        </w:tc>
      </w:tr>
      <w:tr w14:paraId="3D7C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2872C7A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1593E2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从前有座山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D4D188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王烁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2E716F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山东省交通运输厅幼儿园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44F412A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AFB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095A515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5CAA3A3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EC64BA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曹焕帝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289D66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巨野县实验幼儿园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2974539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BE9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5A85219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A09AC4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和风一起散步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418F18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孙幸慧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1BE14A0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齐河县第五幼儿园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067237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566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69D9C39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A95ED1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姥姥的布头儿魔法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475AF5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洪婷婷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6D97878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菏泽市市直机关幼儿园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2FB6E58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34AD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7BA2AF5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1985BA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再试一次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A71B39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戚晓晓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274FA46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山东省工业和信息化厅第一幼儿园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0D1FA8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CF1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4D1890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3B2EC2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本草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F6C00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何露露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319FB14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1C33221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1B91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02B58EA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2293F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西西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3451D8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王玉华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0AB1C7E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0F7FE22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D52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73FE8CD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4AE0189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太阳想吃冰激凌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2D3A20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禚丁华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49B1299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青岛市山东路幼儿园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22BC54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1C23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3FD9F6E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15BDCD7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从前有个月饼村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044455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王琛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49AECC6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沂水县夏蔚镇第二中心王庄幼儿园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D8F680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7E2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19530A8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6D20C58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不一样的哇呀呀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8EEF1A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李悦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6B6C168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济南市莱芜区实验幼儿园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5A34CE1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046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73C525A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1606688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迟到的理由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6D34F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郭怀玲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2FC544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聊城市东昌府区实验幼儿园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C3BEF3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1449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745937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82125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楼上的奶奶怕过年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D2B54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张琪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40C585C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济南市育贤第一幼儿园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057D443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7F3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30EC204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2EC550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F2EFFB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王悦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5098B70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聊城市经济技术开发区辽河路幼儿园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5EAA13B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C7D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14AE2D7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8AFAAA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一园青菜成了精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34447CE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赵水彩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1EC9290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登封市直属第二幼儿园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674E960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4EB7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4542788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A58830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E6F69F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陈方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253DAAA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郑州市郑东新区锦绣第三幼儿园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14FED9B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3991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38A99FC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6891187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有什么东西我买不来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3EEE9F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王雪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6C7195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济南市槐荫区锦绣城幼儿园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491AED0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3EA4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07BC1E4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5E270F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来一碗烩面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97E31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李嵩玥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196E237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空军工程大学航空机务士官</w:t>
            </w:r>
          </w:p>
          <w:p w14:paraId="0CEAE3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学校幼儿园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2C281BB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5BC4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5D8C82E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25420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长城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8B560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李德娟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1346D71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郯城县港上镇中心幼儿园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15CCE7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34C1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616910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B989AC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我们是十二生肖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0BED58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王姝婷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5A2DD26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焦作市修武县县直幼儿园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0BBA05D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5B06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17506D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1521493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吃黑夜的大象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C2DB67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李冰晖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1714BD9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三门峡市陕州区教育体育局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0CBF021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42B85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7F6F1A1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1FA22A9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放风筝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23C752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刘凡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66EEF2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天水市解放路幼儿园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219F045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5255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67C652D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1BBE3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73E261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马晓雯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18B0475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鹤壁市实验幼儿园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05A8E94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684F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367CB8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38DE73F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小石狮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30C8AD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李雨聪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2672D26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成都市金牛区十九幼儿园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32E4049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C52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7BA9AD0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00FA13C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蔡伦造纸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009AD6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孙文聪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1BE08E4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威海市教育实验幼儿园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002FBF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D1F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543EDD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0EBA76D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小粽子小粽子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3AA6E90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王倩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18054D7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定西市幼儿园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6C1CE71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5F8C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481ED0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6883B77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2F284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吕怡铭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55E0CF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遂平县第三幼儿园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27828EE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66DB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337BF50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5E810DA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F4ACD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张晴晴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61CCB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淄博市博文幼儿园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5E54E0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365C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6DF28B7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69C280B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两条彩虹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342C205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李晨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3DE3C8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青岛市市南区实验幼儿园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3EB813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0BD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27ECD26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45CA654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113C5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姜升聪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0F0EDF0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会宁县第三幼儿园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294CB0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7A1D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28DE400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49DEFF1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李先生家的花饽饽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6CE0F4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姜佳雯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DE9B29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威海经济技术开发区皇冠幼儿园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48459B4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3F39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5AC39BE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10268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元宵灯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ABE736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祝婷婷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B1E9F7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3F59C97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87B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0E6A81A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3A65660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小蝌蚪找妈妈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29752E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袁月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07ABF9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眉山市东坡区第二幼儿园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28593C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3C1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73EF10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D7CD59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20A704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张娅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4E36BB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郑州市二七区臻博兴华幼儿园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23D9C88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5B87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7D73795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5F3346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兵马俑的秘密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B93891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白娇娇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0E418AD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延安大学西安创新学院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7DC323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52F3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753FE29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52FD1F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外婆的布老虎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DD3A7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曹玲娜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892B3B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洛阳市涧西区一拖幼教中心幼儿园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104812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4903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618ACE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648B25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外婆的草编鞋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4492A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张艺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248C05AD">
            <w:pPr>
              <w:keepNext w:val="0"/>
              <w:keepLines w:val="0"/>
              <w:widowControl/>
              <w:suppressLineNumbers w:val="0"/>
              <w:shd w:val="clear" w:fill="auto"/>
              <w:ind w:firstLine="21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三门峡市渑池县县直幼儿园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1440205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82D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34B8664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4090B6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端午粽米香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0A2E14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倪陶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315AF71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成都市第三幼儿园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16A8866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75CC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7643D6D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39CAFD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躲猫猫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85B8F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季雨晴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371BCB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内蒙古科技大学实验幼儿园</w:t>
            </w:r>
          </w:p>
          <w:p w14:paraId="18BEEF4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中冶世家分园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79FF64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1317BEE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1715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1D7ED2B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387197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朱鹮回故乡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F2F947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岳娜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18BA38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南阳市唐河县县直机关第一幼儿园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6FF1AB6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645C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40D8650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01E3A4B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有什么东西</w:t>
            </w:r>
          </w:p>
          <w:p w14:paraId="5342F43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我买不来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4AC06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伍丽君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C88EBC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乐山市峨眉山博睿特幼儿园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1273E91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2F11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64F65A5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17018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红色在哪里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DF5042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何静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4C70410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汶川县第二幼儿园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4C8CDAD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0D841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68FEBE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44587A7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找东西大王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8D22B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王亚娟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08E2884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邓州市北京路东方幼儿园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3FB0AE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67EB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598452F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12FA6DA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谁偷吃了我的柿子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CAF70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刘宇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2CAE2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城固县幼教中心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51A853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667B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29883A5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DEEDD3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拨浪鼓爷爷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F80DF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于婧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7DD5C4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青岛幼儿师范学校附属幼儿园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BD3061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359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3C65EE9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F393F0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有戏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48ED31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贾锦茹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09D8E63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68FC842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07E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2413087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FE0300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年兽传说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26781F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肖敏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58291D7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泸州市第一中学校附属幼儿园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66302D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32FAE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17EF2E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5C96D6D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我变成一只喷火龙了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8EBCA3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江帆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24D4076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信阳市人民政府机关幼儿园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8433B1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3D0B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07AC737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C8BE68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端午节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3741FE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董婷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1EEDFA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枣庄市峄城区第二实验幼儿园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D93CA6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291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47A010C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61F0DB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公主怎么挖鼻屎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3867F6A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李敏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58B1CDC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山东航空学院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3DB0933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BBB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3356A94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E2820A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九色鹿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9764E4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薛媛媛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4C13C8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孟州市第四幼儿园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1372ED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5BEF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44F2842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68946F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小粽子 小粽子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AEE49C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崔雨超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6F99C6E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02D4E9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A75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4FDFA45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09AEA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0EA6E2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罗萍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0DF629F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598BC56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1CC1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15F0903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19B61CE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从前有个月饼村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E82FA0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孙晶晶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236A90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2AEE775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56C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4837534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50D5452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造纸术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171120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王艳萍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29CE400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710100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893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54C75F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4E2C6E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耗子大爷在家吗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E34AFA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孟林雨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0606CB8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3D701E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C82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429D76E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578AABC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A7603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张雪方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2B6105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寿光市世纪东城幼儿园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43DC95D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240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21ABD75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475C445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9F7FD8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牛露影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C6F3D7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宜君县西村中心幼儿园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1DC5D19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05A8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1AFB2AE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6375EB5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丝绸之路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485C57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谢豪然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9B924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中国人民解放军32035部队幼儿园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385425F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0EF9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4CBDCCD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4EF9F0F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谁偷吃了我的柿子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A38FB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丁文静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31FB29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滕州市北辛街道中心幼儿园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5822593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67D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62A2D56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02AC21D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蓝花坊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E1DC1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张娜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61012DD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莱州市三山岛街道中心幼儿园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64C87A1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E6C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39F820E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651214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黄河的传说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1B3470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龚芬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622EE4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佛坪县袁家庄街道办幼儿园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3AF28AD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274E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2ABE8B1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158CEC7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2310E9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杨朝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4A18C0C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青铜峡市第二幼儿园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6A3E7BD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1E58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5BEFB1C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47CA6B3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不是方的不是圆的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6B2C57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曹红梅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3FB430C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西峡县直第一幼儿园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2A498F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20F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60FB25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0FB87C1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阿诗的神奇树叶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FB5D93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周倩宇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578161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仁寿县文缜幼儿园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16B0C0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0104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2AA5B9A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3AF08A4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姥姥的布头儿魔法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22B0CC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江肖璇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183DDB1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大荔县市场路幼儿园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3333B68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6918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3B05C0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1C2EFD5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别让太阳掉下来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7E7E104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尚怡霏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22529D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辉县市第二幼儿园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2A2E87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0D52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01FBC89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5F0850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阿圆的家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79091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王聪惠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F8B33A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郑州市航空港区裕丰幼儿园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0F66CCF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38759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5B1001A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459FB3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九色鹿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F3C1B9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强二铭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07544F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洛阳市实验幼儿园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BA870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5F48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17E389D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4C39B5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一园青菜成了精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C93097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马娜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56B5C4E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辉县市第三幼儿园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342B456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F6A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59F2AF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42B4D2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9F9077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白彬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70ABAD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西安市第一保育院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6B7A0D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677C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1CED83E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C13835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小粽子 小粽子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358007A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罗娜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5874DEA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宜宾市南溪区福临幼儿园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60C7827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3020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2B2FC5A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1D9C99D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从前有个筋斗云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8BFE02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杨兵兰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21025D9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洛阳市涧西区一拖幼教中心幼儿园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671B90F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4FCB5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5F63FA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41DF357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D1FE2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马洋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3D2D80A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乌兰察布市集宁区第一幼儿园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5D5C57D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0461AA1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67B8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3AFFE0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3EEEDA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239C788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吴迎迎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642BD0D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辉县市第二幼儿园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B0E037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BC7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70ACEE4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643E88C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我有友情要出租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009308A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刘世昭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3335B67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靖远县第八幼儿园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56373E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6790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052CF60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426AF8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7CC46D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曹润艳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335B665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新乡县古固寨镇第一幼儿园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2729E9A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D36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50A315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666F0E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生气的时候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64651C3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马玉萍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6FA7748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广河县怡和幼儿园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12408ED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2ECF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632EE97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260BCE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龙的故乡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7D2DDF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张茂婷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56F4C8A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成都市第十六幼儿园蜀道分园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1B5C59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0C5C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295CEC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6786F74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43FD722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马小时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39A4615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广河县怡和幼儿园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37C742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3E14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400CE32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B60404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龙的故乡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4C566B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周星宇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387311B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泸州市江阳区泰安街道中心幼儿园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499E555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CB4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noWrap/>
            <w:vAlign w:val="center"/>
          </w:tcPr>
          <w:p w14:paraId="0532D64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796E01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故事里的二十四节气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1B8EA78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李悦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0627676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青铜峡市第三幼儿园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B214A6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6B9A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restart"/>
            <w:shd w:val="clear" w:color="auto" w:fill="auto"/>
            <w:noWrap/>
            <w:vAlign w:val="center"/>
          </w:tcPr>
          <w:p w14:paraId="05CED76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1DC0DB0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泥叫叫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14:paraId="59FC1E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王芳</w:t>
            </w:r>
          </w:p>
        </w:tc>
        <w:tc>
          <w:tcPr>
            <w:tcW w:w="2028" w:type="pct"/>
            <w:shd w:val="clear" w:color="auto" w:fill="auto"/>
            <w:noWrap/>
            <w:vAlign w:val="center"/>
          </w:tcPr>
          <w:p w14:paraId="758E4CD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济南市长清区崮云湖中心幼儿园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D4826E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BE6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2B1FE7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27EEE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花饽饽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DC38F3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聂新桐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03D983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259CCE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45A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CB7AA5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D22ED4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姥姥的布头儿魔法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27A752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宋泓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6DEABA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青岛市西海岸新区文化路幼儿园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D77D4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398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16D441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EE899A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亲爱的宝贝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FBDC20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孔令双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74269C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利津县东津实验幼儿园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78CAF8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0FC0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6E4090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41F77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从前有个筋斗云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8DF5A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李颖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2A70A9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邹平市青阳镇中心幼儿园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6FDDEE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DBA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3B995E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EDBEFC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我是一只小鸟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E92C73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冉昭丹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47AD2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济南市长清区实验幼儿园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FDFBBE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71F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B88A4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74BE85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荷花镇的早市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66779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33412C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禹城市实验幼儿园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BCCD9E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3E4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92F84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A36B88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外婆的布老虎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9A1B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翟雯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C723E6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青岛市市北区宝城幼儿园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9F3FE0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B11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598C88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533083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鲁班的故事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9216EB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王晓蕾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776FAB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4FF45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C69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CBDBF4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D0BDEF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C1C30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孙程程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18B023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鱼台县实验小学附属幼儿园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3DFCA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DA0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F9F44E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DD737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778F98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刘晓明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D8CAC1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4A415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0978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0B1096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9AB251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牙齿 牙齿扔屋顶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A71E91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孙硕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11C99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中共山东省委机关第二幼儿园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4A46C1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7A8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42D48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22E8B7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爷爷的印章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51258A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胡莉莉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C43338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627C6E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827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211E21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047F7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带你看故宫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978B2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周方圆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109A6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菏泽市牡丹区西城办事处中心幼儿园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E39F4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0480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67850F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61C3E7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14759A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薛媛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F46A0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鱼台县第二实验小学附属幼儿园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E52CE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B55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89B6E9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B54DEA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爸爸的火车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D16B5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郭彦华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F5D8E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22CDA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278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50A82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284647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家乡的味道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D45D7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BC4D47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F53E9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1493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E71773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375C8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有戏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E8866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莫舒惠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5D1FF0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费县实验幼儿园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3E922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D78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AD0D9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300951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黄河边的民族强音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B59049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尹凌洁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803366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东营市华苑幼儿园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1C360E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248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7A356B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62C5F6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F79AA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郭文静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B28B42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青岛市城阳区上马街道中心幼儿园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638579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69E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61A71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E21E34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章鱼先生卖雨伞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3C7B4A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程晓燕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616F3C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东阿县第三实验幼儿园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8FCF89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873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E1466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DCDD39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造纸术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435E26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崔莉莉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FB8793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平原县第二实验幼儿园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A39EA4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698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FA696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FC36A7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42C7AE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林庆燕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B6AA48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济南市高新区空港新城幼儿园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2AC4B1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159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232B31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55E28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4878B8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李娟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B1B99A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兰州市安宁区实验幼儿园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3D4130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3825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9D79AF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868406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小英雄王二小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D4974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方琪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6FC2BB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A7D390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6321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C6E100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D068D2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乌龟一家去看海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B3492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94C43C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胶州市第五实验幼儿园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B99D2C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19FE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D6CF57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1CF01A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你看你看天上的云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2D860D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佟明明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2E62FD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兰州市城关区范家湾小学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D82CE2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19E2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526F55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41D524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嗨 成都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14A8D7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李安琪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161853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成都市锦江区椰树幼儿园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3A7D98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0164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25E974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5314C7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老鼠嫁女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A6BD77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王燕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2D566C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新野县直幼儿园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BE67B2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795D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E1FDC7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1FB67C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D87288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尹誉霖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D4B5F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167A09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0A53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AE5FCB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F32F8C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9EFB97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薛雅文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2E4831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03B906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45B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560E39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4706C1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龙的故乡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2CB2CE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楚萌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27CDDA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荥阳市第三幼儿园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9C8A8A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7B80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235989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BAD632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中秋节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7E05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张志珂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6A163D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信阳市平桥区幼儿园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0BA65C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0820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B98C8E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4859E8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这样说爱你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41F34B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张茜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93C53D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包头市东河区第三幼儿园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7A7DF3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2517132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71CA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4C3FBC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EEE43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小粽子 小粽子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4B14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万欣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7B994B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6E6615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7F1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00160E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C50BFD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羌族——云朵上的民族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EF0422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吴平香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433FAC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汶川县第一幼儿园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EF8ED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7364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4BD32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FAD0D0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5E87C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D00D38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眉山市东坡区第二幼儿园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300B79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7766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7EEA6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868FCB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不是方的不是圆的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370ED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7204C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凉山州州级机关第一幼儿园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0D59E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3132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396160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D5DC17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岳母刺字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43572D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侯慧艳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F44D31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濮阳市第二实验幼儿园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3545F8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4304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5D182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F0BFE4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小金鱼儿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16385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A138DE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聊城江北水城旅游度假区于集镇中心幼儿园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9058D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5A7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BA807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51B80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邓稼先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90F13C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邢燕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CA3774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确山县幼儿园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A46A4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0E8F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65A68B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B3944B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两条尾巴的猫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704182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崔凤真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1C9AB5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平邑县卞桥镇中心幼儿园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64556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3DC32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F04EAB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4CBD35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听爷爷讲张择端的</w:t>
            </w:r>
          </w:p>
          <w:p w14:paraId="7B22E6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《清明上河图》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01FF6A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刘娜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F4E7AA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开封市群英幼儿园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6E60BA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0A88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82BD4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29E1B3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E49D4A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朱明灿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E3A7AE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济宁市高新技术产业开发区接庄</w:t>
            </w:r>
          </w:p>
          <w:p w14:paraId="57BEE1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45E3EB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160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77A8B6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Style w:val="26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25F068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早餐你喜欢吃什么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99023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齐瑶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673466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FCC563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0EB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25367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0DA93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过年啦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47A49E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陈增艳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26A2F8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济源市实验幼儿园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CEF29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3EE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11B9C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551DA7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妈妈的秘密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F9D9F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梁忞偲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4C168B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富顺县安和实验学校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0551E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1C1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273BCA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44E3A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小泥人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72E507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李鳌真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688EC9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C017EA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2DE9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8B7C1A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1490DD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伏羲伏羲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21F28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吴钰萍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FEB534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商南县金福湾幼儿园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AF725D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3668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BBF315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0665F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两个小妖精抓住</w:t>
            </w:r>
          </w:p>
          <w:p w14:paraId="411F1A8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一个老和尚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F96643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刘思奇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2F15E4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山东省住房和城乡建设厅幼儿园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070798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18CD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B65694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375C4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中秋节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D13DA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金永刚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326DE6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绵阳市塘汛小学附属兴力达幼儿园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3F9446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25A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5A402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673CB8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F97C6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朱文婧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EE4C83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甘肃财贸职业学院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34C55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7430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E4F0D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4AC89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糖人王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10BBA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林颖楠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07CA78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烟台市市级机关幼儿园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F15258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1E50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A6E28B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595470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了不起的三星堆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C47EF3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郑丹梅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DC7186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乐山市峨眉山博睿特幼儿园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DD5030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4ED8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269455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BD9709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兔儿爷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C1C0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朱彤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5FEB0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临沂大学费县校区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F68362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382A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67D04A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0FE06F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奶奶的丝线爷爷的船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DD4F5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张倪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7557F1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成都市第三幼儿园528园区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C4DD8E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3458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B881F7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410D56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FFB97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张浩然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1A6AC4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聊城大学东昌学院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7BE323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A30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4C2C77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4397A9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05CAFD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刁小娜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DC22A6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镇平县县直幼儿园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D33815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00AA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D6903B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FC9E76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周处 勇气少年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205C4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王苗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2D5C6A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洋县幼儿园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281BE9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0457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ECB95A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77957C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65F991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袁蕾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2D26D2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乐山市市中区苏稽镇新桥幼儿园</w:t>
            </w:r>
          </w:p>
          <w:p w14:paraId="00D7889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临江分园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E4FD36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435A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968C3E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AF84C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章鱼先生卖雨伞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F2281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宋媛媛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5574CA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惠民县石庙镇中心幼儿园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4700D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CFF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9B515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D7561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长征路上红小丫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4FC9AA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田瑞丽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B6E60A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开封市祥符区教育幼儿园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B181CB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54E9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5F95B7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672F7C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外公的包里有什么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40724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丁安琪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27BAAC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鹤壁市淇滨区淮河路幼儿园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BC8FCC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4056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ED5C55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65B12D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和风一起散步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62590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田馨怡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7A6087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上蔡县县直机关幼儿园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433B53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D12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F184B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421DC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姥姥的布头儿魔法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83CAB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房晓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FBF332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烟台市高新技术产业开发区</w:t>
            </w:r>
          </w:p>
          <w:p w14:paraId="2DC0514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益文幼儿园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961B9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ADD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F63A50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1814E8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月亮月亮停一停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441D2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耿晨琳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815EB2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鹤壁市淇滨区钜新社区幼儿园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C3637F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0236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EDE02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6B998F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BC11A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王琦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E30A7F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张掖市甘州区第八幼儿园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C2CD55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690A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DA9873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D85F99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E4A620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苏美云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9794E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包头稀土高新区第三幼儿园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50FD1B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28F754A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21EA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B21422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F6FE29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黑鹳鲁鲁旅行记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3B7E2B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张云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8B16B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济南市钢城区金鼎教育有限公司</w:t>
            </w:r>
          </w:p>
          <w:p w14:paraId="5748013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湖滨幼儿园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2E35C7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3E83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527369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D3FC6F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进城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5750C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马涵宇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58FB1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潍坊市坊子区实验幼儿园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6F0AAF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877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C8E718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EF1131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ADD0DD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许昕苑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D36E80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内蒙古民族幼儿师范高等专科学校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863111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22F70B5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1510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A668BA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F4D9A8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3E9FA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何雨琪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90E727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泸州职业技术学院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92FFF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C00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FE00D5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1D5938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从前有个月饼村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ED4D3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朱秋月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D5B94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86BFA3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643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239A7C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E7DB1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EAADDC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曹雨晴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37816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青神县实验幼儿园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0D6723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3704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5CF0B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B07DC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5CF7B2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李雪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5D5AC9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芦山县姜城幼儿园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12BF3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034B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4713EB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AB6B49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种一个春天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08DB2D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高斯怡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E924AF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西安文理学院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3D2C80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0177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89AA65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509238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鱼子非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E07661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梁玲玉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BD64A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息县第四幼儿园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3A901E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324A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725EDC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51845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古蜀神鸟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D3022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林琅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8F3A57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南充市白土坝幼儿园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C04921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E22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ACA4E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8A1E70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灶王爷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56EDDB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黄倩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A16CB7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滕州市实验幼儿园樱花苑园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72D7F0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FC6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8D05C5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6E1B1B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南瓜的故事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8A6DB2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王战洪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E8678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南阳市油田中心幼儿园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DE3E26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43FE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6B3FD6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EFF879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小雨后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6CB2A5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侯燕丽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C6B5F9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文登师范学校实验幼儿园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1E4349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33F8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231076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1AABA4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一双布鞋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946932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卢斐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7F391D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临朐县实验幼儿园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1B86BD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448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7202C7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042744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孔融让梨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FF75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李青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76C7B4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182B7A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33CA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161CF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5DEEE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闪闪的红星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76AB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丛欣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8DC005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泰安市实验幼儿园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42F541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01E1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17811E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6D88CC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我是中国人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F21B4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苗佳雨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E22011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内蒙古民族幼儿师范</w:t>
            </w:r>
          </w:p>
          <w:p w14:paraId="71C89D6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高等专科学校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3C5836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3D19F3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7115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C9D21C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A7A599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有什么东西我买不来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8FEAD0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韩悦佳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7B6A71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F28512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B80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AD7DD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69FC47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不是方的不是圆的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E8E966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汤佳佳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77DDA2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汉中市南郑区实验幼儿园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A5FF03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3700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6B53FD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3DBFC1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羊姑娘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75F38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张子怡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7A4410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15472B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3F35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F6A4D4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98E27D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D94B6B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曲虹燕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D3EE04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烟台市长岛综试区实验幼儿园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407081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CA7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3E6572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49687F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姥姥的布头儿魔法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7F5F32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杨美玉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15C8B7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聊城大学东昌学院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0BEFF3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8DEE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4ED380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905A35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柿子熟了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5143C4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李晓阳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C03998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富平县富闽友谊幼儿园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C67E80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44F9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3D5806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1B6E30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不是方的不是圆的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7D72B1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孟绚绚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25F280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EAE743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62B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541B65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CA34C2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C0D4EB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乔雪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9DF8DD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泰安市泰山区直属机关幼儿园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EDDB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7AF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E35A99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F018F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皮影里的小人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DAF66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张传松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F79DEA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70D20A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84F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4F578C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22F16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7A4B0C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张鑫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F108E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ADDDF9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F59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25FB66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B71053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中国人的母亲河黄河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4DFF8D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王文卿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7D8C6E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烟台幼儿师范高等专科学校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D35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602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E8B5B9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9AE70B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中国人的母亲河黄河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A01238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刘冰茹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3B978A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威海市环翠区桥头镇中心幼儿园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8CC3B3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D78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00B7E1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904025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爸爸别怕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FBA3D6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张慧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A73DB9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晋城市城区汇仟幼儿园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EF8B0B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山西省</w:t>
            </w:r>
          </w:p>
        </w:tc>
      </w:tr>
      <w:tr w14:paraId="5F93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BBE0F0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BD9EBE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从前有个筋斗云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998CAC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韩寓韵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1BD0F6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AB3B03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7B6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A92283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C6F37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372730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周倩倩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9F3721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烟台经济技术开发区海滨幼儿园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3ECDA1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E25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DFAE5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0C02B6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神奇虎头帽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FDF880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郎咸燕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3EEB3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临朐县第二幼儿园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419DCB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00A8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74A75D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3C77D6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想看海的乌龟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8DBE5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桑潇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F3D8F9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寿光世纪幼儿园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5F30B8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7C4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D8C1B1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36E5E1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秦娃带你逛陕西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C6EAF1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李巧莉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BE8C2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西安高新第四幼儿园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2DB84A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666C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E9C99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7B9198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长城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A5F412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黎欣瑶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E55999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9D863A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4E034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6A3840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E13994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一颗莲子的生命旅程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4E2B6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王玥蘅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F7B529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155FEE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B23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654723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2D2F54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蜡染与撑天伞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0C4D17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朱晓雅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26246E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西安市碑林区幼儿园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827D5A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770A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5657E9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BC037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从前有个筋斗云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A7440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212BB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烟台市芝罘区向阳中心幼儿园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086D7E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585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3C181A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01ECFB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中国天眼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B4DD3A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杨晓丽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1F035F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安丘市学府街幼儿园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EE7662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C2A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415D9B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CE10B1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狐狸分饼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13F7C4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胡聪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DF8FCC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6CE8C1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6E1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F2AA77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7064F0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春至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63F9BD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马行娟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52D713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商洛职业技术学院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CD89A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37BF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CD0589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515DF8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青蛙与男孩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EE62E0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石晓羽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25AE74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周口市市直幼儿园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AD81C1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2F3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7FF943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6D4E53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章鱼先生过生日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930929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95E95C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7E1133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CAF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4DBABD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AA5DF0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西瓜房子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9210F1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王少华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388428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04A35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C6F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BCD2F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98D56C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64EDAD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高对霞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9468B0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FC2C0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7D72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771DC3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06F697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阿尔茨海默先生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F8843E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夏沫若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7E23FE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7C267C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525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84D63D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44CE1D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C4FB3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郭烽帆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F470C3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辉县市第三幼儿园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55ECBC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C4C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B9A6DD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DFA7E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463D0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郭玉婉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AA7B4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周口市第三幼儿园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9A1F8A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330E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C10067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4397C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6DFB71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梁瑞瑞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47424F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肥城市实验幼儿园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5E379E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293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24B648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3D4841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一切都是最好的安排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5F1A4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解萌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B6E189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中共山东省委机关幼儿园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92E2D1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BAE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AB867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08BF2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老鼠嫁女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649AB5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韦梦瑶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FC7C12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周口市实验幼儿园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355BAB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78BC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2780AE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C6BADE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C9CC34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曾雪琪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0742F4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成都市第十六幼儿园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8316E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8A5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F63051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C642E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6F8FBE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王孟迪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4010C8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28331E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09F3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A725DC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166C96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牙齿 牙齿扔屋顶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45738C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郑羽君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B334F9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07F8A4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B5F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6F2954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38517B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一园青菜成了精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1EDDF4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郭润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700E1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西安职业中等专业学校第二幼儿园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57998C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6286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7FAE5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B207D4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鲤鱼跃龙门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B5979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曾杭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0C31B3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大荔县崇业幼儿园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437394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5AE7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0B2739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806EA0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F89B9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韩丽华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F84069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F102E0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6241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1AD98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C51CC2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影子爷爷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77D80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白蕾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3ADC78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39A0D8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627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3E535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CF71E9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100只兔子想唱歌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0862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杜清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CF2A8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淄博市齐丰幼儿园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1B90D9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F62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AC7EA6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AF0BC0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9B9244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周佐华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8D25BC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攀枝花市西区第二幼儿园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07268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00E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DD7C8C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770E97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小蝌蚪找妈妈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88A383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孙嘉一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219067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南阳市第二实验幼儿园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3B7E0C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249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45EC2C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347339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龙王家的大喜事儿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44928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易睿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40C566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江安县迎安镇中心幼儿园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1D21D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281A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D0D00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FF2C3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章鱼先生卖雨伞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5D939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胡乐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BF0780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富平县实验幼儿园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B69BAD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7324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4DE680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FE27E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23CEA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漆巧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0AE2AE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宜宾市叙州区第五幼儿园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34341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3F5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9EE00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978E87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黄河的传说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FCEDE0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范颖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43A5E1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西安市西咸新区沣东新城七里镇</w:t>
            </w:r>
          </w:p>
          <w:p w14:paraId="613E4A6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05EBCE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369C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E7345C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6A6039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漏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F18B9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宋汶岭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09CCF4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绵阳市少年宫1958幼儿园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C2DD9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57C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CF0585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9775DE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遇见故事爷爷蒲松龄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48E464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鹿林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B8B65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C5C44D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12B3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D1AC16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A813D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小鱼的春天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6E77C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付菱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778ED6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成都市第三幼儿园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36090E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41D1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30292E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18857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兵马俑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8CC934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焦怡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E678C5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6ED63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28A89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651205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9BEEF5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英勇的草原小姐妹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724F3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王晓波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0AE66F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乌兰察布市蒙古族幼儿园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03542D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71B34DE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2D2B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2B7164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DA9044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8C5729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蔺媛媛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AA0154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AC140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0EC9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666D08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22220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手术台就是阵地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E1BB3D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闫惠芳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C3B63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西安市雁塔区第十九幼儿园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632246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5679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61BA2A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310219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柿柿如意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E8145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50FD00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科学城春蕾幼儿园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D497F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7351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18A603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722122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两只老鼠胆子大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C969EC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歹玉姣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E3BD9E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郑州市航空港区基础教研室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05DD71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0822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9493FA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C77396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9F73DC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梁露允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187508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内蒙古民族幼儿师范</w:t>
            </w:r>
          </w:p>
          <w:p w14:paraId="46D9317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高等专科学校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572B8A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3A7442C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5B99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F44AFB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6B2B30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小熊的肚皮舞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6281E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冯怡萱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F7B95D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甘肃财贸职业学院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EFDB6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4C63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34B68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0E65AD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树妈妈的衣服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4647F1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张素华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9E4414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许昌市襄城县幼儿园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FA44A4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3733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7BBA57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1BA5A3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闪闪的红星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E45488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闫书凡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3B3358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商丘市梁园区第二幼儿园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5B8045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7CA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7869C3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C72138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2C93AE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王林亚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ED338E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周口市文昌幼儿园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203222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BF1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B8F1B6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BE8DE8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兵马俑的秘密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BC0BC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邱嘉琪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96FCF1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成都大学附属幼儿园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CAFA91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EB5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92C2C9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DB2BDF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5F9E2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卢思宇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A358E1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内蒙古民族幼儿师范</w:t>
            </w:r>
          </w:p>
          <w:p w14:paraId="58FA458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高等专科学校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DB5200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0282FA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1D89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A370DE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DED0DB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5F051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岳霞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B2D621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F4781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5BC8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873416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929D66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8E49F3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张妍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C72750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濮阳市华龙区岳村镇寨里中心幼儿园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1F25C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24A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C64035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F29F18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黄河的传说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07916B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张漫丽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E3C829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富平县和谐幼儿园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10FFC1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6BC0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E4524D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B6C667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蓝褂子小熊和</w:t>
            </w:r>
          </w:p>
          <w:p w14:paraId="492D06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红褂子小熊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E1DA7A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程嘉欣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C23CD2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银川科技学院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F336A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1EDA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8F08C8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11B50E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从前有个月饼村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D2268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2FAC58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绵阳市高新技术产业开发区</w:t>
            </w:r>
          </w:p>
          <w:p w14:paraId="39EA9AC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火炬第一幼儿园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05CD92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809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0459D7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4A2645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司马光砸缸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E3E04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贾婵娟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BAFB40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5BD44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19E5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098F83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3482A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小英雄王二小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BBED84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郭震波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03FDD5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成都市泡桐树幼儿园中鹏园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C406D1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096A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861F2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A3DAAB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C38DEC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李晓圆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8DF326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濮阳市华龙区油田中心幼儿园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9FD4AB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36F8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577F2C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16B251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水与墨的故事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C2B3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熊燕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3D1794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成都市新津区五津幼儿园仙鹤分园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B4D16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C86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2692FD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EC93B9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DD342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帅林会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7E0AED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乐山市市中区苏稽镇新桥幼儿园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B197BE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8A7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B2DEC6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A67D53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大河之洲魅力封丘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7974C6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李增盛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C22C9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封丘县实验幼儿园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6A3CA3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52F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EAFF50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744F79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龙的故乡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32C55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洪瑞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5A699F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商丘市第二实验小学附属</w:t>
            </w:r>
          </w:p>
          <w:p w14:paraId="0AB57B6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幼儿园（恒大分园）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429CC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3F4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F2ADC6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90FEA3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小太阳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1B36BF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李芳瑜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2DB7A8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峨眉山市第三幼儿园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C81058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2F85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7A1DC3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C7A6A9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阿圆的家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7A12C1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李倩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14BD68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洪雅县第七幼儿园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1D61A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000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05D8B6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B1F814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九色鹿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01931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葛佳欣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8C5EE2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内蒙古民族幼儿师范高等专科学校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03B7D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454C7F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7E70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3B71D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EA7D28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B35A13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靠玲玲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820CF1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临夏县第二幼儿园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939AB6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6827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5FCA2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794596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30A8D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李怡文轩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60D8A5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0F1028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青海省</w:t>
            </w:r>
          </w:p>
        </w:tc>
      </w:tr>
      <w:tr w14:paraId="00A9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8F1FEC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D62B1C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天边最亮的星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23F979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8C3B44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B6931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33FB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70BB87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ED51BE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小萝卜头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12286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包娟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2D8423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漳县幼儿园盐川分园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68F78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4D0F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A1373D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7CE8D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端午节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A1AF9C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王晓莹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9E0723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494171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3ED5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AD1210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E986F6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少年英雄王二小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296072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马小燕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E92C91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青铜峡市第三幼儿园同乐分园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6B181B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4952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E1EF7B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C0D008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探秘恐龙世界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C569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张瑞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72D4E7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青铜峡市蓝天幼儿园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BF8770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11EE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restart"/>
            <w:shd w:val="clear" w:color="auto" w:fill="auto"/>
            <w:vAlign w:val="center"/>
          </w:tcPr>
          <w:p w14:paraId="6B8A6FB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00" w:type="pct"/>
            <w:shd w:val="clear" w:color="auto" w:fill="auto"/>
            <w:vAlign w:val="center"/>
          </w:tcPr>
          <w:p w14:paraId="1D0A95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408E96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高瑾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0EFE0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兰州市安宁区实验幼儿园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7B6385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4CC9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941856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57A50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小年兽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49087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梁思平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8BAD9E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康县长坝镇中心幼儿园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73198F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2B97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910F04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BFB4B2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大禹治水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6C181C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李美琴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459124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鹤壁市实验幼儿园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2264EA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5BE4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B6CDED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DE7303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35AD1F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赵静雅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0DF67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信阳市百花幼儿园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3D1BB7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62AC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5B927C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A8AAB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太阳想吃冰激凌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CC09A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杨秋虹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CC6D3A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泸州职业技术学院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0EC80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03E1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00549E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BA1E44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草原英雄小姐妹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34763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王敏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43F5B2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包头市东河区第三幼儿园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F3A606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3A6EF3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69BA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B8E99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C99D81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E6EA7E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刘乙蒙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97D7E0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四川长江职业学院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1E157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9B1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C421FE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5BDAF0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C48066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卢建琼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84A70E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蒲江县新城幼儿园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453766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4DAC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CAD845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674FBA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7BAEE1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周建君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D3B5EA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绵阳市安州区文星阁实验幼儿园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D77C52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3E10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C3B6E0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A8CED2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昆虫记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4A6BF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石西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6BDEB2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南阳市红缨幼儿园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6A1EA4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5AD0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F38A9D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5C76BB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黄妮儿游记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9C36AD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白金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2541DC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河南大学幼儿园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A413E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BB2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470A42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91353C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33F708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贾心开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968F7C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滑县枣村乡第一初级中学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64DFD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71A1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F67A73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5D493C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真假美猴王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4DE2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宋利雄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DBC50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靖远县第十幼儿园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539D4E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4FBA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31C947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8DC967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仓老鼠和老鹰借粮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3A6C2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胡文月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CE9C19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泸州职业技术学院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76E89B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065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492541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1EB99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大老鼠和小座钟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FD8528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李秀丽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5617FD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平舆县直属机关第二幼儿园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6AC96D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4F33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9F466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3BE329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我们的母亲河黄河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421075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罗颖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613010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兰州城市学院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1E3C4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272C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C31F24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ED0441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C9898C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564D4C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桐柏县幼儿园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AAD5F1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653C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5317E0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F3FE3B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在麦田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DD80F6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李艳敏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D4D056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河南大学幼儿园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085311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9F8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12CC39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862156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灶王爷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FEC4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车玲云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08824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郓城县实验幼儿园（郓州府园）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5BD85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1C9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D252A6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F6B002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18DFE7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骆红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405AEE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三台县潼川第一幼儿园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3F5213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F3A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B7DAA3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7930DA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一园青菜成了精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C03A48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马菁菁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3F133D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蒙阴县行知幼儿园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0271BD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B14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7FDCAB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C1055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努力奔跑的大象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AFFEFD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马妍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52259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合作市第六幼儿园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04A0E5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634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151E49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BA7938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兔子先生的菜园子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F38A47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李丽萍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6177F0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漳县职专幼儿园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FD905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1ACD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82F2B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CF2F06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塞罕坝的树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68F023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崔健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C848BF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E8E5C6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0E8D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251E8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ED7D82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古井运木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050CB4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韩英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00A87A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兰州市安宁区实验幼儿园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039670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6BD8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95D60A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A163CC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92B159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赵翔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E21F3F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鹤壁市实验幼儿园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7CD51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6ECC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2D8E0E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1FD7AB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小熊的肚皮舞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1F6D1F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豆欢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867309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甘肃财贸职业学院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8FCA4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0C61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68B3A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7EE679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608015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贺慧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8CE82A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孟州市第四幼儿园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A16FBD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645A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877398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06FFD0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不受欢迎的白牦牛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1783F1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王晓霞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064628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甘南藏族自治州幼儿园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984E77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700F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607FE1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0ABA86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章鱼先生卖雨伞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1D181E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54FE0D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西平县直第二幼儿园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78DC4F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5D36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883E9B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2CC219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丰碑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BD0E3C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乌哈图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4538DE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内蒙古民族幼儿师范高等专科学校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E91A64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1C19422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47D6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D15B77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510ED5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工程车的手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2D7BB8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秦子雯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3F97A2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兰州市城关区范家湾小学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E497A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72B4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2E16A8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E02FB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8C4963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董晓霞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4EA83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德州市天衢新区第二实验幼儿园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E01386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33F1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39A824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3E661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小兔偷瓜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1D5366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濮淑玉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38A868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临泽县第一幼儿园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AA1DD7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76D2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738849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34FA1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十二生肖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93176D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王晓坤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76D6F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包头职业技术学院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C7B978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603B1CB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4A6D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1ED24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23B471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12EE20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刘慧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228F5F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邹平市明集镇中心幼儿园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6586E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4C3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10E354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64940E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长征路上红小丫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6653DB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周玲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2B071A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资中县龙江镇中心学校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BA837C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129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31BB27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4E16FB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好困好困的新年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586142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于彤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76B623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兰州城市学院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044479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7C28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FDB303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8CC8BB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96A3B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DFB4E4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南充市顺庆实验幼儿园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06D14D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3AE4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F2858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29BE1B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食麦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027BB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李靖婷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37AEBC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河南大学幼儿园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0E008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797A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7471B8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9BA85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幸福的柿饼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7B25C9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袁娜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B98B9E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富平县频阳幼儿园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B48988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523D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B9ED5D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0D6920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672D2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王思齐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7EB926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洛南县幼儿园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D837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0463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39BE2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A9F3A4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从前有个筋斗云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815D14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李学凤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7E854F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北川羌族自治县馨羌蕾实验幼儿园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2B70B5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2939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11AAA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5CE6F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希望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3B80C0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王妤嫤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578FE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兰州市城关区和政路幼儿园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4C535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49DB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8E3C0D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B10114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不一样的1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93129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孙莹莹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C132F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平原县第三实验幼儿园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CC0CBE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15C9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7DBC7E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0F9B7C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龙抬头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455BE2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武环宇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E608AD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临沂市第二实验幼儿园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2D899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E30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1E5587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E7B105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鲤鱼跳龙门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D42A4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李露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FEFE9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信阳市浉河区幼儿园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A2B5BF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222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E88F4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245C6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25C2E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马彤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9A0615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永登县红城镇中心幼儿园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1BB7F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7D16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037869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9B1EF5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301754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李玉玲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569FF0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1BFB6C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DA8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FF2B4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2B14D5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喂喂 我告诉你哦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EE992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史彦慧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3383A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山东省农业科学院幼儿园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ED64C5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B43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15400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1525D9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一颗莲子的生命旅程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E5D34F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王瑞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E2329D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乐山市市中区苏稽镇新桥幼儿园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A41CE7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7330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1CF14B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2A9F6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好忙的除夕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432CA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傅明慧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0C3AD2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峨眉山市第三幼儿园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20FD1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2215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BBB5E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3D2B27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76F34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崔海燕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256CFF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成都市青羊区天府幼儿园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3B524E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8C9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5D035B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9558E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一粒麦子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41BDC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路园园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887F1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眉山市彭山区锦绣路幼儿园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ED367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74F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9968AC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9FB2A6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7F8FC7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刘晓丽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D9215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临沂市兰山区金雀山街道中心幼儿园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12AD55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452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D068E8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90CFA9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忘记国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22ABC3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孙洁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88FEAE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西安高新教育集团汉中兴汉新区实验幼儿园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E99C4A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58A0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D7B414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AF708B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1A6553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赵杰茹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ACCCC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菏泽市定陶区仿山镇邓集幼儿园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00CE10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261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52E3D8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5BF992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假如你捡到了一个月亮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FCAA59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滑莹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1A540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兰州市城关区范家湾小学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1704E8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2BD0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F6A746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E25FD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893DF9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赵颖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8B202D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内蒙古民族幼儿师范</w:t>
            </w:r>
          </w:p>
          <w:p w14:paraId="05322F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高等专科学校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49869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269F409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1B48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2ECE24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E488ED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牡丹小仙人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C1920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胡庆丽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75F7EA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固始县县直幼儿园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60E21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4AC9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CA46E9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57F068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西安的味道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973036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张露文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E0D6BE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49B686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23FA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013022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19657E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A04672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闫菲菲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880C77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1DB470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D9C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9C68DF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21839A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4B214D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万盈银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552A1A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泸州市蓝田幼儿园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88633D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44F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4F8300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01BED2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蚕的日记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E12B19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王艳蕊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934B9D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潍坊市寒亭区潍北幼儿园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3FA65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4709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D0463F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94B3CD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“豫</w:t>
            </w:r>
            <w:r>
              <w:rPr>
                <w:rStyle w:val="22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见</w:t>
            </w:r>
            <w:r>
              <w:rPr>
                <w:rStyle w:val="22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将军县</w:t>
            </w:r>
            <w:r>
              <w:rPr>
                <w:rStyle w:val="22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”</w:t>
            </w:r>
            <w:r>
              <w:rPr>
                <w:rStyle w:val="22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22"/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新县之许世友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35E448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李诗婳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D54B88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新县新星幼儿园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5EA093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0842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BFAE83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A36422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春茶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9C87F8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聂勤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65D9F4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兰州市安宁区实验幼儿园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8D506C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2977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61B7F5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F1EB99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8D3BB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慕庆莎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93683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莒县龙山镇中心幼儿园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DA0D7B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0BD9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96AFC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687F2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金斧头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44ACE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杨丽萍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370AA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西安市实验小学第一幼儿园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B81770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02CF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34BD65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82D02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危险的植物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49D7A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张楠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D6693C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西安市高陵区九境城幼儿园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0AF165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6B93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86DC54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2A47EA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15DD18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李月星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890780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陕西服装工程学院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3B373F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1443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AAA86D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8C7770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走进甘肃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77E2F9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谢燕静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34F305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兰州市城关区保育院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2621A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12BA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905717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FBCB4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皇帝出门啦之西安城墙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B38721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樊娟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58E0CB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西安市碑林区南院门幼儿园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7A3BC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3D79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87C13E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667DB8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谁偷吃了我的柿子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72B21B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古庆磊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9966AA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B0DFB1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0313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36AD99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E1744F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激战龙亭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AC2C09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杨曼曼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B1B49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河南大学幼儿园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3A75CB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7317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4101EF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0ADF8F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小哨兵周银海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6CBC7C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史苗苗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F5AB7C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上蔡县县直机关幼儿园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EB9BD8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752F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BB4C0E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00F6D3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饺子和汤圆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0145D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赵曦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A80331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7AA7E1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A94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86E587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943353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龙的故乡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ACA3EB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谢瑞丽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3B576A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绵阳城市学院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00A53B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3E6A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BB47C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F15A6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龙的故乡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783DEA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王艺晓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59E6F9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兰州城市学院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25A55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5D9D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CEE28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768CB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成为自己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D0C1F7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王孖玉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545312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潍坊市潍城区教师幼儿园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DB9002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1638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094C20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B530EA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9812C0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王郁淑青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20485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潍坊市潍城区实验小学幼儿园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D10B58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B65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A1D964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6D0612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秦始皇兵马俑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3284E6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花婷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C612D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西安市西咸新区沣东新城七里镇</w:t>
            </w:r>
          </w:p>
          <w:p w14:paraId="2BB9E4C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CF758C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1261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B161A6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9D4677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画给孩子的中国历史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FD8EF2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C1A58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1CC3CD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1B58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965564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949DEC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妈妈的美丽花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7E2866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郭雨杉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C7AF06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兰州市安宁区实验幼儿园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5EFAA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0C6B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34159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CAA29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三人成虎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E1139E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张伶俐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A9CCF6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四川汽车职业技术学院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1A9F9D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3321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3149C3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6C89D2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F75E1A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白敏洋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E6EB1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黄陵县店头镇北川幼儿园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55A78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0EDE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3FFBFB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2FE09E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龙王家的大喜事儿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2CA521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安亚男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9FE48F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渭南市华州区城关小学幼儿园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2A3D1A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3133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9EE9E1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C12293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75768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陶蕊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B13B26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0BE207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143C0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C2F429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604530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9D045A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李滋苗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A49DCA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西安国际港务区陆港第七幼儿园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4C0288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59B6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B1D750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A3E11B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尔玛新家园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EF089E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张秀娥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6B27E1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茂县蓝天幼儿园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A5C894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7C85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9D921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C48910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少林寺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8A6E9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贾佳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8110A9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开封市大纸坊街幼儿园南苑分园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8E2AB5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4ED9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363977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794D10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仓颉大叔和汉字的</w:t>
            </w:r>
          </w:p>
          <w:p w14:paraId="651A418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奇妙故事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8171A4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沈佳文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AD6EB8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临沭县第六实验幼儿园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73E11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6EE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BDAD71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CDF97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26BA8A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邹韶桐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A6DF49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龙口市下丁家镇中心幼儿园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552B66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1E67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61A6F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BD0CE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猴子捞月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36BA28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魏海荣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8A8330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A062F7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4447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CBD4A5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637FB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鸡毛信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F88CB0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刘梦雯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B7A8BA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3909A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0274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21AD90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558A8A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白马与神图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92EDC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DE8AC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寿光市世纪幼儿园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220169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087B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661250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70C790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鹬蚌相争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6CF3D0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尚可可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EEDC5D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郑州航空港区双鹤湖第一幼儿园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85D200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49FF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D8DA5A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604F5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董存瑞炸碉堡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8948BD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霍梦月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E8CD91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安阳市龙安区实验幼儿园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61146D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3FA4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F0DCBD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678127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809253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韦英英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6886AA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西安市曲江第八幼儿园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3A46D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19AA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002D1C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DEB5E4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新老鼠娶亲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C1BD44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孔舒畅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06D08A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商丘市梁园区第二幼儿园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5D259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A12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C9733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60BA49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一个苹果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E82311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52ABBA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安阳市龙安区实验幼儿园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FBE50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5CDA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CEC5F9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BFC026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4CC9A2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周慕溪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586B8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驻马店市实验幼儿园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8820B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49783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16F199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1A906D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922999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王思锐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D9436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宝鸡市渭滨区川陕路幼儿园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9AB143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7DD6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229AEB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B174F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愚公移山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7F3A7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赵珂欣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C05900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大荔县洛滨幼儿园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F4A426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4F57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787E08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F0825A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东郭先生和狼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60FAB4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禄叶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DFF03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许昌市建安区实验幼儿园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0512B6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603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059B45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3F0C5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精卫填海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C31756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杨梦茹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5DF0EC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三门峡市灵宝市五一幼儿园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B2E3F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3B1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CCD400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FD211B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我做哥哥了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325301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周书芳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539DA3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商南县东岗幼儿园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4A641A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0427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64429F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C35C1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贪吃的小猪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A80873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王俊杰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1A51DB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新乡市市直第二幼儿园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EFC3B6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526F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8E15DD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6101C3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FD85F0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杨昕冉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C9ADAC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商洛职业技术学院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D7B394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1969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E3E405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70A461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829C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刘杜娟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68B19D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商洛市商州区幼儿园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3A03D6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717B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C72968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C534B2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5FC2E1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李月月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D72E8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成都市第一幼儿园卓锦园区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A5DB90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D9F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7B157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FE6DA5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一粒种子改变世界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袁隆平的故事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CE704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王孟乐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533263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渭南市临渭区阎村镇中心幼儿园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6EC2D5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4C41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78138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7B55C2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C46AD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张媛媛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DFF6DA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C5868D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C5E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945BB2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224448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43739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白银萍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0D4CC3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郑州航空港区航南幼儿园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4B9CED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6254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A93343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1C021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放牛的孩子王二小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A61C7D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许云帆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202E5A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靖远县第十幼儿园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46D691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6E3F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DC888A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C6A902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你是最棒的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8240E5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吴爱平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24A19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泸州市纳溪区紫阳幼儿园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39B392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54E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79B97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025027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寻味中国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BF51F8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D802E6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内蒙古科技大学实验幼儿园分园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A519CD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00F24A9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70A2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267E94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9A6909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950670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杨资敏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F8F03A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千阳县恒大幼儿园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3BC31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6D81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FC650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1C057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不一样的1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44B47E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田甜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FEB7B8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宜宾市市级机关幼儿园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7460A5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F16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45C1C5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1446D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我的母亲河黄河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30F01A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李斯敏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158C72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FA96CA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42C8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E6D265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F6585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了解磁铁磁铁姑娘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2D5FA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陈春利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A708C3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宜宾市叙州区第五幼儿园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A66874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3FB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B7CA91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F4C418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十二生肖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76B0AB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姜丹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F47AB0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富平县滨河四季幼儿园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F48ED5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17A7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844D0E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6C32D6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奇妙的黄河旅行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0690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张荣荣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05CCD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宁强县胡家坝镇中心幼儿园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E998A4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5CFF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A1994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0B04D8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宝贝 不哭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72F4AD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程远利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C3AE8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叶县仙台镇第二中心幼儿园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5E3827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812C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A46BD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782390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839BDF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朱雅敏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1313CB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西安市灞桥区灞桥街道中心幼儿园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A30122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195D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140E80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37C7F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亲亲大自然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8A0DD5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姜钇名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3C4146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绵阳市高新技术产业开发区</w:t>
            </w:r>
          </w:p>
          <w:p w14:paraId="7880899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火炬第一幼儿园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097968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4F6E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C01B95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939019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C56697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陈妍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2C009D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西安市长安区长安家园幼儿园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E73FA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04BA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A6168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3F9CE3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小壁虎借尾巴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A7EBDD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2EF304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商南县东岗幼儿园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33F72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4924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C95197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9A196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十二生肖谁第一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687B4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杜杏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EE512B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A7B48E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0C85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431A02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8F34D5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1199F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何怡璇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FAEA46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周至县第二幼儿园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122E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4F38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20F76F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B1976B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2F27CE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曾其寒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8C4A98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成都市东部新区贾家幼儿园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CD62A8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7E0D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DE1654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B1FDD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60BA00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颉晶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8BBCC4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新安县北冶镇中心幼儿园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12278C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484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01BDF0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A3A2AD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会魔法的外婆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CF09AA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巩园园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FB42E6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许昌市东城区英才幼儿园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A3FA35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38CA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23D97F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E2904E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雷锋的故事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180EFB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毕盼盼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8BFAF3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安阳市龙安区实验幼儿园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9E653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51C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34AB43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BF829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78FCF6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张硕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B6D71C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濮阳市华龙区油田登月幼儿园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E3680B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34D3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417A7E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CEF31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沿着黄河遇见海</w:t>
            </w:r>
          </w:p>
          <w:p w14:paraId="127CB99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红色文化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70F04A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马浈浈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4CEAED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东营市东营区史口镇中心幼儿园分园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54E11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6C99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6880A9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8EFB0E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6DA32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张妍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A1B50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宝鸡市宝鸡幼儿园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9F2CA9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22F9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02AFEA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835DFA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杨靖宇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276E57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王彩虹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B5A414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驻马店市第十二初级中学附属幼儿园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00BF6C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62CA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D9026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DAF1E9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泥叫叫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A7498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刘艳艳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E5F8F9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漯河市市直幼儿园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2A685A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3881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FCDDD3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16670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白马与神图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841EED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周露露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D522CD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兰州城市学院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C4CBC8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4673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A27CF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40592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鸡毛信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4AB79F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李加宇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C4B16D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北川羌族自治县馨羌蕾</w:t>
            </w:r>
          </w:p>
          <w:p w14:paraId="7B3D1D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C1A8EB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702B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EC7E2B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52E696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9DAEE1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孟爽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BAA7F0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E51BA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245A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71D854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6B342E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不是方的不是圆的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DA5299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87F7D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日照市经济技术开发区</w:t>
            </w:r>
          </w:p>
          <w:p w14:paraId="3ECD770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天津路幼儿园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70BAB5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5441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7F2E80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5AA18D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一粒种子改变世界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28EB6B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景惠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324307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成都市第十九幼儿园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D13B57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1EE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B336F0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1468B6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幸福小羌娃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EABABD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余敏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83E563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茂县蓝天幼儿园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F37D5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E10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E9939B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57AF1F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黄河你好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79A2A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李明欣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0DDB4D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洛川县幼儿园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DBD66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56CA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B0CEF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951D95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董存瑞炸碉堡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992989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罗蔓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6862F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洛南县幼儿园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392A70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5514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DFF91F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E94112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红船 红船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D8117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10A9BE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内蒙古民族幼儿师范高等专科学校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66C7C1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28F9D4A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6E7D8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982D6F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A2EFE4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273B2B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刘悦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265FF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成都市泡桐树幼儿园培风园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98B18A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0915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E6112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9D83A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端午节的故事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8DACE4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孙梦柯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C27296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鹿邑县第四实验幼儿园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64FEA8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CFB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11D89D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CD0D68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DA23E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李娜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882F4A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察右前旗东胜利幼儿园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7DDC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7EB1F1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1B1C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DA670D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7640C2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BD650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李艳红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51281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鹿邑县第三实验幼儿园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6F39FD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F08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5749DC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378372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盘中餐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7F15D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蒋佳洁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D7948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成都市锦江区驸马幼儿园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880E0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2300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06999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987BB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我有一个梦想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C4E407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李秀秀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783B68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市叶县夏李乡中心幼儿园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BAF0A0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D7C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3DFC87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A49388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小太阳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1440E4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李中华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66F197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巩义市东区实验幼儿园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3A6876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7735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9222E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691C3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交通标志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77583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7136D7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乌兰察布市中等职业技术学校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5C3CC5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75AE96E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2A66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ADBAE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958F62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抗日小英雄王二小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615D6E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刘璐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DDF8E0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叶县夏李乡中心幼儿园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3F5BA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3D6B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50556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8E3198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岳母刺字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018294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侯慧艳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ABA331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濮阳市第二实验幼儿园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023D2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0AC6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D027CC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21B81F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年兽来了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C7F2B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6E6466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成都市泡桐树幼儿园培风园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E90544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355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0FA2B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E23BD7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小小宇航员的一天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3A8BB9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赵琳嘉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D9D3D7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绵阳市高新技术产业开发区</w:t>
            </w:r>
          </w:p>
          <w:p w14:paraId="3E40537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火炬第一幼儿园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CA71A1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3D57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352D7B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F0145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大禹治水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EA42B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王亚平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55069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41673A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5652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BFD46E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11CDD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龙的故乡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1E7BA0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蔡赛兰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E1D2D6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马尔康市康诚幼儿园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F763E1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2EBF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4C60AD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A024E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蜜蜂嗡嗡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F23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李晓滕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D3BAC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D63DA3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0E87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F0E311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B89984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掀开帽子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1FE1CC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5E55CA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晋城市城区凤台幼儿园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1500B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山西省</w:t>
            </w:r>
          </w:p>
        </w:tc>
      </w:tr>
      <w:tr w14:paraId="62C2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336F0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F9C9F5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小小虎头鞋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1C61EA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文雯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2E7185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成都市泡桐树幼儿园中鹏园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B36632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6FA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41A89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4A6B7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姥姥的布头儿魔法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7CCB1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徐润怡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0E3431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商洛职业技术学院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BDB20E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18AD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8825DC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5BF50B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别让太阳掉下来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F1230E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张静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CDA669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新安县北冶镇中心幼儿园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4796AE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6E82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5B2C2A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DDA517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失败了也很棒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8A9A9A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李梓希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E4A0FE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乐山市市中区苏稽镇新桥幼儿园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AF6E33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1C9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2F3FD1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285061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地球怎么了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191224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张小丽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78B847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叶县仙台镇第一中心幼儿园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061E18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BFA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9ACDA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F5B43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我们的母亲河黄河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42679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雷青青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01AFE9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宁强县巴山镇中心幼儿园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18EFCC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1E4A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149029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2AD78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我们的国歌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C6CF07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肖永玲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6D5922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成都市泡桐树幼儿园培风园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D3DC9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A68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1680EC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1032E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姥姥的布头儿魔法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40E2A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朱煜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0A0609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甘肃财贸职业学院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26CFE7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27E2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A134F0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ED390B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我们的母亲河黄河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ABB591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李娟芳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CBDF0C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355C4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5A42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5F1291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023D9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062F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潘燕子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DD150A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西安市第六保育院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6522D1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6405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BB197D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31269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小蛤蟆的秘诀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A27059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郭竞择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8EE315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成都泡桐树成飞幼儿园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3D685F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223C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0519C8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59BB6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A372DB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赵亚辉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C6313C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商水县县直幼儿园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775B87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098B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F38AC8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E7E77B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我们的母亲河黄河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B5288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吕美玉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CF3DB9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F39D8A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3959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FF2F6A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3B46EE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黄河的传说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12B25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旦珍</w:t>
            </w:r>
          </w:p>
          <w:p w14:paraId="671E554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卓玛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62E92C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合作市勒秀镇中心小学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F78296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6191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C34CDF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97B25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木兰从军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E11416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唐小琴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AC051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绵阳市安州区文星阁实验幼儿园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1DE7B4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579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A0988B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0CFD9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黄河的传说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082C8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刘翠玲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A0C261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宜宾市教工幼儿园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63FEB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3F87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B3AD31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5D3D31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一个苹果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2EFC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陈梦亭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852BD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1A841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7839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DF5AAB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EC7CE8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801063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黄瑶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3CF7D6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江安县江安镇淯江幼儿园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DE6B63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376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17DF86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94B3D7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小火车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ED5EE3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杨环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1ADFBB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靖远县第八幼儿园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DB602C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6394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E3A9E1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2D5635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闪闪的红星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EC4948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张紫妍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0D0058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安阳市龙安区实验幼儿园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0ACB41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77D5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BCA6C1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1C7313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一粒种子改变世界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E34527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杨静雯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00EBB5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9E26AA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051C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1BA5AF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0C5282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灶王爷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0746D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李慧蝶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AA9751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鹿邑县第四实验幼儿园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C5C6EA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A58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BF0DE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C04326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一粒种子改变世界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359458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何佳婧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6CC60A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成都市第三幼儿园国际新城园区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6D9C55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7710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ED904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EF9BDF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荷灯照夜人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58D62A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李旭倩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B0426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绵阳市安州区文星阁实验幼儿园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D91C4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0C1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1BD41F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4E00A1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菊花蜜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AB9402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刘燕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AC375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定西市幼儿园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76EB1A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0C99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CE55DB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A1FA80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过年的传说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2C70F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蒲冰艳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048495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康县长坝镇中心幼儿园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4CB120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4982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64DA82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5FB62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沿着黄河走一走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A0C19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高凤琴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F6ADDE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宁强县幼儿园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AB3049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2769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BF9A45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EB5556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地上地下的秘密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7E19D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詹玉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F99239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7204AD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76C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256B0E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C498A1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黄继光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8726F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王梦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3700AB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宜宾市南溪区长江幼儿园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D2FC48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5FA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64218C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7B83F8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4E39E6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蒋玲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32FA75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绵阳市高新技术产业开发区火炬</w:t>
            </w:r>
          </w:p>
          <w:p w14:paraId="7901D72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398C11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A5D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B8D545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A9A3BD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中国古典节日绘本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DC28AE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马青华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606E1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项城市项子路幼儿园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886EF1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02C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F09F27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27D4A9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少年游击队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6CC340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闫合娟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F2598B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兰州城市学院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70F1EF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7C12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4E8334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60D8BF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新年惊喜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D022C8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吴慧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6C315A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商南县金福湾幼儿园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21705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051A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087CF8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F03A0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小蓝奇遇记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464AB1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郭蓝玉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F83F83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彬州市东关幼儿园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9312F0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48C7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9C26FC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D3E741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880A1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曹洁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3FE5C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定西市城市建设中等专业学校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2A487B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7789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7B7A36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BF018B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小年兽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1A8BB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王福运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AC680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鹿邑县第四实验幼儿园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58B8DE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28A8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E1E49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7834A7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立春里的春卷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559DF1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陈琼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8873DE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绵阳市高新技术产业开发区火炬</w:t>
            </w:r>
          </w:p>
          <w:p w14:paraId="3CCFB3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6391D6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4CBEE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C5C913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D7263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一碗生日面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65F714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0581B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宝鸡市渭滨区广元路幼儿园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B8A07C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104E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415962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8FB289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年兽来了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9A61A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戴焱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D1DE5D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三台县潼川第二幼儿园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7F7154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72A0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495F01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A047E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奶奶的布头儿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96423D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邵雅静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69813D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新安县磁涧镇中心幼儿园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59B738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73DC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446E6C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6A08C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我们的母亲河黄河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D14A79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李苗苗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775403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550AAB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0A49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6C2327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E9057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827D6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赵乐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D6F978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康县长坝镇中心幼儿园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92D11E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7D2F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326D79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976FDD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知党史 感党恩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389DF2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徐锴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CCB1CF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社旗县第二幼儿园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1C68C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029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A7597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CEBE8C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从前有个筋斗云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CDB064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郭悦颖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9475EB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新安县铁门镇幼儿园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FEDF6F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7C02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065389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85547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龙的故乡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849127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柳教濛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2F689D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C78BEE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25F7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6004D4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8D36D9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发现更棒的自己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0919E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谢海峡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6D4D59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E541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067F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2EDFFD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DB5FE1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长征路上红小丫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97C45E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杨静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0F3259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5B7BB3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131A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7CB8F4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274ED4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长征路上红小丫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505A76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宋雅莉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F7FBCA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成都市第一幼儿园卓锦园区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EB5670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3C71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810273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4B244D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过猴山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FB841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左海湘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B2D6AC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8EA65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6AD5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0091F0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CB2CBD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孔融让梨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8DE0B3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李皖皖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321182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渠县第五幼儿园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997A8E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1133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FF4D59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32F969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女娲造人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82E94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杨丽媛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D13CDC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ECE249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432EE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A047E2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01EC4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小蝌蚪找妈妈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A59CD9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罗美铃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6DC5E4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屏山县新安镇中心幼儿园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BBAB31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998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297373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C4C078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明珠的探秘之旅</w:t>
            </w:r>
          </w:p>
          <w:p w14:paraId="3737E3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丝绸之路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7A704D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程蕾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DC11BC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彬州市东关幼儿园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59D744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5D26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DFE9E6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7DFF2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49F07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张敏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544E91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青铜峡市第二幼儿园建民分园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64459D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1E50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0A31B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B00E35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太阳想吃冰淇凌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D3AAD6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卿耀鸿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FA7D47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2E1A3A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4FE7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31FDCC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017848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粪蛋蛋的春天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8BFF2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王润君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13C9D6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甘南藏族自治州幼儿园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7FB280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6FA3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B78E13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3CFD36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少年游击队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2A8126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马英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AA1AB5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青铜峡市第三幼儿园同乐分园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4557D6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0BD47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E6B2A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905E50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稀奇古怪的窝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1367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徐彤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146887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A35CDA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  <w:tr w14:paraId="79AD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529A5B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7FDB14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马家窑彩陶的故事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F6FBD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闵晓霞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3D17B5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合作市第二幼儿园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E84FFF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72D9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8F1C13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4428FA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长征路上红小丫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2741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黄小芹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E05BA5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眉山市东坡区第六幼儿园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668717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43F2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1F936C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10BAA3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学会分享的小猴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2CADA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刘兴萍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1DEEC5F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临泽县第一幼儿园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E644DA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55AD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7140FF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73322E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小情报员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5F3316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李文娟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2BA79E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靖远县东湾镇三合幼儿园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52718D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6D56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6920C3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FA7731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C2A3BE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雷雯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5EDA27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042B90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1F2B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085F68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0985E5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百鸟羽衣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BD98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徐波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494423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西安市浐灞第一幼儿园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439E0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52ED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BCDB40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13AE8A5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清明节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0DD9C5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马秀婷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649AE5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11C1AA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116C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B80C11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ABC51A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小英雄王二小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7D959A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颜明慧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7A0CE9F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平昌县岩口小学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1AF72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7BF0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81D8B3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AE7BDE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长征路上红小丫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4854FC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王玉凤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CC9E8F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乐山市教师进修学校附属幼儿园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0AA4D6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65C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37F466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894BB2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鸡毛信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3FC65E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贺妍熙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7FC204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驻马店市实验幼儿园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EC9F3E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</w:t>
            </w:r>
          </w:p>
        </w:tc>
      </w:tr>
      <w:tr w14:paraId="18B4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0F98CC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56BD04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骑着毛驴上北京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164757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安臣臣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C1A854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乌兰察布职业学院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B27805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46B45EE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65C1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91EBB7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146EB3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十二只小狗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CCE827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妮娜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8B7368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内蒙古民族幼儿师范</w:t>
            </w:r>
          </w:p>
          <w:p w14:paraId="5BA357B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高等专科学校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FCA5D5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</w:t>
            </w:r>
          </w:p>
          <w:p w14:paraId="6BF2936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自治区</w:t>
            </w:r>
          </w:p>
        </w:tc>
      </w:tr>
      <w:tr w14:paraId="1AB3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1E375D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3321B4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别让太阳掉下来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ABBE36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张晓霞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5CA16C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临夏县土桥镇中心幼儿园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C5CE2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6166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67AE58F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CA9352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一不怕被嘲笑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B766A3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高对霞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1505A9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青铜峡市第二幼儿园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A3660D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2387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7331D7F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B27133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金色的鱼钩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455BC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杨翠霞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7746D5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靖远县第十幼儿园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9CAB05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729C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D89B76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D32A82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香香甜甜腊八粥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186B7E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许雪丽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4974FE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漳县幼儿园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1BD40F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2768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BE8D27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7056B5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红星闪闪放光彩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7AD880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余小美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9BEA79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三台县潼川第五幼儿园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3EE25A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6230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53AF8E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B3DE7B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91C7E0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杨青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3762020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电子科技大学附属幼儿园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8BCE19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FB5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EDD389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0A5164F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7DDCD0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张秋萍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5B7B7C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成都市泡桐树幼儿园中鹏园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7648E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5D1B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B62F69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6B4E58A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赵一曼的故事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24D2D7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雷琳琳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F956A5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宜宾职业技术学院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A8DAAF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</w:t>
            </w:r>
          </w:p>
        </w:tc>
      </w:tr>
      <w:tr w14:paraId="7D7E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2B6DA9D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FA71A8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F00F1E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马琳花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D46A3E1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青铜峡市同进幼儿园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24A67D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351B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0112276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73A6B4D2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秦岭环游记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147CD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王国源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553A80A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西安市鄠邑区实验阳光幼稚园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75F321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6E4E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5D703CB8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49D988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长征路上红小丫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0B8A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朱芳英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9F1061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靖远县第十幼儿园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7AEDB7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4353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3FAB30F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7C8D34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大禹治水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D477B83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陈颖淇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6E1A82D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丹凤县第一幼儿园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8EBC2D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</w:t>
            </w:r>
          </w:p>
        </w:tc>
      </w:tr>
      <w:tr w14:paraId="5A23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F7B460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6352BA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长征路上红小丫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F3143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汪建华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BF0AD0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临泽县第一幼儿园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2BF09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1B19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8A624E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4BB420F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穿过鹤脖子的鱼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D44E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程嘉欣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48452C9B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银川科技学院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85CCE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宁夏回族自治区</w:t>
            </w:r>
          </w:p>
        </w:tc>
      </w:tr>
      <w:tr w14:paraId="6114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491343B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2081A71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龙的传人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B03490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张学玲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C77952C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兰州城市学院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66EADF7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</w:t>
            </w:r>
          </w:p>
        </w:tc>
      </w:tr>
      <w:tr w14:paraId="7A82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" w:type="pct"/>
            <w:vMerge w:val="continue"/>
            <w:shd w:val="clear" w:color="auto" w:fill="auto"/>
            <w:vAlign w:val="center"/>
          </w:tcPr>
          <w:p w14:paraId="3E20714E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39E0ECF5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黄河之旅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10653E9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王惠珍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06F0E4A6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滨州市经济技术开发区里则街道</w:t>
            </w:r>
          </w:p>
          <w:p w14:paraId="3C326544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4143FBA">
            <w:pPr>
              <w:keepNext w:val="0"/>
              <w:keepLines w:val="0"/>
              <w:widowControl/>
              <w:suppressLineNumbers w:val="0"/>
              <w:shd w:val="clear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</w:t>
            </w:r>
          </w:p>
        </w:tc>
      </w:tr>
    </w:tbl>
    <w:p w14:paraId="66ADE556">
      <w:pPr>
        <w:keepNext w:val="0"/>
        <w:keepLines w:val="0"/>
        <w:widowControl/>
        <w:suppressLineNumbers w:val="0"/>
        <w:shd w:val="clear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602D48E1">
      <w:pP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0A26832">
      <w:pPr>
        <w:keepNext w:val="0"/>
        <w:keepLines w:val="0"/>
        <w:widowControl/>
        <w:suppressLineNumbers w:val="0"/>
        <w:shd w:val="clear" w:fill="FFFFFF" w:themeFill="background1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7E19EC8"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5D9A7D8">
      <w:pP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AAED7FE"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AF80255">
      <w:pP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55491A7"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DBBA13C">
      <w:pP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3796EEF"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42063FA">
      <w:pP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72F282C">
      <w:pPr>
        <w:pStyle w:val="2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C5D9762">
      <w:pP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5227033">
      <w:pPr>
        <w:ind w:left="0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01EE77-3E7D-4F95-BB01-45A22C75D8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3D5881E-1691-49BC-9C98-D558C1FAE20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C1E9BA6-F1C7-498C-B343-A577277AB4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BD0A2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E739"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38AAD11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4BAE3BE3"/>
    <w:rsid w:val="00004A08"/>
    <w:rsid w:val="000102C3"/>
    <w:rsid w:val="00063190"/>
    <w:rsid w:val="0006638C"/>
    <w:rsid w:val="000975D4"/>
    <w:rsid w:val="000B0811"/>
    <w:rsid w:val="000D1704"/>
    <w:rsid w:val="001073A8"/>
    <w:rsid w:val="001100FB"/>
    <w:rsid w:val="00121949"/>
    <w:rsid w:val="001414E6"/>
    <w:rsid w:val="00164F28"/>
    <w:rsid w:val="002675B8"/>
    <w:rsid w:val="00270E05"/>
    <w:rsid w:val="00295935"/>
    <w:rsid w:val="002E3EE4"/>
    <w:rsid w:val="002F047C"/>
    <w:rsid w:val="002F4684"/>
    <w:rsid w:val="003265CF"/>
    <w:rsid w:val="00334519"/>
    <w:rsid w:val="003751E7"/>
    <w:rsid w:val="0038769B"/>
    <w:rsid w:val="00393354"/>
    <w:rsid w:val="003A6DB0"/>
    <w:rsid w:val="0040787C"/>
    <w:rsid w:val="004255E8"/>
    <w:rsid w:val="00434B15"/>
    <w:rsid w:val="00461822"/>
    <w:rsid w:val="00467B10"/>
    <w:rsid w:val="004B7AFC"/>
    <w:rsid w:val="004C7BCF"/>
    <w:rsid w:val="004E5C35"/>
    <w:rsid w:val="004F01F1"/>
    <w:rsid w:val="004F3958"/>
    <w:rsid w:val="0050349A"/>
    <w:rsid w:val="00515A1B"/>
    <w:rsid w:val="00566EBA"/>
    <w:rsid w:val="00571706"/>
    <w:rsid w:val="005A09EB"/>
    <w:rsid w:val="005A25FA"/>
    <w:rsid w:val="005C41F8"/>
    <w:rsid w:val="005F5738"/>
    <w:rsid w:val="006009EE"/>
    <w:rsid w:val="00656CA2"/>
    <w:rsid w:val="0068032A"/>
    <w:rsid w:val="006833BA"/>
    <w:rsid w:val="006C2E79"/>
    <w:rsid w:val="006F2045"/>
    <w:rsid w:val="00726544"/>
    <w:rsid w:val="00727DE9"/>
    <w:rsid w:val="00753CC5"/>
    <w:rsid w:val="007C7BC5"/>
    <w:rsid w:val="007D3530"/>
    <w:rsid w:val="008813A9"/>
    <w:rsid w:val="00881F89"/>
    <w:rsid w:val="00883C07"/>
    <w:rsid w:val="008D4DCE"/>
    <w:rsid w:val="008E1A21"/>
    <w:rsid w:val="00905158"/>
    <w:rsid w:val="009162F4"/>
    <w:rsid w:val="0095485A"/>
    <w:rsid w:val="00986F0E"/>
    <w:rsid w:val="009A27E2"/>
    <w:rsid w:val="009B1968"/>
    <w:rsid w:val="009B2EAC"/>
    <w:rsid w:val="009E351D"/>
    <w:rsid w:val="009F66E1"/>
    <w:rsid w:val="00A31DCE"/>
    <w:rsid w:val="00A55E34"/>
    <w:rsid w:val="00A81D22"/>
    <w:rsid w:val="00A925CA"/>
    <w:rsid w:val="00AA53DF"/>
    <w:rsid w:val="00AC5FC9"/>
    <w:rsid w:val="00B03FB0"/>
    <w:rsid w:val="00B36773"/>
    <w:rsid w:val="00BB4333"/>
    <w:rsid w:val="00BE071B"/>
    <w:rsid w:val="00BE5676"/>
    <w:rsid w:val="00CA1FCE"/>
    <w:rsid w:val="00CC17FF"/>
    <w:rsid w:val="00CF149C"/>
    <w:rsid w:val="00D62E90"/>
    <w:rsid w:val="00D76A15"/>
    <w:rsid w:val="00DB2D77"/>
    <w:rsid w:val="00DD67FD"/>
    <w:rsid w:val="00DF23C5"/>
    <w:rsid w:val="00E0608C"/>
    <w:rsid w:val="00E10013"/>
    <w:rsid w:val="00E11195"/>
    <w:rsid w:val="00E53C59"/>
    <w:rsid w:val="00E80D7A"/>
    <w:rsid w:val="00EC4AA3"/>
    <w:rsid w:val="00EC7A03"/>
    <w:rsid w:val="00ED17F5"/>
    <w:rsid w:val="00F06077"/>
    <w:rsid w:val="00F07659"/>
    <w:rsid w:val="00F44F95"/>
    <w:rsid w:val="00F55CCA"/>
    <w:rsid w:val="00F55CD2"/>
    <w:rsid w:val="00F621BB"/>
    <w:rsid w:val="00F66B29"/>
    <w:rsid w:val="00F7291E"/>
    <w:rsid w:val="00F74267"/>
    <w:rsid w:val="00F8591A"/>
    <w:rsid w:val="00FA5B03"/>
    <w:rsid w:val="00FC083D"/>
    <w:rsid w:val="00FC37D2"/>
    <w:rsid w:val="00FC5CB1"/>
    <w:rsid w:val="00FD09E8"/>
    <w:rsid w:val="01201F55"/>
    <w:rsid w:val="01413E5F"/>
    <w:rsid w:val="014B07F6"/>
    <w:rsid w:val="01527EDF"/>
    <w:rsid w:val="017B447E"/>
    <w:rsid w:val="01D94A0C"/>
    <w:rsid w:val="01DD8AAA"/>
    <w:rsid w:val="01E463DE"/>
    <w:rsid w:val="02005B8D"/>
    <w:rsid w:val="02301FCF"/>
    <w:rsid w:val="02336A3A"/>
    <w:rsid w:val="024C629F"/>
    <w:rsid w:val="02616E57"/>
    <w:rsid w:val="028B36A9"/>
    <w:rsid w:val="02900CBF"/>
    <w:rsid w:val="02922C03"/>
    <w:rsid w:val="02BDCF0F"/>
    <w:rsid w:val="02CB3234"/>
    <w:rsid w:val="02D84414"/>
    <w:rsid w:val="02EBDA4D"/>
    <w:rsid w:val="02EC3D8A"/>
    <w:rsid w:val="02F05C02"/>
    <w:rsid w:val="02FC0103"/>
    <w:rsid w:val="03125B78"/>
    <w:rsid w:val="03343EB4"/>
    <w:rsid w:val="033B35FB"/>
    <w:rsid w:val="0365456D"/>
    <w:rsid w:val="03990047"/>
    <w:rsid w:val="03A31381"/>
    <w:rsid w:val="03A42F63"/>
    <w:rsid w:val="03B81543"/>
    <w:rsid w:val="03C638F5"/>
    <w:rsid w:val="03D86A0A"/>
    <w:rsid w:val="03E205FD"/>
    <w:rsid w:val="040137DD"/>
    <w:rsid w:val="04041965"/>
    <w:rsid w:val="0405071D"/>
    <w:rsid w:val="041A29A1"/>
    <w:rsid w:val="041B0A5C"/>
    <w:rsid w:val="043164D2"/>
    <w:rsid w:val="043D6C25"/>
    <w:rsid w:val="04404B69"/>
    <w:rsid w:val="04491476"/>
    <w:rsid w:val="044A50D4"/>
    <w:rsid w:val="045F303F"/>
    <w:rsid w:val="0490044D"/>
    <w:rsid w:val="04CA2E9A"/>
    <w:rsid w:val="04DD26C7"/>
    <w:rsid w:val="050C0B0E"/>
    <w:rsid w:val="052851DF"/>
    <w:rsid w:val="053A13B6"/>
    <w:rsid w:val="053E6354"/>
    <w:rsid w:val="0548762F"/>
    <w:rsid w:val="0549044B"/>
    <w:rsid w:val="056F47F6"/>
    <w:rsid w:val="05C0658D"/>
    <w:rsid w:val="05C16909"/>
    <w:rsid w:val="05C649F8"/>
    <w:rsid w:val="05D92A62"/>
    <w:rsid w:val="05EA2DDC"/>
    <w:rsid w:val="05EC4AED"/>
    <w:rsid w:val="05EE25BC"/>
    <w:rsid w:val="05F20D79"/>
    <w:rsid w:val="060519C4"/>
    <w:rsid w:val="063E3C6D"/>
    <w:rsid w:val="06462DE7"/>
    <w:rsid w:val="067032E2"/>
    <w:rsid w:val="069B7C33"/>
    <w:rsid w:val="06B50CF4"/>
    <w:rsid w:val="06E845C5"/>
    <w:rsid w:val="06F3462A"/>
    <w:rsid w:val="06F34D00"/>
    <w:rsid w:val="07182EDA"/>
    <w:rsid w:val="07374D5D"/>
    <w:rsid w:val="073E7D84"/>
    <w:rsid w:val="075303F1"/>
    <w:rsid w:val="076170CE"/>
    <w:rsid w:val="07894E62"/>
    <w:rsid w:val="07B82D67"/>
    <w:rsid w:val="07BD6F20"/>
    <w:rsid w:val="07FD6DF7"/>
    <w:rsid w:val="08061963"/>
    <w:rsid w:val="08430582"/>
    <w:rsid w:val="08723BC6"/>
    <w:rsid w:val="089963F4"/>
    <w:rsid w:val="08C2594B"/>
    <w:rsid w:val="0911242E"/>
    <w:rsid w:val="09226B0F"/>
    <w:rsid w:val="09304FAA"/>
    <w:rsid w:val="09320109"/>
    <w:rsid w:val="09717916"/>
    <w:rsid w:val="09833B0C"/>
    <w:rsid w:val="09855EF7"/>
    <w:rsid w:val="09AE5A0F"/>
    <w:rsid w:val="09B94F9F"/>
    <w:rsid w:val="09BA2B5A"/>
    <w:rsid w:val="09F506BC"/>
    <w:rsid w:val="0A3010C7"/>
    <w:rsid w:val="0A3741D4"/>
    <w:rsid w:val="0A3C237F"/>
    <w:rsid w:val="0AD344B5"/>
    <w:rsid w:val="0AEF25F9"/>
    <w:rsid w:val="0AF05AC7"/>
    <w:rsid w:val="0B0D6C7C"/>
    <w:rsid w:val="0B2C11E4"/>
    <w:rsid w:val="0B334FD6"/>
    <w:rsid w:val="0B36617C"/>
    <w:rsid w:val="0B427448"/>
    <w:rsid w:val="0B5A630E"/>
    <w:rsid w:val="0B720CBA"/>
    <w:rsid w:val="0B8200AD"/>
    <w:rsid w:val="0B873C40"/>
    <w:rsid w:val="0B9B6FB8"/>
    <w:rsid w:val="0BA53447"/>
    <w:rsid w:val="0BBA5BBB"/>
    <w:rsid w:val="0BD95198"/>
    <w:rsid w:val="0C0E7438"/>
    <w:rsid w:val="0C191D25"/>
    <w:rsid w:val="0C673A60"/>
    <w:rsid w:val="0C7043B9"/>
    <w:rsid w:val="0C9037D2"/>
    <w:rsid w:val="0CAF4438"/>
    <w:rsid w:val="0CB06B79"/>
    <w:rsid w:val="0CB106FF"/>
    <w:rsid w:val="0CB5C997"/>
    <w:rsid w:val="0CC04897"/>
    <w:rsid w:val="0CDC5DEF"/>
    <w:rsid w:val="0CDF5AF2"/>
    <w:rsid w:val="0CFA1B57"/>
    <w:rsid w:val="0D19658C"/>
    <w:rsid w:val="0D1B3C8D"/>
    <w:rsid w:val="0D3861DB"/>
    <w:rsid w:val="0D732BFC"/>
    <w:rsid w:val="0D813912"/>
    <w:rsid w:val="0D98567C"/>
    <w:rsid w:val="0D985DE3"/>
    <w:rsid w:val="0DA70D88"/>
    <w:rsid w:val="0DC0318D"/>
    <w:rsid w:val="0DDD5B5D"/>
    <w:rsid w:val="0E06678C"/>
    <w:rsid w:val="0E4447A8"/>
    <w:rsid w:val="0E4B1F3E"/>
    <w:rsid w:val="0E63197E"/>
    <w:rsid w:val="0E88682E"/>
    <w:rsid w:val="0EBC43EC"/>
    <w:rsid w:val="0ECF2B91"/>
    <w:rsid w:val="0EFA3966"/>
    <w:rsid w:val="0F227B67"/>
    <w:rsid w:val="0F340C24"/>
    <w:rsid w:val="0F3E4653"/>
    <w:rsid w:val="0F6806E9"/>
    <w:rsid w:val="0F866C64"/>
    <w:rsid w:val="0FA83AEC"/>
    <w:rsid w:val="0FBF6D8B"/>
    <w:rsid w:val="0FC401FA"/>
    <w:rsid w:val="0FDC5544"/>
    <w:rsid w:val="0FEF2C36"/>
    <w:rsid w:val="0FF3B93C"/>
    <w:rsid w:val="0FFF2FC8"/>
    <w:rsid w:val="100A3F15"/>
    <w:rsid w:val="103D799E"/>
    <w:rsid w:val="10C34956"/>
    <w:rsid w:val="10EA39CE"/>
    <w:rsid w:val="10EE19D3"/>
    <w:rsid w:val="110B7E38"/>
    <w:rsid w:val="112C7AF5"/>
    <w:rsid w:val="113556FF"/>
    <w:rsid w:val="11604BDC"/>
    <w:rsid w:val="11744246"/>
    <w:rsid w:val="118934A9"/>
    <w:rsid w:val="118C1F04"/>
    <w:rsid w:val="11AA070D"/>
    <w:rsid w:val="11AF3DD5"/>
    <w:rsid w:val="11DC5CCF"/>
    <w:rsid w:val="11E12A75"/>
    <w:rsid w:val="11E701D0"/>
    <w:rsid w:val="11EE03DD"/>
    <w:rsid w:val="120E10B1"/>
    <w:rsid w:val="12164167"/>
    <w:rsid w:val="1219391F"/>
    <w:rsid w:val="121A67F7"/>
    <w:rsid w:val="12296A3A"/>
    <w:rsid w:val="12483F2E"/>
    <w:rsid w:val="125A6232"/>
    <w:rsid w:val="125D0440"/>
    <w:rsid w:val="12BF15EA"/>
    <w:rsid w:val="12D04E90"/>
    <w:rsid w:val="12E309A6"/>
    <w:rsid w:val="12EF558E"/>
    <w:rsid w:val="131B5E0D"/>
    <w:rsid w:val="132D4308"/>
    <w:rsid w:val="133C50B1"/>
    <w:rsid w:val="135875D7"/>
    <w:rsid w:val="135915A9"/>
    <w:rsid w:val="13593913"/>
    <w:rsid w:val="135B70C7"/>
    <w:rsid w:val="1376180B"/>
    <w:rsid w:val="13767A5D"/>
    <w:rsid w:val="1391124B"/>
    <w:rsid w:val="13B17EAB"/>
    <w:rsid w:val="13B51E7B"/>
    <w:rsid w:val="13E93CCB"/>
    <w:rsid w:val="141B781B"/>
    <w:rsid w:val="141F18CA"/>
    <w:rsid w:val="14397409"/>
    <w:rsid w:val="14506500"/>
    <w:rsid w:val="14515DD5"/>
    <w:rsid w:val="14537424"/>
    <w:rsid w:val="14562ED4"/>
    <w:rsid w:val="14666D0E"/>
    <w:rsid w:val="14766180"/>
    <w:rsid w:val="14A354D4"/>
    <w:rsid w:val="14CB3F4E"/>
    <w:rsid w:val="14E8498B"/>
    <w:rsid w:val="15063063"/>
    <w:rsid w:val="15071298"/>
    <w:rsid w:val="152810E0"/>
    <w:rsid w:val="152E67CC"/>
    <w:rsid w:val="15484278"/>
    <w:rsid w:val="156E6CB3"/>
    <w:rsid w:val="157F52EF"/>
    <w:rsid w:val="15811DDB"/>
    <w:rsid w:val="15A97283"/>
    <w:rsid w:val="15AA668C"/>
    <w:rsid w:val="15B605E5"/>
    <w:rsid w:val="15B8435D"/>
    <w:rsid w:val="15EE7A56"/>
    <w:rsid w:val="15EF58A5"/>
    <w:rsid w:val="16143E01"/>
    <w:rsid w:val="16210154"/>
    <w:rsid w:val="162B4B9C"/>
    <w:rsid w:val="163C2586"/>
    <w:rsid w:val="16404052"/>
    <w:rsid w:val="16573587"/>
    <w:rsid w:val="165754AD"/>
    <w:rsid w:val="167631F1"/>
    <w:rsid w:val="168F66FB"/>
    <w:rsid w:val="16E06BE2"/>
    <w:rsid w:val="16E93044"/>
    <w:rsid w:val="16F93553"/>
    <w:rsid w:val="17084E70"/>
    <w:rsid w:val="17265649"/>
    <w:rsid w:val="17436914"/>
    <w:rsid w:val="17702983"/>
    <w:rsid w:val="17771FF6"/>
    <w:rsid w:val="179D5560"/>
    <w:rsid w:val="17D6E175"/>
    <w:rsid w:val="17D92FF0"/>
    <w:rsid w:val="17DE3310"/>
    <w:rsid w:val="17E21D1B"/>
    <w:rsid w:val="17E5069C"/>
    <w:rsid w:val="17FFA2F0"/>
    <w:rsid w:val="183323C1"/>
    <w:rsid w:val="18387273"/>
    <w:rsid w:val="18553484"/>
    <w:rsid w:val="187A1D9E"/>
    <w:rsid w:val="18802F86"/>
    <w:rsid w:val="189162DE"/>
    <w:rsid w:val="18952734"/>
    <w:rsid w:val="18BB370C"/>
    <w:rsid w:val="18C1177B"/>
    <w:rsid w:val="18E35B95"/>
    <w:rsid w:val="18E72462"/>
    <w:rsid w:val="18E72618"/>
    <w:rsid w:val="18FF1F3A"/>
    <w:rsid w:val="193948C5"/>
    <w:rsid w:val="1981715C"/>
    <w:rsid w:val="19A35D26"/>
    <w:rsid w:val="19A74E14"/>
    <w:rsid w:val="19A8110D"/>
    <w:rsid w:val="19B46B11"/>
    <w:rsid w:val="19DD17D0"/>
    <w:rsid w:val="1A0E2E5A"/>
    <w:rsid w:val="1A1C14C0"/>
    <w:rsid w:val="1A240213"/>
    <w:rsid w:val="1A3A4BA3"/>
    <w:rsid w:val="1A483566"/>
    <w:rsid w:val="1A4D1A2F"/>
    <w:rsid w:val="1A6C3968"/>
    <w:rsid w:val="1AAC5768"/>
    <w:rsid w:val="1AC5125F"/>
    <w:rsid w:val="1B013E7C"/>
    <w:rsid w:val="1B014FB5"/>
    <w:rsid w:val="1B0818E3"/>
    <w:rsid w:val="1B1C713C"/>
    <w:rsid w:val="1B216501"/>
    <w:rsid w:val="1B266AA3"/>
    <w:rsid w:val="1B2B0B2B"/>
    <w:rsid w:val="1B5F4ADF"/>
    <w:rsid w:val="1B6F0B84"/>
    <w:rsid w:val="1B8271CE"/>
    <w:rsid w:val="1BB6133F"/>
    <w:rsid w:val="1BB83309"/>
    <w:rsid w:val="1BD30177"/>
    <w:rsid w:val="1BE539D2"/>
    <w:rsid w:val="1C264726"/>
    <w:rsid w:val="1C3310EC"/>
    <w:rsid w:val="1C332BD1"/>
    <w:rsid w:val="1C404676"/>
    <w:rsid w:val="1C417326"/>
    <w:rsid w:val="1C511068"/>
    <w:rsid w:val="1C6C5EA1"/>
    <w:rsid w:val="1C8A6328"/>
    <w:rsid w:val="1CA55BCB"/>
    <w:rsid w:val="1CC224AF"/>
    <w:rsid w:val="1CC96B83"/>
    <w:rsid w:val="1CFA525B"/>
    <w:rsid w:val="1D1F2520"/>
    <w:rsid w:val="1D445D2D"/>
    <w:rsid w:val="1D7D3EDE"/>
    <w:rsid w:val="1D994A74"/>
    <w:rsid w:val="1DEE13F2"/>
    <w:rsid w:val="1DEE218B"/>
    <w:rsid w:val="1DFFE3FA"/>
    <w:rsid w:val="1E0A4259"/>
    <w:rsid w:val="1E2307E2"/>
    <w:rsid w:val="1E2E46BF"/>
    <w:rsid w:val="1E560BB7"/>
    <w:rsid w:val="1E592455"/>
    <w:rsid w:val="1E6B60E6"/>
    <w:rsid w:val="1E8C3266"/>
    <w:rsid w:val="1E9534A1"/>
    <w:rsid w:val="1E971CD0"/>
    <w:rsid w:val="1E9C300C"/>
    <w:rsid w:val="1ED4425A"/>
    <w:rsid w:val="1EFD54D7"/>
    <w:rsid w:val="1F046FEC"/>
    <w:rsid w:val="1F0E4FEE"/>
    <w:rsid w:val="1F2D7EEF"/>
    <w:rsid w:val="1F435B57"/>
    <w:rsid w:val="1FAE25D2"/>
    <w:rsid w:val="1FD61FB0"/>
    <w:rsid w:val="1FE12702"/>
    <w:rsid w:val="1FFA8761"/>
    <w:rsid w:val="203B5995"/>
    <w:rsid w:val="205B427C"/>
    <w:rsid w:val="205E6393"/>
    <w:rsid w:val="2062104A"/>
    <w:rsid w:val="20CF69FF"/>
    <w:rsid w:val="20D91B6B"/>
    <w:rsid w:val="20ED726E"/>
    <w:rsid w:val="211D3C0E"/>
    <w:rsid w:val="2125620F"/>
    <w:rsid w:val="21BA76AF"/>
    <w:rsid w:val="21DD51B7"/>
    <w:rsid w:val="21E01DC0"/>
    <w:rsid w:val="21E41F66"/>
    <w:rsid w:val="221912D2"/>
    <w:rsid w:val="222F59A7"/>
    <w:rsid w:val="22590627"/>
    <w:rsid w:val="227E692E"/>
    <w:rsid w:val="22AB307D"/>
    <w:rsid w:val="22B97967"/>
    <w:rsid w:val="22CD0F59"/>
    <w:rsid w:val="22F90A6F"/>
    <w:rsid w:val="232F6C87"/>
    <w:rsid w:val="23317113"/>
    <w:rsid w:val="234C4337"/>
    <w:rsid w:val="23511669"/>
    <w:rsid w:val="235A65D4"/>
    <w:rsid w:val="23671171"/>
    <w:rsid w:val="23AE4FF1"/>
    <w:rsid w:val="23DD0F35"/>
    <w:rsid w:val="23F5ACCB"/>
    <w:rsid w:val="240A10E9"/>
    <w:rsid w:val="2417526A"/>
    <w:rsid w:val="24303C58"/>
    <w:rsid w:val="24341478"/>
    <w:rsid w:val="246E2D16"/>
    <w:rsid w:val="24761E55"/>
    <w:rsid w:val="249E6453"/>
    <w:rsid w:val="24A217AC"/>
    <w:rsid w:val="24A80841"/>
    <w:rsid w:val="251B1321"/>
    <w:rsid w:val="25321BE9"/>
    <w:rsid w:val="25323A5B"/>
    <w:rsid w:val="25323BFF"/>
    <w:rsid w:val="253A210A"/>
    <w:rsid w:val="253D03DB"/>
    <w:rsid w:val="25852ABC"/>
    <w:rsid w:val="25AE12D9"/>
    <w:rsid w:val="25BA17B4"/>
    <w:rsid w:val="25C60D09"/>
    <w:rsid w:val="25EA5B86"/>
    <w:rsid w:val="25EC3BAF"/>
    <w:rsid w:val="25F16507"/>
    <w:rsid w:val="26064C71"/>
    <w:rsid w:val="262A6F8B"/>
    <w:rsid w:val="265C29D1"/>
    <w:rsid w:val="2661634B"/>
    <w:rsid w:val="268864B8"/>
    <w:rsid w:val="269329E2"/>
    <w:rsid w:val="26C2317A"/>
    <w:rsid w:val="26FF463D"/>
    <w:rsid w:val="27005B64"/>
    <w:rsid w:val="27013175"/>
    <w:rsid w:val="273C335F"/>
    <w:rsid w:val="275E5A6C"/>
    <w:rsid w:val="277A2F42"/>
    <w:rsid w:val="27BF5A1F"/>
    <w:rsid w:val="27BFFB30"/>
    <w:rsid w:val="27C462F5"/>
    <w:rsid w:val="27CF095B"/>
    <w:rsid w:val="27DBA669"/>
    <w:rsid w:val="27E54A18"/>
    <w:rsid w:val="28017DE6"/>
    <w:rsid w:val="28237D5C"/>
    <w:rsid w:val="28431B9D"/>
    <w:rsid w:val="284F637D"/>
    <w:rsid w:val="28547D0B"/>
    <w:rsid w:val="28572169"/>
    <w:rsid w:val="28685937"/>
    <w:rsid w:val="287C121A"/>
    <w:rsid w:val="28821682"/>
    <w:rsid w:val="28870A2D"/>
    <w:rsid w:val="28A236DD"/>
    <w:rsid w:val="28A30007"/>
    <w:rsid w:val="28A340B7"/>
    <w:rsid w:val="28A36CB5"/>
    <w:rsid w:val="28C11E12"/>
    <w:rsid w:val="28C127EC"/>
    <w:rsid w:val="29134970"/>
    <w:rsid w:val="291E67ED"/>
    <w:rsid w:val="293B5AE1"/>
    <w:rsid w:val="294B4AFF"/>
    <w:rsid w:val="295731AA"/>
    <w:rsid w:val="29873F46"/>
    <w:rsid w:val="29B9024C"/>
    <w:rsid w:val="29C72386"/>
    <w:rsid w:val="29D56A0C"/>
    <w:rsid w:val="29F53636"/>
    <w:rsid w:val="29FE3744"/>
    <w:rsid w:val="2A0E0B36"/>
    <w:rsid w:val="2A1F1985"/>
    <w:rsid w:val="2A297180"/>
    <w:rsid w:val="2A330776"/>
    <w:rsid w:val="2A9D30E3"/>
    <w:rsid w:val="2AA414C5"/>
    <w:rsid w:val="2AA55E34"/>
    <w:rsid w:val="2AA763D5"/>
    <w:rsid w:val="2ABA0DFD"/>
    <w:rsid w:val="2AD518DA"/>
    <w:rsid w:val="2AD73080"/>
    <w:rsid w:val="2AF35225"/>
    <w:rsid w:val="2B1A2CFB"/>
    <w:rsid w:val="2B23788F"/>
    <w:rsid w:val="2B4F0E68"/>
    <w:rsid w:val="2B58413F"/>
    <w:rsid w:val="2B5B5A5F"/>
    <w:rsid w:val="2B6E2239"/>
    <w:rsid w:val="2B75442B"/>
    <w:rsid w:val="2B942D1F"/>
    <w:rsid w:val="2BA9515B"/>
    <w:rsid w:val="2BAA52C5"/>
    <w:rsid w:val="2BAC62BA"/>
    <w:rsid w:val="2BAF9736"/>
    <w:rsid w:val="2C10394A"/>
    <w:rsid w:val="2C106849"/>
    <w:rsid w:val="2C1A3224"/>
    <w:rsid w:val="2C462EC9"/>
    <w:rsid w:val="2C6421B7"/>
    <w:rsid w:val="2C8F634D"/>
    <w:rsid w:val="2C91021D"/>
    <w:rsid w:val="2CC002B3"/>
    <w:rsid w:val="2CD33674"/>
    <w:rsid w:val="2CE3538F"/>
    <w:rsid w:val="2CE649EF"/>
    <w:rsid w:val="2CEA709A"/>
    <w:rsid w:val="2CF445D2"/>
    <w:rsid w:val="2D37282D"/>
    <w:rsid w:val="2D7745C4"/>
    <w:rsid w:val="2D776454"/>
    <w:rsid w:val="2D875092"/>
    <w:rsid w:val="2DCE3C99"/>
    <w:rsid w:val="2DD90EBD"/>
    <w:rsid w:val="2DEB68B1"/>
    <w:rsid w:val="2E1437D0"/>
    <w:rsid w:val="2E1667C1"/>
    <w:rsid w:val="2E267445"/>
    <w:rsid w:val="2E450300"/>
    <w:rsid w:val="2E50005F"/>
    <w:rsid w:val="2E70537D"/>
    <w:rsid w:val="2E82058A"/>
    <w:rsid w:val="2E8B099B"/>
    <w:rsid w:val="2EA656A3"/>
    <w:rsid w:val="2EA944D2"/>
    <w:rsid w:val="2EBB49EE"/>
    <w:rsid w:val="2ED51F9D"/>
    <w:rsid w:val="2ED62F66"/>
    <w:rsid w:val="2EE76AFB"/>
    <w:rsid w:val="2EEA4545"/>
    <w:rsid w:val="2EFD9517"/>
    <w:rsid w:val="2F0D15D6"/>
    <w:rsid w:val="2F176141"/>
    <w:rsid w:val="2F2B2156"/>
    <w:rsid w:val="2F3925CB"/>
    <w:rsid w:val="2F430CE4"/>
    <w:rsid w:val="2F4D1B62"/>
    <w:rsid w:val="2F6E6893"/>
    <w:rsid w:val="2F7F7C62"/>
    <w:rsid w:val="2F9257C7"/>
    <w:rsid w:val="2F9627A2"/>
    <w:rsid w:val="2F994DA8"/>
    <w:rsid w:val="2FA8665D"/>
    <w:rsid w:val="2FB0531E"/>
    <w:rsid w:val="2FBE036A"/>
    <w:rsid w:val="2FBE65BC"/>
    <w:rsid w:val="2FCB375B"/>
    <w:rsid w:val="2FCB3911"/>
    <w:rsid w:val="2FCFB42D"/>
    <w:rsid w:val="2FD41FFA"/>
    <w:rsid w:val="2FD64419"/>
    <w:rsid w:val="2FEF6CAE"/>
    <w:rsid w:val="300F506A"/>
    <w:rsid w:val="302A5C70"/>
    <w:rsid w:val="30601421"/>
    <w:rsid w:val="306B53EE"/>
    <w:rsid w:val="308725A7"/>
    <w:rsid w:val="30881ED1"/>
    <w:rsid w:val="308B019E"/>
    <w:rsid w:val="309B1706"/>
    <w:rsid w:val="309C4176"/>
    <w:rsid w:val="30C32657"/>
    <w:rsid w:val="30D35C55"/>
    <w:rsid w:val="30ED24C4"/>
    <w:rsid w:val="30F32296"/>
    <w:rsid w:val="3114202C"/>
    <w:rsid w:val="311C32A3"/>
    <w:rsid w:val="31291B85"/>
    <w:rsid w:val="31552F50"/>
    <w:rsid w:val="315A2315"/>
    <w:rsid w:val="31741628"/>
    <w:rsid w:val="318C4BC4"/>
    <w:rsid w:val="318F477C"/>
    <w:rsid w:val="31B20215"/>
    <w:rsid w:val="31C3610C"/>
    <w:rsid w:val="31F52DF0"/>
    <w:rsid w:val="31FA1E11"/>
    <w:rsid w:val="3239174D"/>
    <w:rsid w:val="325F1EA9"/>
    <w:rsid w:val="327955A1"/>
    <w:rsid w:val="327B092A"/>
    <w:rsid w:val="327EF8AF"/>
    <w:rsid w:val="32821B23"/>
    <w:rsid w:val="32CB6763"/>
    <w:rsid w:val="32E37B5A"/>
    <w:rsid w:val="32F11300"/>
    <w:rsid w:val="32F64990"/>
    <w:rsid w:val="332D7CE1"/>
    <w:rsid w:val="334B460B"/>
    <w:rsid w:val="334D0383"/>
    <w:rsid w:val="33632A6C"/>
    <w:rsid w:val="337B2999"/>
    <w:rsid w:val="33812F3E"/>
    <w:rsid w:val="33E81099"/>
    <w:rsid w:val="33F1163C"/>
    <w:rsid w:val="33FF12A4"/>
    <w:rsid w:val="34142C4F"/>
    <w:rsid w:val="343A0036"/>
    <w:rsid w:val="34541E69"/>
    <w:rsid w:val="345751A6"/>
    <w:rsid w:val="347D25A2"/>
    <w:rsid w:val="348222AE"/>
    <w:rsid w:val="34BF39F8"/>
    <w:rsid w:val="34CE54F3"/>
    <w:rsid w:val="34EB7E53"/>
    <w:rsid w:val="34F25B0A"/>
    <w:rsid w:val="34F605A6"/>
    <w:rsid w:val="350A5F9E"/>
    <w:rsid w:val="351F5D4F"/>
    <w:rsid w:val="35A41DB0"/>
    <w:rsid w:val="35B53E09"/>
    <w:rsid w:val="361433DA"/>
    <w:rsid w:val="361B02C4"/>
    <w:rsid w:val="364E2474"/>
    <w:rsid w:val="3651512A"/>
    <w:rsid w:val="365E6403"/>
    <w:rsid w:val="367BEAFD"/>
    <w:rsid w:val="36801951"/>
    <w:rsid w:val="36873BAC"/>
    <w:rsid w:val="36F2131A"/>
    <w:rsid w:val="36F90814"/>
    <w:rsid w:val="37050677"/>
    <w:rsid w:val="37121C33"/>
    <w:rsid w:val="37155A0D"/>
    <w:rsid w:val="371C1DA0"/>
    <w:rsid w:val="3730214F"/>
    <w:rsid w:val="375A12C0"/>
    <w:rsid w:val="37643EED"/>
    <w:rsid w:val="376A1DCA"/>
    <w:rsid w:val="37C329C2"/>
    <w:rsid w:val="37D1291E"/>
    <w:rsid w:val="37DFEF25"/>
    <w:rsid w:val="37F7F9E1"/>
    <w:rsid w:val="37FC0B16"/>
    <w:rsid w:val="382F43FF"/>
    <w:rsid w:val="38327B47"/>
    <w:rsid w:val="38376F0C"/>
    <w:rsid w:val="3845787B"/>
    <w:rsid w:val="385F2084"/>
    <w:rsid w:val="387B7CB7"/>
    <w:rsid w:val="388B33D1"/>
    <w:rsid w:val="388F3690"/>
    <w:rsid w:val="389BD0D7"/>
    <w:rsid w:val="389E6F8B"/>
    <w:rsid w:val="38BB3D60"/>
    <w:rsid w:val="38DE5291"/>
    <w:rsid w:val="38E36885"/>
    <w:rsid w:val="38F022F8"/>
    <w:rsid w:val="391A2AB5"/>
    <w:rsid w:val="39522F81"/>
    <w:rsid w:val="395F671A"/>
    <w:rsid w:val="39727572"/>
    <w:rsid w:val="397B5273"/>
    <w:rsid w:val="398C3287"/>
    <w:rsid w:val="39A14F85"/>
    <w:rsid w:val="39BC216A"/>
    <w:rsid w:val="39CC330E"/>
    <w:rsid w:val="39E80B55"/>
    <w:rsid w:val="39EA2D41"/>
    <w:rsid w:val="3A1219DE"/>
    <w:rsid w:val="3A190FBF"/>
    <w:rsid w:val="3A575643"/>
    <w:rsid w:val="3A5A1F5F"/>
    <w:rsid w:val="3A6A35C8"/>
    <w:rsid w:val="3A993EAE"/>
    <w:rsid w:val="3A9D7A51"/>
    <w:rsid w:val="3AB341F2"/>
    <w:rsid w:val="3AB64A60"/>
    <w:rsid w:val="3AC328E0"/>
    <w:rsid w:val="3AE0789A"/>
    <w:rsid w:val="3AF61300"/>
    <w:rsid w:val="3B1066B9"/>
    <w:rsid w:val="3B2A0D8A"/>
    <w:rsid w:val="3B33651B"/>
    <w:rsid w:val="3B494A65"/>
    <w:rsid w:val="3B4E2EEA"/>
    <w:rsid w:val="3B542300"/>
    <w:rsid w:val="3B587BC2"/>
    <w:rsid w:val="3B616481"/>
    <w:rsid w:val="3B7E70CE"/>
    <w:rsid w:val="3BA448B8"/>
    <w:rsid w:val="3BAB3E99"/>
    <w:rsid w:val="3BD34930"/>
    <w:rsid w:val="3BD86275"/>
    <w:rsid w:val="3BDAB9F1"/>
    <w:rsid w:val="3BF79B1D"/>
    <w:rsid w:val="3BF8BE4A"/>
    <w:rsid w:val="3C123F18"/>
    <w:rsid w:val="3C125CC6"/>
    <w:rsid w:val="3C1A7270"/>
    <w:rsid w:val="3C1C7DAA"/>
    <w:rsid w:val="3C2D6471"/>
    <w:rsid w:val="3C2F4241"/>
    <w:rsid w:val="3C5B6745"/>
    <w:rsid w:val="3C6C6155"/>
    <w:rsid w:val="3C713708"/>
    <w:rsid w:val="3C833EA4"/>
    <w:rsid w:val="3C877459"/>
    <w:rsid w:val="3CCD2CF9"/>
    <w:rsid w:val="3CE83271"/>
    <w:rsid w:val="3CFFDCE0"/>
    <w:rsid w:val="3D580050"/>
    <w:rsid w:val="3D580F58"/>
    <w:rsid w:val="3D7309E6"/>
    <w:rsid w:val="3D7804FA"/>
    <w:rsid w:val="3D7F1816"/>
    <w:rsid w:val="3D8B50D4"/>
    <w:rsid w:val="3D94095C"/>
    <w:rsid w:val="3D9443CB"/>
    <w:rsid w:val="3D9917FC"/>
    <w:rsid w:val="3DA74B34"/>
    <w:rsid w:val="3DBB238D"/>
    <w:rsid w:val="3DCF55AB"/>
    <w:rsid w:val="3DDB658B"/>
    <w:rsid w:val="3DDC2A2F"/>
    <w:rsid w:val="3DF86485"/>
    <w:rsid w:val="3DFF4D3A"/>
    <w:rsid w:val="3E0B0C1F"/>
    <w:rsid w:val="3E25233C"/>
    <w:rsid w:val="3E2C636E"/>
    <w:rsid w:val="3E3068D7"/>
    <w:rsid w:val="3E3A1504"/>
    <w:rsid w:val="3E3B7D9F"/>
    <w:rsid w:val="3E755F09"/>
    <w:rsid w:val="3E7ED1B2"/>
    <w:rsid w:val="3E86299B"/>
    <w:rsid w:val="3EAA6689"/>
    <w:rsid w:val="3ECC7B2A"/>
    <w:rsid w:val="3EDE2E31"/>
    <w:rsid w:val="3EEF6FFF"/>
    <w:rsid w:val="3EF9316D"/>
    <w:rsid w:val="3EFDD888"/>
    <w:rsid w:val="3F0264C5"/>
    <w:rsid w:val="3F147FA7"/>
    <w:rsid w:val="3F1B8EC2"/>
    <w:rsid w:val="3F317DB2"/>
    <w:rsid w:val="3F3EC583"/>
    <w:rsid w:val="3F446B4B"/>
    <w:rsid w:val="3F4E4D6C"/>
    <w:rsid w:val="3F4FCF87"/>
    <w:rsid w:val="3F50170D"/>
    <w:rsid w:val="3F5FDF35"/>
    <w:rsid w:val="3F6031EC"/>
    <w:rsid w:val="3F797358"/>
    <w:rsid w:val="3FAB535F"/>
    <w:rsid w:val="3FBB654B"/>
    <w:rsid w:val="3FBF808B"/>
    <w:rsid w:val="3FD0283B"/>
    <w:rsid w:val="3FD05DFB"/>
    <w:rsid w:val="3FD71B15"/>
    <w:rsid w:val="3FDA4D4C"/>
    <w:rsid w:val="3FE0282E"/>
    <w:rsid w:val="3FE3ECB4"/>
    <w:rsid w:val="3FEF182D"/>
    <w:rsid w:val="3FF86ECD"/>
    <w:rsid w:val="3FFB3156"/>
    <w:rsid w:val="3FFC5E13"/>
    <w:rsid w:val="400B3A02"/>
    <w:rsid w:val="40152228"/>
    <w:rsid w:val="40362FE4"/>
    <w:rsid w:val="40844CB8"/>
    <w:rsid w:val="408E0203"/>
    <w:rsid w:val="40923879"/>
    <w:rsid w:val="40BB57E5"/>
    <w:rsid w:val="40C8729B"/>
    <w:rsid w:val="411917F4"/>
    <w:rsid w:val="412F5BD2"/>
    <w:rsid w:val="41387FBC"/>
    <w:rsid w:val="41443B0A"/>
    <w:rsid w:val="41535DB8"/>
    <w:rsid w:val="41A5138A"/>
    <w:rsid w:val="41A78979"/>
    <w:rsid w:val="41AC2719"/>
    <w:rsid w:val="41D260B0"/>
    <w:rsid w:val="41EC0D67"/>
    <w:rsid w:val="4204012E"/>
    <w:rsid w:val="4216703F"/>
    <w:rsid w:val="422971D8"/>
    <w:rsid w:val="422B5D33"/>
    <w:rsid w:val="424B0183"/>
    <w:rsid w:val="425E3CB1"/>
    <w:rsid w:val="42B64197"/>
    <w:rsid w:val="42E02E70"/>
    <w:rsid w:val="42FA74B4"/>
    <w:rsid w:val="430E645B"/>
    <w:rsid w:val="431D0717"/>
    <w:rsid w:val="43263C03"/>
    <w:rsid w:val="432D7889"/>
    <w:rsid w:val="434F129F"/>
    <w:rsid w:val="436C42FD"/>
    <w:rsid w:val="43866F99"/>
    <w:rsid w:val="43963680"/>
    <w:rsid w:val="43A77473"/>
    <w:rsid w:val="43BE0DBB"/>
    <w:rsid w:val="43CC2BFE"/>
    <w:rsid w:val="43E97C54"/>
    <w:rsid w:val="43F3462F"/>
    <w:rsid w:val="44071C57"/>
    <w:rsid w:val="442D7091"/>
    <w:rsid w:val="446D610C"/>
    <w:rsid w:val="446F2CE9"/>
    <w:rsid w:val="448615C3"/>
    <w:rsid w:val="4487121B"/>
    <w:rsid w:val="448E1AF3"/>
    <w:rsid w:val="44A409D6"/>
    <w:rsid w:val="44E35950"/>
    <w:rsid w:val="44F3065E"/>
    <w:rsid w:val="45023FAB"/>
    <w:rsid w:val="45455877"/>
    <w:rsid w:val="454B1BB2"/>
    <w:rsid w:val="455530C7"/>
    <w:rsid w:val="455A06DD"/>
    <w:rsid w:val="45635287"/>
    <w:rsid w:val="45694713"/>
    <w:rsid w:val="45B04682"/>
    <w:rsid w:val="45B55914"/>
    <w:rsid w:val="45C27613"/>
    <w:rsid w:val="45CA5863"/>
    <w:rsid w:val="460C19D8"/>
    <w:rsid w:val="460F2BC3"/>
    <w:rsid w:val="46687A77"/>
    <w:rsid w:val="46713F31"/>
    <w:rsid w:val="46777349"/>
    <w:rsid w:val="46942892"/>
    <w:rsid w:val="46A94A67"/>
    <w:rsid w:val="46C027C2"/>
    <w:rsid w:val="46E255B6"/>
    <w:rsid w:val="46F26E20"/>
    <w:rsid w:val="47347438"/>
    <w:rsid w:val="473710C2"/>
    <w:rsid w:val="474F1A71"/>
    <w:rsid w:val="475C016D"/>
    <w:rsid w:val="476870E2"/>
    <w:rsid w:val="47731896"/>
    <w:rsid w:val="477512A9"/>
    <w:rsid w:val="477E0BCB"/>
    <w:rsid w:val="479E50D4"/>
    <w:rsid w:val="47D1375A"/>
    <w:rsid w:val="47EF40A4"/>
    <w:rsid w:val="47FE1AD2"/>
    <w:rsid w:val="48021483"/>
    <w:rsid w:val="480D3D8E"/>
    <w:rsid w:val="48147151"/>
    <w:rsid w:val="483314CD"/>
    <w:rsid w:val="488C2D64"/>
    <w:rsid w:val="488F0DE1"/>
    <w:rsid w:val="48A0157E"/>
    <w:rsid w:val="48A759E8"/>
    <w:rsid w:val="48F36E7F"/>
    <w:rsid w:val="49320400"/>
    <w:rsid w:val="49396F88"/>
    <w:rsid w:val="49785DC5"/>
    <w:rsid w:val="49974213"/>
    <w:rsid w:val="4A022010"/>
    <w:rsid w:val="4A1C7526"/>
    <w:rsid w:val="4A4D0811"/>
    <w:rsid w:val="4A614797"/>
    <w:rsid w:val="4A735B6F"/>
    <w:rsid w:val="4A7D2EA4"/>
    <w:rsid w:val="4A875AD1"/>
    <w:rsid w:val="4A8E1972"/>
    <w:rsid w:val="4A9C3340"/>
    <w:rsid w:val="4AA956FA"/>
    <w:rsid w:val="4AB904B0"/>
    <w:rsid w:val="4ABA1BC3"/>
    <w:rsid w:val="4AD8375B"/>
    <w:rsid w:val="4AF9A7E2"/>
    <w:rsid w:val="4B0844CE"/>
    <w:rsid w:val="4B11183E"/>
    <w:rsid w:val="4B2E0642"/>
    <w:rsid w:val="4B307E6D"/>
    <w:rsid w:val="4B3E1837"/>
    <w:rsid w:val="4B6377AE"/>
    <w:rsid w:val="4B7411BA"/>
    <w:rsid w:val="4B756271"/>
    <w:rsid w:val="4B78398F"/>
    <w:rsid w:val="4B7D39AD"/>
    <w:rsid w:val="4B840EE1"/>
    <w:rsid w:val="4B91271A"/>
    <w:rsid w:val="4B935782"/>
    <w:rsid w:val="4BA24A19"/>
    <w:rsid w:val="4BA353E1"/>
    <w:rsid w:val="4BAE3BE3"/>
    <w:rsid w:val="4BCC254F"/>
    <w:rsid w:val="4BE62CCB"/>
    <w:rsid w:val="4BF058F8"/>
    <w:rsid w:val="4BF74ED8"/>
    <w:rsid w:val="4C393C27"/>
    <w:rsid w:val="4C583BC9"/>
    <w:rsid w:val="4C8E043C"/>
    <w:rsid w:val="4C8F6EBF"/>
    <w:rsid w:val="4C9D782D"/>
    <w:rsid w:val="4CD35F5F"/>
    <w:rsid w:val="4CD945DE"/>
    <w:rsid w:val="4CE97B4E"/>
    <w:rsid w:val="4D005D50"/>
    <w:rsid w:val="4D203FBB"/>
    <w:rsid w:val="4D3A507C"/>
    <w:rsid w:val="4D3B0EF1"/>
    <w:rsid w:val="4D970721"/>
    <w:rsid w:val="4DA04FEC"/>
    <w:rsid w:val="4DA370C6"/>
    <w:rsid w:val="4DA42D6F"/>
    <w:rsid w:val="4DA55FCB"/>
    <w:rsid w:val="4E0D70F0"/>
    <w:rsid w:val="4E1F24C4"/>
    <w:rsid w:val="4E3A2F69"/>
    <w:rsid w:val="4E3C4E24"/>
    <w:rsid w:val="4E5377DA"/>
    <w:rsid w:val="4E630603"/>
    <w:rsid w:val="4E661EA1"/>
    <w:rsid w:val="4E6974F8"/>
    <w:rsid w:val="4EA32699"/>
    <w:rsid w:val="4EC00A0C"/>
    <w:rsid w:val="4EC11450"/>
    <w:rsid w:val="4EC44151"/>
    <w:rsid w:val="4ED25E5C"/>
    <w:rsid w:val="4ED41501"/>
    <w:rsid w:val="4F194B09"/>
    <w:rsid w:val="4F3342D7"/>
    <w:rsid w:val="4F451B8F"/>
    <w:rsid w:val="4F4A531F"/>
    <w:rsid w:val="4F532425"/>
    <w:rsid w:val="4F5F701C"/>
    <w:rsid w:val="4F615527"/>
    <w:rsid w:val="4F7FCFAE"/>
    <w:rsid w:val="4F822D0B"/>
    <w:rsid w:val="4FD64204"/>
    <w:rsid w:val="4FD73371"/>
    <w:rsid w:val="4FDD9099"/>
    <w:rsid w:val="4FDE275E"/>
    <w:rsid w:val="4FE34983"/>
    <w:rsid w:val="4FE45773"/>
    <w:rsid w:val="4FEB1908"/>
    <w:rsid w:val="4FF37764"/>
    <w:rsid w:val="4FFB77B4"/>
    <w:rsid w:val="4FFBBFA3"/>
    <w:rsid w:val="4FFF0CB1"/>
    <w:rsid w:val="5001177E"/>
    <w:rsid w:val="50137F07"/>
    <w:rsid w:val="501E2A33"/>
    <w:rsid w:val="503B1BA2"/>
    <w:rsid w:val="50892992"/>
    <w:rsid w:val="508E65A8"/>
    <w:rsid w:val="50B909AE"/>
    <w:rsid w:val="50CD6207"/>
    <w:rsid w:val="510B7D56"/>
    <w:rsid w:val="51217A74"/>
    <w:rsid w:val="51237AAF"/>
    <w:rsid w:val="51273B6A"/>
    <w:rsid w:val="515801C7"/>
    <w:rsid w:val="516F13BA"/>
    <w:rsid w:val="5181771E"/>
    <w:rsid w:val="51B11329"/>
    <w:rsid w:val="51EE696A"/>
    <w:rsid w:val="52095BE4"/>
    <w:rsid w:val="52397FF8"/>
    <w:rsid w:val="52405575"/>
    <w:rsid w:val="52466271"/>
    <w:rsid w:val="52491C87"/>
    <w:rsid w:val="526112FD"/>
    <w:rsid w:val="52687572"/>
    <w:rsid w:val="528D1E9B"/>
    <w:rsid w:val="52F5184E"/>
    <w:rsid w:val="532540D9"/>
    <w:rsid w:val="532D1985"/>
    <w:rsid w:val="53301E1E"/>
    <w:rsid w:val="533B19FC"/>
    <w:rsid w:val="53572CD4"/>
    <w:rsid w:val="535D7D17"/>
    <w:rsid w:val="538D7DE7"/>
    <w:rsid w:val="53900B3D"/>
    <w:rsid w:val="53BF76DA"/>
    <w:rsid w:val="53FB3CD3"/>
    <w:rsid w:val="54136627"/>
    <w:rsid w:val="541F6411"/>
    <w:rsid w:val="54420CBA"/>
    <w:rsid w:val="54684BC5"/>
    <w:rsid w:val="54947768"/>
    <w:rsid w:val="54AC4FFA"/>
    <w:rsid w:val="54B509EE"/>
    <w:rsid w:val="54B607F4"/>
    <w:rsid w:val="55161EC8"/>
    <w:rsid w:val="551663CF"/>
    <w:rsid w:val="551D5F9C"/>
    <w:rsid w:val="55216B22"/>
    <w:rsid w:val="552A00CC"/>
    <w:rsid w:val="55425D5D"/>
    <w:rsid w:val="55A94F13"/>
    <w:rsid w:val="55C0032A"/>
    <w:rsid w:val="55CF47D0"/>
    <w:rsid w:val="55F71479"/>
    <w:rsid w:val="55FF47E2"/>
    <w:rsid w:val="56097CE2"/>
    <w:rsid w:val="56293EE0"/>
    <w:rsid w:val="562F0520"/>
    <w:rsid w:val="56410322"/>
    <w:rsid w:val="564F2E6A"/>
    <w:rsid w:val="566367A5"/>
    <w:rsid w:val="56670EB9"/>
    <w:rsid w:val="56765625"/>
    <w:rsid w:val="56902438"/>
    <w:rsid w:val="56941BD9"/>
    <w:rsid w:val="56953069"/>
    <w:rsid w:val="5695686C"/>
    <w:rsid w:val="56A80E28"/>
    <w:rsid w:val="56BF4844"/>
    <w:rsid w:val="56D4123E"/>
    <w:rsid w:val="56E16A9F"/>
    <w:rsid w:val="56E66C7F"/>
    <w:rsid w:val="56F0675F"/>
    <w:rsid w:val="571F1972"/>
    <w:rsid w:val="57631624"/>
    <w:rsid w:val="57747638"/>
    <w:rsid w:val="577FD4F6"/>
    <w:rsid w:val="579E26AC"/>
    <w:rsid w:val="57AA2DFF"/>
    <w:rsid w:val="57AE79CC"/>
    <w:rsid w:val="57BF5C7A"/>
    <w:rsid w:val="57FF1C72"/>
    <w:rsid w:val="58084289"/>
    <w:rsid w:val="588418A2"/>
    <w:rsid w:val="58900246"/>
    <w:rsid w:val="58A67A6A"/>
    <w:rsid w:val="58B101BD"/>
    <w:rsid w:val="58B76EB1"/>
    <w:rsid w:val="58C61EBA"/>
    <w:rsid w:val="58C919AA"/>
    <w:rsid w:val="5915699E"/>
    <w:rsid w:val="592D4F71"/>
    <w:rsid w:val="592F3F03"/>
    <w:rsid w:val="593124E9"/>
    <w:rsid w:val="593A4C8A"/>
    <w:rsid w:val="596926C2"/>
    <w:rsid w:val="59A824FA"/>
    <w:rsid w:val="59B30A85"/>
    <w:rsid w:val="59BD49A4"/>
    <w:rsid w:val="59C66D60"/>
    <w:rsid w:val="59DB7BE7"/>
    <w:rsid w:val="59E44CEE"/>
    <w:rsid w:val="59ED4BB4"/>
    <w:rsid w:val="59F456DA"/>
    <w:rsid w:val="5A0554BD"/>
    <w:rsid w:val="5A174DC0"/>
    <w:rsid w:val="5A1E1882"/>
    <w:rsid w:val="5A2D0246"/>
    <w:rsid w:val="5A39015A"/>
    <w:rsid w:val="5A443DDD"/>
    <w:rsid w:val="5A4F2439"/>
    <w:rsid w:val="5A5C0D28"/>
    <w:rsid w:val="5A6220B6"/>
    <w:rsid w:val="5A6E263F"/>
    <w:rsid w:val="5A81253D"/>
    <w:rsid w:val="5AFA763F"/>
    <w:rsid w:val="5AFE8266"/>
    <w:rsid w:val="5B081C66"/>
    <w:rsid w:val="5B136F0D"/>
    <w:rsid w:val="5B1E5FDD"/>
    <w:rsid w:val="5B330DB9"/>
    <w:rsid w:val="5B3529C3"/>
    <w:rsid w:val="5B3D7C9E"/>
    <w:rsid w:val="5B402954"/>
    <w:rsid w:val="5B4B48F9"/>
    <w:rsid w:val="5B4C1EBB"/>
    <w:rsid w:val="5B5AF435"/>
    <w:rsid w:val="5B5E9907"/>
    <w:rsid w:val="5B731FC6"/>
    <w:rsid w:val="5B770094"/>
    <w:rsid w:val="5B7D391F"/>
    <w:rsid w:val="5B8D14C8"/>
    <w:rsid w:val="5B8D2D21"/>
    <w:rsid w:val="5BB2427F"/>
    <w:rsid w:val="5BB90387"/>
    <w:rsid w:val="5BC86087"/>
    <w:rsid w:val="5BCC3C8B"/>
    <w:rsid w:val="5BD7ABE9"/>
    <w:rsid w:val="5BE70F2E"/>
    <w:rsid w:val="5C0230C4"/>
    <w:rsid w:val="5C416D00"/>
    <w:rsid w:val="5C4A6819"/>
    <w:rsid w:val="5C5459E8"/>
    <w:rsid w:val="5C5C2FCC"/>
    <w:rsid w:val="5C627828"/>
    <w:rsid w:val="5C633385"/>
    <w:rsid w:val="5C666E48"/>
    <w:rsid w:val="5C977095"/>
    <w:rsid w:val="5CB64FED"/>
    <w:rsid w:val="5CB85FBE"/>
    <w:rsid w:val="5CCF7073"/>
    <w:rsid w:val="5CDA3BBB"/>
    <w:rsid w:val="5CF35248"/>
    <w:rsid w:val="5CF75A42"/>
    <w:rsid w:val="5D0B433F"/>
    <w:rsid w:val="5D1362E0"/>
    <w:rsid w:val="5D281324"/>
    <w:rsid w:val="5D59C8D4"/>
    <w:rsid w:val="5D663C88"/>
    <w:rsid w:val="5D866758"/>
    <w:rsid w:val="5DB9327E"/>
    <w:rsid w:val="5DCA70E4"/>
    <w:rsid w:val="5E0546BD"/>
    <w:rsid w:val="5E0B450A"/>
    <w:rsid w:val="5E0F652C"/>
    <w:rsid w:val="5E1216FE"/>
    <w:rsid w:val="5E4853B5"/>
    <w:rsid w:val="5E677C9B"/>
    <w:rsid w:val="5E6847CD"/>
    <w:rsid w:val="5E691CCE"/>
    <w:rsid w:val="5E856373"/>
    <w:rsid w:val="5EA06D09"/>
    <w:rsid w:val="5EBF433C"/>
    <w:rsid w:val="5EC1A8C1"/>
    <w:rsid w:val="5ED864A3"/>
    <w:rsid w:val="5EDC7B5B"/>
    <w:rsid w:val="5EE71446"/>
    <w:rsid w:val="5EED992B"/>
    <w:rsid w:val="5EF05EE3"/>
    <w:rsid w:val="5EF236E4"/>
    <w:rsid w:val="5EF23899"/>
    <w:rsid w:val="5EF799A3"/>
    <w:rsid w:val="5EFA0103"/>
    <w:rsid w:val="5EFA7D6A"/>
    <w:rsid w:val="5EFB2A9C"/>
    <w:rsid w:val="5EFE0E52"/>
    <w:rsid w:val="5F337B7D"/>
    <w:rsid w:val="5F455E12"/>
    <w:rsid w:val="5F5B28EC"/>
    <w:rsid w:val="5F7674A3"/>
    <w:rsid w:val="5F775EC3"/>
    <w:rsid w:val="5F9E064F"/>
    <w:rsid w:val="5FA2596D"/>
    <w:rsid w:val="5FB648F6"/>
    <w:rsid w:val="5FBB545A"/>
    <w:rsid w:val="5FBE05A1"/>
    <w:rsid w:val="5FBF7E29"/>
    <w:rsid w:val="5FDB09F9"/>
    <w:rsid w:val="5FDE1F84"/>
    <w:rsid w:val="5FF19C9B"/>
    <w:rsid w:val="5FFA4381"/>
    <w:rsid w:val="5FFBBAA2"/>
    <w:rsid w:val="5FFDAF23"/>
    <w:rsid w:val="5FFFCC2A"/>
    <w:rsid w:val="602441E8"/>
    <w:rsid w:val="603A1480"/>
    <w:rsid w:val="60401358"/>
    <w:rsid w:val="6057667C"/>
    <w:rsid w:val="60691B0E"/>
    <w:rsid w:val="608210E3"/>
    <w:rsid w:val="60824919"/>
    <w:rsid w:val="60831ABD"/>
    <w:rsid w:val="60960F17"/>
    <w:rsid w:val="60D46627"/>
    <w:rsid w:val="60DD6AB1"/>
    <w:rsid w:val="60E009BF"/>
    <w:rsid w:val="60EFA689"/>
    <w:rsid w:val="6106417B"/>
    <w:rsid w:val="61131A15"/>
    <w:rsid w:val="61190980"/>
    <w:rsid w:val="611C29AC"/>
    <w:rsid w:val="61572249"/>
    <w:rsid w:val="619314C1"/>
    <w:rsid w:val="61B431F8"/>
    <w:rsid w:val="623E06DC"/>
    <w:rsid w:val="624B1238"/>
    <w:rsid w:val="624E3350"/>
    <w:rsid w:val="625B7B17"/>
    <w:rsid w:val="62C16498"/>
    <w:rsid w:val="62EC6305"/>
    <w:rsid w:val="62F82B4B"/>
    <w:rsid w:val="62F85366"/>
    <w:rsid w:val="62FA152C"/>
    <w:rsid w:val="63701644"/>
    <w:rsid w:val="637F1B3E"/>
    <w:rsid w:val="639BBAB0"/>
    <w:rsid w:val="63C6135F"/>
    <w:rsid w:val="63D537D1"/>
    <w:rsid w:val="63DD455C"/>
    <w:rsid w:val="641066DF"/>
    <w:rsid w:val="6415549C"/>
    <w:rsid w:val="642D103F"/>
    <w:rsid w:val="642D6052"/>
    <w:rsid w:val="643A6F15"/>
    <w:rsid w:val="64462101"/>
    <w:rsid w:val="645A662E"/>
    <w:rsid w:val="646D58E0"/>
    <w:rsid w:val="64A10CEF"/>
    <w:rsid w:val="64A84B6A"/>
    <w:rsid w:val="64CD50E0"/>
    <w:rsid w:val="64D03BF7"/>
    <w:rsid w:val="64D9411D"/>
    <w:rsid w:val="64DB4055"/>
    <w:rsid w:val="64DF99A0"/>
    <w:rsid w:val="64E965CB"/>
    <w:rsid w:val="64FB738F"/>
    <w:rsid w:val="6522491C"/>
    <w:rsid w:val="652D7C77"/>
    <w:rsid w:val="653231E0"/>
    <w:rsid w:val="65387F11"/>
    <w:rsid w:val="65440A8F"/>
    <w:rsid w:val="657B6664"/>
    <w:rsid w:val="657D7DA4"/>
    <w:rsid w:val="65804A46"/>
    <w:rsid w:val="65855276"/>
    <w:rsid w:val="658E1DAF"/>
    <w:rsid w:val="659D21F5"/>
    <w:rsid w:val="65AB66C0"/>
    <w:rsid w:val="65BC6B1F"/>
    <w:rsid w:val="65BF3778"/>
    <w:rsid w:val="65EFD4A6"/>
    <w:rsid w:val="66160B21"/>
    <w:rsid w:val="662270C4"/>
    <w:rsid w:val="66776568"/>
    <w:rsid w:val="668C77E3"/>
    <w:rsid w:val="66B60E86"/>
    <w:rsid w:val="66CB62AD"/>
    <w:rsid w:val="66ED0F5A"/>
    <w:rsid w:val="67127E33"/>
    <w:rsid w:val="67787B9A"/>
    <w:rsid w:val="677D3ED9"/>
    <w:rsid w:val="678278F4"/>
    <w:rsid w:val="67830108"/>
    <w:rsid w:val="679DBC73"/>
    <w:rsid w:val="679E2059"/>
    <w:rsid w:val="67DD0A1A"/>
    <w:rsid w:val="67F5370A"/>
    <w:rsid w:val="67FF70CC"/>
    <w:rsid w:val="680974B1"/>
    <w:rsid w:val="683B27F5"/>
    <w:rsid w:val="6842639B"/>
    <w:rsid w:val="685C6397"/>
    <w:rsid w:val="686F4FB0"/>
    <w:rsid w:val="687D22F9"/>
    <w:rsid w:val="688D2938"/>
    <w:rsid w:val="68B7C9DD"/>
    <w:rsid w:val="68C83AFF"/>
    <w:rsid w:val="68F77613"/>
    <w:rsid w:val="68FF2E70"/>
    <w:rsid w:val="690251E8"/>
    <w:rsid w:val="6903443B"/>
    <w:rsid w:val="691E3104"/>
    <w:rsid w:val="69362995"/>
    <w:rsid w:val="69A06EE0"/>
    <w:rsid w:val="69B1021E"/>
    <w:rsid w:val="69B95123"/>
    <w:rsid w:val="69BB5D91"/>
    <w:rsid w:val="69E06F59"/>
    <w:rsid w:val="69F8571C"/>
    <w:rsid w:val="69FE221C"/>
    <w:rsid w:val="6A013DE4"/>
    <w:rsid w:val="6A152BF7"/>
    <w:rsid w:val="6A22716C"/>
    <w:rsid w:val="6A2D62D3"/>
    <w:rsid w:val="6A4470E3"/>
    <w:rsid w:val="6A6A2BB1"/>
    <w:rsid w:val="6AB62A0E"/>
    <w:rsid w:val="6ABA1153"/>
    <w:rsid w:val="6AD37813"/>
    <w:rsid w:val="6AD379C8"/>
    <w:rsid w:val="6AD62431"/>
    <w:rsid w:val="6AE875C3"/>
    <w:rsid w:val="6AF61B39"/>
    <w:rsid w:val="6B1FF09D"/>
    <w:rsid w:val="6B227A82"/>
    <w:rsid w:val="6B3E7FD6"/>
    <w:rsid w:val="6B413622"/>
    <w:rsid w:val="6B7E19EC"/>
    <w:rsid w:val="6B874B2B"/>
    <w:rsid w:val="6B8E4AB9"/>
    <w:rsid w:val="6B972E34"/>
    <w:rsid w:val="6BBF2EC5"/>
    <w:rsid w:val="6BCE952D"/>
    <w:rsid w:val="6BCF6E80"/>
    <w:rsid w:val="6BD334AD"/>
    <w:rsid w:val="6BD4493D"/>
    <w:rsid w:val="6BDC39F5"/>
    <w:rsid w:val="6BDFAA4D"/>
    <w:rsid w:val="6BE84077"/>
    <w:rsid w:val="6BF3491C"/>
    <w:rsid w:val="6BF43E1E"/>
    <w:rsid w:val="6BF56A9C"/>
    <w:rsid w:val="6BFA649A"/>
    <w:rsid w:val="6BFD671A"/>
    <w:rsid w:val="6BFEE664"/>
    <w:rsid w:val="6C0B610A"/>
    <w:rsid w:val="6C313DA6"/>
    <w:rsid w:val="6C3E1F20"/>
    <w:rsid w:val="6C637B66"/>
    <w:rsid w:val="6C7F08A6"/>
    <w:rsid w:val="6CAB51F7"/>
    <w:rsid w:val="6CDF1345"/>
    <w:rsid w:val="6CF92406"/>
    <w:rsid w:val="6CFB6664"/>
    <w:rsid w:val="6D0C2A35"/>
    <w:rsid w:val="6D2E358B"/>
    <w:rsid w:val="6D3722AC"/>
    <w:rsid w:val="6D6547FC"/>
    <w:rsid w:val="6D7620C8"/>
    <w:rsid w:val="6D7D6164"/>
    <w:rsid w:val="6D8F68C7"/>
    <w:rsid w:val="6D97F88E"/>
    <w:rsid w:val="6DAD4B90"/>
    <w:rsid w:val="6DB24BA6"/>
    <w:rsid w:val="6DBB2407"/>
    <w:rsid w:val="6DE025E8"/>
    <w:rsid w:val="6DFB676A"/>
    <w:rsid w:val="6E1C7C93"/>
    <w:rsid w:val="6E4476B1"/>
    <w:rsid w:val="6E4A5F9F"/>
    <w:rsid w:val="6E5518BE"/>
    <w:rsid w:val="6E564019"/>
    <w:rsid w:val="6E5CDD2D"/>
    <w:rsid w:val="6E8C1058"/>
    <w:rsid w:val="6EAF3DF3"/>
    <w:rsid w:val="6EB14BEE"/>
    <w:rsid w:val="6ECD27A0"/>
    <w:rsid w:val="6ECD3B4B"/>
    <w:rsid w:val="6ED0363B"/>
    <w:rsid w:val="6ED873A8"/>
    <w:rsid w:val="6EDF0E94"/>
    <w:rsid w:val="6EEC3E21"/>
    <w:rsid w:val="6EF72976"/>
    <w:rsid w:val="6EFB3CBD"/>
    <w:rsid w:val="6EFF7EBF"/>
    <w:rsid w:val="6F143527"/>
    <w:rsid w:val="6F480413"/>
    <w:rsid w:val="6F5B73A8"/>
    <w:rsid w:val="6F653C3E"/>
    <w:rsid w:val="6F6C1C5D"/>
    <w:rsid w:val="6F7D4E74"/>
    <w:rsid w:val="6F7F492E"/>
    <w:rsid w:val="6F8F0E00"/>
    <w:rsid w:val="6F9FC452"/>
    <w:rsid w:val="6FAF6856"/>
    <w:rsid w:val="6FAFAB05"/>
    <w:rsid w:val="6FB9D1D0"/>
    <w:rsid w:val="6FBF1B51"/>
    <w:rsid w:val="6FBF2455"/>
    <w:rsid w:val="6FC74107"/>
    <w:rsid w:val="6FDE16ED"/>
    <w:rsid w:val="6FEE2F46"/>
    <w:rsid w:val="6FFB605C"/>
    <w:rsid w:val="6FFF5C75"/>
    <w:rsid w:val="6FFF7D4D"/>
    <w:rsid w:val="701557A9"/>
    <w:rsid w:val="70730722"/>
    <w:rsid w:val="709A1E0A"/>
    <w:rsid w:val="70CE3BAA"/>
    <w:rsid w:val="70EF7C06"/>
    <w:rsid w:val="70FEB6C8"/>
    <w:rsid w:val="7108032F"/>
    <w:rsid w:val="71080E6A"/>
    <w:rsid w:val="710B2F3D"/>
    <w:rsid w:val="713779A1"/>
    <w:rsid w:val="713E488C"/>
    <w:rsid w:val="716E08C5"/>
    <w:rsid w:val="717D392B"/>
    <w:rsid w:val="718B1D52"/>
    <w:rsid w:val="71961FEC"/>
    <w:rsid w:val="71A871E5"/>
    <w:rsid w:val="71C11019"/>
    <w:rsid w:val="71DD6189"/>
    <w:rsid w:val="71F94C57"/>
    <w:rsid w:val="71FFDB6B"/>
    <w:rsid w:val="72141A90"/>
    <w:rsid w:val="72231757"/>
    <w:rsid w:val="722D13D1"/>
    <w:rsid w:val="723914F7"/>
    <w:rsid w:val="727D7819"/>
    <w:rsid w:val="728C7879"/>
    <w:rsid w:val="72A3476F"/>
    <w:rsid w:val="72AA0772"/>
    <w:rsid w:val="72B41A3F"/>
    <w:rsid w:val="72C64894"/>
    <w:rsid w:val="72D46FD9"/>
    <w:rsid w:val="72E937BC"/>
    <w:rsid w:val="73007336"/>
    <w:rsid w:val="731625B0"/>
    <w:rsid w:val="73172CAC"/>
    <w:rsid w:val="731D6723"/>
    <w:rsid w:val="733B7ABC"/>
    <w:rsid w:val="73522870"/>
    <w:rsid w:val="736616E8"/>
    <w:rsid w:val="73697BBA"/>
    <w:rsid w:val="737B61FC"/>
    <w:rsid w:val="73886292"/>
    <w:rsid w:val="73910F79"/>
    <w:rsid w:val="73BDE24F"/>
    <w:rsid w:val="73C5064F"/>
    <w:rsid w:val="73C57732"/>
    <w:rsid w:val="73CB1CB0"/>
    <w:rsid w:val="73DE034B"/>
    <w:rsid w:val="740050F0"/>
    <w:rsid w:val="74213FF1"/>
    <w:rsid w:val="743106D8"/>
    <w:rsid w:val="743D6FD9"/>
    <w:rsid w:val="7448595E"/>
    <w:rsid w:val="74584F5A"/>
    <w:rsid w:val="74845D7A"/>
    <w:rsid w:val="749B0247"/>
    <w:rsid w:val="74B96ECC"/>
    <w:rsid w:val="74FF07B8"/>
    <w:rsid w:val="753233B2"/>
    <w:rsid w:val="75381A33"/>
    <w:rsid w:val="75472F43"/>
    <w:rsid w:val="75524DAA"/>
    <w:rsid w:val="75564CDF"/>
    <w:rsid w:val="75656D39"/>
    <w:rsid w:val="756709E5"/>
    <w:rsid w:val="757F7954"/>
    <w:rsid w:val="75826D11"/>
    <w:rsid w:val="75874327"/>
    <w:rsid w:val="75AC171D"/>
    <w:rsid w:val="75AFD2ED"/>
    <w:rsid w:val="75B73ED4"/>
    <w:rsid w:val="75E4177A"/>
    <w:rsid w:val="75FF14BD"/>
    <w:rsid w:val="761A0A77"/>
    <w:rsid w:val="762251EF"/>
    <w:rsid w:val="762A7AD4"/>
    <w:rsid w:val="762B1026"/>
    <w:rsid w:val="762D259F"/>
    <w:rsid w:val="76395437"/>
    <w:rsid w:val="764D5213"/>
    <w:rsid w:val="76730AA1"/>
    <w:rsid w:val="767FF8D0"/>
    <w:rsid w:val="769A2AE8"/>
    <w:rsid w:val="769F401E"/>
    <w:rsid w:val="76A74C81"/>
    <w:rsid w:val="76C45833"/>
    <w:rsid w:val="76CF51DC"/>
    <w:rsid w:val="76E804FA"/>
    <w:rsid w:val="76F125B0"/>
    <w:rsid w:val="77233438"/>
    <w:rsid w:val="7725A245"/>
    <w:rsid w:val="773EDBDC"/>
    <w:rsid w:val="77404A94"/>
    <w:rsid w:val="77427187"/>
    <w:rsid w:val="774E334F"/>
    <w:rsid w:val="77536BB7"/>
    <w:rsid w:val="776B8310"/>
    <w:rsid w:val="7779DEFD"/>
    <w:rsid w:val="777BDD98"/>
    <w:rsid w:val="77969ADF"/>
    <w:rsid w:val="77A60210"/>
    <w:rsid w:val="77A85155"/>
    <w:rsid w:val="77B74817"/>
    <w:rsid w:val="77D777E8"/>
    <w:rsid w:val="77E141C3"/>
    <w:rsid w:val="77F50821"/>
    <w:rsid w:val="77FBD4CC"/>
    <w:rsid w:val="77FF4227"/>
    <w:rsid w:val="78066D81"/>
    <w:rsid w:val="780F5581"/>
    <w:rsid w:val="78191BAF"/>
    <w:rsid w:val="782C2852"/>
    <w:rsid w:val="78393FFF"/>
    <w:rsid w:val="7845162D"/>
    <w:rsid w:val="78553C81"/>
    <w:rsid w:val="78556B29"/>
    <w:rsid w:val="785726D7"/>
    <w:rsid w:val="78713799"/>
    <w:rsid w:val="789D5FA3"/>
    <w:rsid w:val="78A237B3"/>
    <w:rsid w:val="78A77D5C"/>
    <w:rsid w:val="78CD4747"/>
    <w:rsid w:val="78E36255"/>
    <w:rsid w:val="78EA7D4E"/>
    <w:rsid w:val="78FB5758"/>
    <w:rsid w:val="78FC3F76"/>
    <w:rsid w:val="791126A3"/>
    <w:rsid w:val="792C76C0"/>
    <w:rsid w:val="793B3DA7"/>
    <w:rsid w:val="79404F19"/>
    <w:rsid w:val="795814B0"/>
    <w:rsid w:val="796BF92F"/>
    <w:rsid w:val="796C6509"/>
    <w:rsid w:val="796F9696"/>
    <w:rsid w:val="79750491"/>
    <w:rsid w:val="79796707"/>
    <w:rsid w:val="797B4508"/>
    <w:rsid w:val="798F7942"/>
    <w:rsid w:val="79926D9A"/>
    <w:rsid w:val="79AF3797"/>
    <w:rsid w:val="79B9D85A"/>
    <w:rsid w:val="79BFB158"/>
    <w:rsid w:val="79CE0777"/>
    <w:rsid w:val="79E3E6FD"/>
    <w:rsid w:val="79E95F6B"/>
    <w:rsid w:val="79F36715"/>
    <w:rsid w:val="79FF4F2D"/>
    <w:rsid w:val="79FF552D"/>
    <w:rsid w:val="7A4F70AE"/>
    <w:rsid w:val="7A550ECC"/>
    <w:rsid w:val="7A5616AF"/>
    <w:rsid w:val="7AA00365"/>
    <w:rsid w:val="7AA83541"/>
    <w:rsid w:val="7AAB2866"/>
    <w:rsid w:val="7AD68C69"/>
    <w:rsid w:val="7AEFE220"/>
    <w:rsid w:val="7AFEF358"/>
    <w:rsid w:val="7AFF2B7F"/>
    <w:rsid w:val="7AFF88AE"/>
    <w:rsid w:val="7AFFAC8B"/>
    <w:rsid w:val="7AFFCE11"/>
    <w:rsid w:val="7B052AC1"/>
    <w:rsid w:val="7B537186"/>
    <w:rsid w:val="7B77ADBF"/>
    <w:rsid w:val="7B77CDDF"/>
    <w:rsid w:val="7B7D0A1B"/>
    <w:rsid w:val="7B7F0160"/>
    <w:rsid w:val="7B8C6B3B"/>
    <w:rsid w:val="7B97E758"/>
    <w:rsid w:val="7B9DB3A3"/>
    <w:rsid w:val="7BAA0ADA"/>
    <w:rsid w:val="7BB4067D"/>
    <w:rsid w:val="7BBA0FB3"/>
    <w:rsid w:val="7BBECEBC"/>
    <w:rsid w:val="7BBFA73C"/>
    <w:rsid w:val="7BCE78D9"/>
    <w:rsid w:val="7BD1454E"/>
    <w:rsid w:val="7BD21B2A"/>
    <w:rsid w:val="7BDB1B10"/>
    <w:rsid w:val="7BF759CE"/>
    <w:rsid w:val="7BF77F22"/>
    <w:rsid w:val="7BFE5F02"/>
    <w:rsid w:val="7BFE81EA"/>
    <w:rsid w:val="7BFEE719"/>
    <w:rsid w:val="7BFF637D"/>
    <w:rsid w:val="7C003D20"/>
    <w:rsid w:val="7C1A7A3D"/>
    <w:rsid w:val="7C1D35E6"/>
    <w:rsid w:val="7C217284"/>
    <w:rsid w:val="7C281644"/>
    <w:rsid w:val="7C47426D"/>
    <w:rsid w:val="7C706FA8"/>
    <w:rsid w:val="7C707CBE"/>
    <w:rsid w:val="7C7F1FC4"/>
    <w:rsid w:val="7C9061B7"/>
    <w:rsid w:val="7D2B0B64"/>
    <w:rsid w:val="7D2D3C54"/>
    <w:rsid w:val="7D4F3433"/>
    <w:rsid w:val="7D5D44CB"/>
    <w:rsid w:val="7D6A6067"/>
    <w:rsid w:val="7D7B1575"/>
    <w:rsid w:val="7D7F4F93"/>
    <w:rsid w:val="7D8DE1AD"/>
    <w:rsid w:val="7DBC336C"/>
    <w:rsid w:val="7DBC4E70"/>
    <w:rsid w:val="7DD37454"/>
    <w:rsid w:val="7DE009ED"/>
    <w:rsid w:val="7DEC445E"/>
    <w:rsid w:val="7DEF2CD9"/>
    <w:rsid w:val="7DFAD1D4"/>
    <w:rsid w:val="7DFF2A94"/>
    <w:rsid w:val="7E026C41"/>
    <w:rsid w:val="7E157395"/>
    <w:rsid w:val="7E3FEE40"/>
    <w:rsid w:val="7E4471C1"/>
    <w:rsid w:val="7E5FB6B1"/>
    <w:rsid w:val="7E69CC3F"/>
    <w:rsid w:val="7E7219FA"/>
    <w:rsid w:val="7E7B2C91"/>
    <w:rsid w:val="7E7B6E1F"/>
    <w:rsid w:val="7EA1645A"/>
    <w:rsid w:val="7EA97EBE"/>
    <w:rsid w:val="7EBF2E98"/>
    <w:rsid w:val="7EC93509"/>
    <w:rsid w:val="7EE4A58B"/>
    <w:rsid w:val="7EE60C15"/>
    <w:rsid w:val="7EE7814A"/>
    <w:rsid w:val="7EE87368"/>
    <w:rsid w:val="7EEC0890"/>
    <w:rsid w:val="7EEEF1BF"/>
    <w:rsid w:val="7EFE30DB"/>
    <w:rsid w:val="7EFFC77C"/>
    <w:rsid w:val="7F33D5E8"/>
    <w:rsid w:val="7F3731B0"/>
    <w:rsid w:val="7F403EC5"/>
    <w:rsid w:val="7F54734D"/>
    <w:rsid w:val="7F5921DE"/>
    <w:rsid w:val="7F5B846C"/>
    <w:rsid w:val="7F5DF342"/>
    <w:rsid w:val="7F71BD16"/>
    <w:rsid w:val="7F8813C8"/>
    <w:rsid w:val="7F8C2C66"/>
    <w:rsid w:val="7F9D45C4"/>
    <w:rsid w:val="7F9FBA8C"/>
    <w:rsid w:val="7FBEC011"/>
    <w:rsid w:val="7FBF8963"/>
    <w:rsid w:val="7FBFDB9B"/>
    <w:rsid w:val="7FC618A1"/>
    <w:rsid w:val="7FC870F7"/>
    <w:rsid w:val="7FC916DD"/>
    <w:rsid w:val="7FCF23A8"/>
    <w:rsid w:val="7FD0D0A7"/>
    <w:rsid w:val="7FDD2049"/>
    <w:rsid w:val="7FDF9983"/>
    <w:rsid w:val="7FE20888"/>
    <w:rsid w:val="7FE306C7"/>
    <w:rsid w:val="7FEF643E"/>
    <w:rsid w:val="7FF673C2"/>
    <w:rsid w:val="7FF6E798"/>
    <w:rsid w:val="7FF77818"/>
    <w:rsid w:val="7FF93B3A"/>
    <w:rsid w:val="7FFC3BC2"/>
    <w:rsid w:val="7FFDD230"/>
    <w:rsid w:val="7FFE4733"/>
    <w:rsid w:val="7FFE9CAE"/>
    <w:rsid w:val="7FFF19C6"/>
    <w:rsid w:val="7FFF41EE"/>
    <w:rsid w:val="7FFFE547"/>
    <w:rsid w:val="837FA8BB"/>
    <w:rsid w:val="8E4EB11A"/>
    <w:rsid w:val="8F6F68BE"/>
    <w:rsid w:val="8F7B1C35"/>
    <w:rsid w:val="8F9E7C44"/>
    <w:rsid w:val="92DFF739"/>
    <w:rsid w:val="935F8DA4"/>
    <w:rsid w:val="97E1BD91"/>
    <w:rsid w:val="98FFFE82"/>
    <w:rsid w:val="9BB6AFF9"/>
    <w:rsid w:val="9C9584A9"/>
    <w:rsid w:val="9DB700F4"/>
    <w:rsid w:val="9E771CB8"/>
    <w:rsid w:val="9EF74DF6"/>
    <w:rsid w:val="9F37FF91"/>
    <w:rsid w:val="9FFE0A9F"/>
    <w:rsid w:val="9FFFF8FB"/>
    <w:rsid w:val="A177F49A"/>
    <w:rsid w:val="A21A2C30"/>
    <w:rsid w:val="A63EB682"/>
    <w:rsid w:val="A6F8C0BA"/>
    <w:rsid w:val="A7FBF205"/>
    <w:rsid w:val="ABEB1C4F"/>
    <w:rsid w:val="ADB68120"/>
    <w:rsid w:val="AE3F5E9E"/>
    <w:rsid w:val="AEFB499E"/>
    <w:rsid w:val="AF7E06B3"/>
    <w:rsid w:val="AFDF98CD"/>
    <w:rsid w:val="B1FF9D49"/>
    <w:rsid w:val="B3DE7287"/>
    <w:rsid w:val="B5DF081C"/>
    <w:rsid w:val="B6FF8B5A"/>
    <w:rsid w:val="B77F23D4"/>
    <w:rsid w:val="B77F32F7"/>
    <w:rsid w:val="B7EE10C5"/>
    <w:rsid w:val="B7F9B775"/>
    <w:rsid w:val="B7FB4E52"/>
    <w:rsid w:val="B7FDC266"/>
    <w:rsid w:val="B99D6C1D"/>
    <w:rsid w:val="B9FB7221"/>
    <w:rsid w:val="BA6AB121"/>
    <w:rsid w:val="BA7FEF7A"/>
    <w:rsid w:val="BA8262CA"/>
    <w:rsid w:val="BABF4CF5"/>
    <w:rsid w:val="BAFB0809"/>
    <w:rsid w:val="BAFB1017"/>
    <w:rsid w:val="BBFF037D"/>
    <w:rsid w:val="BD3F3333"/>
    <w:rsid w:val="BDFAED39"/>
    <w:rsid w:val="BE72DA53"/>
    <w:rsid w:val="BE9BE0C6"/>
    <w:rsid w:val="BED64677"/>
    <w:rsid w:val="BEDFD68B"/>
    <w:rsid w:val="BEEF3A8A"/>
    <w:rsid w:val="BF370799"/>
    <w:rsid w:val="BF8D2769"/>
    <w:rsid w:val="BFAD0C82"/>
    <w:rsid w:val="BFAEDE99"/>
    <w:rsid w:val="BFBB5495"/>
    <w:rsid w:val="BFCE1136"/>
    <w:rsid w:val="BFEDB0E2"/>
    <w:rsid w:val="BFEE8F90"/>
    <w:rsid w:val="BFF32A0F"/>
    <w:rsid w:val="BFF3E4E3"/>
    <w:rsid w:val="BFF6424F"/>
    <w:rsid w:val="BFF76AFB"/>
    <w:rsid w:val="BFFB688C"/>
    <w:rsid w:val="BFFD0D58"/>
    <w:rsid w:val="BFFD9B7E"/>
    <w:rsid w:val="BFFF6805"/>
    <w:rsid w:val="C3FE8E88"/>
    <w:rsid w:val="C6FBD2CA"/>
    <w:rsid w:val="C7E9DBE8"/>
    <w:rsid w:val="C7FF8C99"/>
    <w:rsid w:val="C7FF92A2"/>
    <w:rsid w:val="CA5FADA4"/>
    <w:rsid w:val="CDBD6B0B"/>
    <w:rsid w:val="CEAF31E2"/>
    <w:rsid w:val="CF19BCDF"/>
    <w:rsid w:val="CF772571"/>
    <w:rsid w:val="CF7FABF5"/>
    <w:rsid w:val="CFA9D50B"/>
    <w:rsid w:val="CFDF36A5"/>
    <w:rsid w:val="CFFFBCEA"/>
    <w:rsid w:val="D1BF9AF7"/>
    <w:rsid w:val="D3625318"/>
    <w:rsid w:val="D37F2232"/>
    <w:rsid w:val="D5DE2881"/>
    <w:rsid w:val="D68D921C"/>
    <w:rsid w:val="D73B0A25"/>
    <w:rsid w:val="D7B51267"/>
    <w:rsid w:val="D7DE364F"/>
    <w:rsid w:val="D7EFA469"/>
    <w:rsid w:val="D7F4E7B6"/>
    <w:rsid w:val="D7FA7DC3"/>
    <w:rsid w:val="D7FF00A2"/>
    <w:rsid w:val="DA9F298E"/>
    <w:rsid w:val="DBCFA5BF"/>
    <w:rsid w:val="DBDFA1D2"/>
    <w:rsid w:val="DBF1DC89"/>
    <w:rsid w:val="DBFF4F99"/>
    <w:rsid w:val="DD5E9C6C"/>
    <w:rsid w:val="DD7FA46B"/>
    <w:rsid w:val="DDCDB2A7"/>
    <w:rsid w:val="DDFF83FF"/>
    <w:rsid w:val="DE6D268E"/>
    <w:rsid w:val="DE7F7957"/>
    <w:rsid w:val="DEBB3F79"/>
    <w:rsid w:val="DEBFF1A4"/>
    <w:rsid w:val="DEDE1B29"/>
    <w:rsid w:val="DEF4946D"/>
    <w:rsid w:val="DF2B643D"/>
    <w:rsid w:val="DF9FB240"/>
    <w:rsid w:val="DFACA957"/>
    <w:rsid w:val="DFDDC553"/>
    <w:rsid w:val="DFDF85F3"/>
    <w:rsid w:val="DFF97D6C"/>
    <w:rsid w:val="DFF9A472"/>
    <w:rsid w:val="E2F7AE09"/>
    <w:rsid w:val="E767513A"/>
    <w:rsid w:val="E7BF0053"/>
    <w:rsid w:val="E7CBBDD5"/>
    <w:rsid w:val="E7F6A82F"/>
    <w:rsid w:val="E8DB5C74"/>
    <w:rsid w:val="EA3905B1"/>
    <w:rsid w:val="EABF507E"/>
    <w:rsid w:val="EB6F495D"/>
    <w:rsid w:val="EB7D91BF"/>
    <w:rsid w:val="EBFD295E"/>
    <w:rsid w:val="ECFFFB47"/>
    <w:rsid w:val="ED5E84E5"/>
    <w:rsid w:val="ED7F5033"/>
    <w:rsid w:val="EDBF37CC"/>
    <w:rsid w:val="EDDFD83F"/>
    <w:rsid w:val="EDF0CAD6"/>
    <w:rsid w:val="EDFFC54D"/>
    <w:rsid w:val="EE7B6419"/>
    <w:rsid w:val="EED73623"/>
    <w:rsid w:val="EEFDE028"/>
    <w:rsid w:val="EEFE5EC0"/>
    <w:rsid w:val="EEFE8E77"/>
    <w:rsid w:val="EEFF3ADE"/>
    <w:rsid w:val="EF06DB5C"/>
    <w:rsid w:val="EF56C548"/>
    <w:rsid w:val="EF5D5251"/>
    <w:rsid w:val="EF7A9342"/>
    <w:rsid w:val="EF7F9BD9"/>
    <w:rsid w:val="EF8D692E"/>
    <w:rsid w:val="EF994533"/>
    <w:rsid w:val="EF9BCB2F"/>
    <w:rsid w:val="EFBC96E1"/>
    <w:rsid w:val="EFCC1A57"/>
    <w:rsid w:val="EFD38761"/>
    <w:rsid w:val="EFDAA5F1"/>
    <w:rsid w:val="EFEFC697"/>
    <w:rsid w:val="EFF622FA"/>
    <w:rsid w:val="EFFE957B"/>
    <w:rsid w:val="EFFEDBFD"/>
    <w:rsid w:val="F1BB6347"/>
    <w:rsid w:val="F1BF8283"/>
    <w:rsid w:val="F33E9CD7"/>
    <w:rsid w:val="F36B71D8"/>
    <w:rsid w:val="F3FD1CCF"/>
    <w:rsid w:val="F3FE2B6A"/>
    <w:rsid w:val="F4FFCBB3"/>
    <w:rsid w:val="F5FF1944"/>
    <w:rsid w:val="F63B7A95"/>
    <w:rsid w:val="F6AF7848"/>
    <w:rsid w:val="F6CA2D28"/>
    <w:rsid w:val="F6EDD50C"/>
    <w:rsid w:val="F6F795D5"/>
    <w:rsid w:val="F77DA51C"/>
    <w:rsid w:val="F7870445"/>
    <w:rsid w:val="F7D827B8"/>
    <w:rsid w:val="F7FF4C50"/>
    <w:rsid w:val="F8ED4E13"/>
    <w:rsid w:val="F9AF227C"/>
    <w:rsid w:val="F9CF229A"/>
    <w:rsid w:val="F9FF091A"/>
    <w:rsid w:val="F9FFB51E"/>
    <w:rsid w:val="FA2DBC99"/>
    <w:rsid w:val="FA7F0454"/>
    <w:rsid w:val="FAEF3CBD"/>
    <w:rsid w:val="FAF1D3F6"/>
    <w:rsid w:val="FAF616CB"/>
    <w:rsid w:val="FAF732AD"/>
    <w:rsid w:val="FB07E3FD"/>
    <w:rsid w:val="FB3FF531"/>
    <w:rsid w:val="FB4FF28D"/>
    <w:rsid w:val="FB5C8B95"/>
    <w:rsid w:val="FBBD70C4"/>
    <w:rsid w:val="FBBDC6C8"/>
    <w:rsid w:val="FBCF9543"/>
    <w:rsid w:val="FBD73729"/>
    <w:rsid w:val="FBE7F385"/>
    <w:rsid w:val="FBF7E128"/>
    <w:rsid w:val="FBFB0047"/>
    <w:rsid w:val="FBFED42B"/>
    <w:rsid w:val="FC73D0A1"/>
    <w:rsid w:val="FCAE2EE9"/>
    <w:rsid w:val="FCFC8AA1"/>
    <w:rsid w:val="FCFF20F3"/>
    <w:rsid w:val="FD6D2746"/>
    <w:rsid w:val="FD7FCA9D"/>
    <w:rsid w:val="FD871B01"/>
    <w:rsid w:val="FDC66AB8"/>
    <w:rsid w:val="FDEF012E"/>
    <w:rsid w:val="FDF32242"/>
    <w:rsid w:val="FDFBCEE7"/>
    <w:rsid w:val="FDFF58E6"/>
    <w:rsid w:val="FDFF84AC"/>
    <w:rsid w:val="FDFFCB97"/>
    <w:rsid w:val="FE3DCAF3"/>
    <w:rsid w:val="FE9B9A2E"/>
    <w:rsid w:val="FEA9032D"/>
    <w:rsid w:val="FEBEFABA"/>
    <w:rsid w:val="FEBFE212"/>
    <w:rsid w:val="FEDDC005"/>
    <w:rsid w:val="FEDF0A1D"/>
    <w:rsid w:val="FEDF64B7"/>
    <w:rsid w:val="FEF74D87"/>
    <w:rsid w:val="FEF795CC"/>
    <w:rsid w:val="FEFC3265"/>
    <w:rsid w:val="FEFDA353"/>
    <w:rsid w:val="FF2F9AAC"/>
    <w:rsid w:val="FF3ED2D7"/>
    <w:rsid w:val="FF556168"/>
    <w:rsid w:val="FF5E7C05"/>
    <w:rsid w:val="FF670CA9"/>
    <w:rsid w:val="FF6B9CC2"/>
    <w:rsid w:val="FF976BEA"/>
    <w:rsid w:val="FF9AA0F5"/>
    <w:rsid w:val="FF9B8809"/>
    <w:rsid w:val="FFAF809A"/>
    <w:rsid w:val="FFAFE1F0"/>
    <w:rsid w:val="FFBA4014"/>
    <w:rsid w:val="FFBF58A1"/>
    <w:rsid w:val="FFD326E1"/>
    <w:rsid w:val="FFDBD984"/>
    <w:rsid w:val="FFE1481E"/>
    <w:rsid w:val="FFE4B5EB"/>
    <w:rsid w:val="FFF5E2B9"/>
    <w:rsid w:val="FFF9670A"/>
    <w:rsid w:val="FFF9EE18"/>
    <w:rsid w:val="FFFBAADD"/>
    <w:rsid w:val="FFFF0DD3"/>
    <w:rsid w:val="FFFF651E"/>
    <w:rsid w:val="FFFF720D"/>
    <w:rsid w:val="FFFFA777"/>
    <w:rsid w:val="FFFFE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95"/>
      <w:outlineLvl w:val="0"/>
    </w:pPr>
    <w:rPr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/>
      <w:sz w:val="20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563C1"/>
      <w:u w:val="single"/>
    </w:rPr>
  </w:style>
  <w:style w:type="paragraph" w:customStyle="1" w:styleId="14">
    <w:name w:val="样式1"/>
    <w:basedOn w:val="8"/>
    <w:qFormat/>
    <w:uiPriority w:val="0"/>
    <w:pPr>
      <w:spacing w:beforeAutospacing="0" w:afterAutospacing="0" w:line="560" w:lineRule="exact"/>
      <w:ind w:firstLine="640" w:firstLineChars="200"/>
      <w:jc w:val="both"/>
    </w:pPr>
    <w:rPr>
      <w:rFonts w:eastAsia="仿宋_GB2312" w:cs="Times New Roman"/>
      <w:b/>
      <w:bCs/>
      <w:sz w:val="32"/>
      <w:szCs w:val="52"/>
    </w:rPr>
  </w:style>
  <w:style w:type="character" w:customStyle="1" w:styleId="15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正文首行缩进 211"/>
    <w:basedOn w:val="19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customStyle="1" w:styleId="19">
    <w:name w:val="正文文本缩进11"/>
    <w:basedOn w:val="1"/>
    <w:qFormat/>
    <w:uiPriority w:val="0"/>
    <w:pPr>
      <w:spacing w:after="120"/>
      <w:ind w:left="420" w:leftChars="200"/>
    </w:pPr>
  </w:style>
  <w:style w:type="character" w:customStyle="1" w:styleId="20">
    <w:name w:val="NormalCharacter"/>
    <w:qFormat/>
    <w:uiPriority w:val="0"/>
  </w:style>
  <w:style w:type="character" w:customStyle="1" w:styleId="21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4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2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厅长办公会议议题.dot</Template>
  <Pages>21</Pages>
  <Words>510</Words>
  <Characters>549</Characters>
  <Lines>6</Lines>
  <Paragraphs>2</Paragraphs>
  <TotalTime>13</TotalTime>
  <ScaleCrop>false</ScaleCrop>
  <LinksUpToDate>false</LinksUpToDate>
  <CharactersWithSpaces>560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2023-11-15T10:33:00Z</dcterms:created>
  <dc:creator>文印1</dc:creator>
  <cp:lastModifiedBy>乐然子</cp:lastModifiedBy>
  <cp:lastPrinted>2024-11-29T03:47:00Z</cp:lastPrinted>
  <dcterms:modified xsi:type="dcterms:W3CDTF">2024-12-18T01:16:44Z</dcterms:modified>
  <dc:title>000001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5B127FF406E04A4F8B1BC5D6A6164A59_13</vt:lpwstr>
  </property>
</Properties>
</file>