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CC5DA">
      <w:pPr>
        <w:keepLines w:val="0"/>
        <w:widowControl/>
        <w:suppressLineNumbers w:val="0"/>
        <w:shd w:val="clear"/>
        <w:snapToGrid/>
        <w:spacing w:before="0" w:beforeAutospacing="0" w:after="0" w:afterAutospacing="0" w:line="560" w:lineRule="exact"/>
        <w:ind w:right="0"/>
        <w:jc w:val="both"/>
        <w:rPr>
          <w:rFonts w:hint="default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  <w:t>附件1</w:t>
      </w:r>
    </w:p>
    <w:p w14:paraId="36F96F6E">
      <w:pPr>
        <w:keepNext w:val="0"/>
        <w:keepLines w:val="0"/>
        <w:widowControl w:val="0"/>
        <w:suppressLineNumbers w:val="0"/>
        <w:shd w:val="clear" w:color="auto" w:fill="auto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2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2"/>
          <w:sz w:val="44"/>
          <w:szCs w:val="44"/>
          <w:u w:val="none"/>
          <w:lang w:val="en-US" w:eastAsia="zh-CN" w:bidi="ar"/>
        </w:rPr>
        <w:t>第二届沿黄九省（区）原创儿童图画书</w:t>
      </w:r>
    </w:p>
    <w:p w14:paraId="7AAC4549">
      <w:pPr>
        <w:keepNext w:val="0"/>
        <w:keepLines w:val="0"/>
        <w:widowControl w:val="0"/>
        <w:suppressLineNumbers w:val="0"/>
        <w:shd w:val="clear" w:color="auto" w:fill="auto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2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2"/>
          <w:sz w:val="44"/>
          <w:szCs w:val="44"/>
          <w:u w:val="none"/>
          <w:lang w:val="en-US" w:eastAsia="zh-CN" w:bidi="ar"/>
        </w:rPr>
        <w:t>素材创意大赛拟获奖作品名单</w:t>
      </w:r>
    </w:p>
    <w:p w14:paraId="36CA099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555"/>
        <w:gridCol w:w="1729"/>
        <w:gridCol w:w="3105"/>
        <w:gridCol w:w="1042"/>
      </w:tblGrid>
      <w:tr w14:paraId="03CA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6" w:type="pct"/>
            <w:shd w:val="clear" w:color="auto" w:fill="auto"/>
            <w:noWrap/>
            <w:vAlign w:val="center"/>
          </w:tcPr>
          <w:p w14:paraId="7E7CB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奖次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8EFD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76" w:type="pct"/>
            <w:shd w:val="clear" w:color="auto" w:fill="auto"/>
            <w:noWrap/>
            <w:vAlign w:val="center"/>
          </w:tcPr>
          <w:p w14:paraId="0D47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1871" w:type="pct"/>
            <w:shd w:val="clear" w:color="auto" w:fill="auto"/>
            <w:noWrap/>
            <w:vAlign w:val="center"/>
          </w:tcPr>
          <w:p w14:paraId="4706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684C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省份</w:t>
            </w:r>
          </w:p>
        </w:tc>
      </w:tr>
      <w:tr w14:paraId="3E43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14:paraId="4EFB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B56D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小犬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9ED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丁若钰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0E2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17A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B5F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BA8F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2EC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蒲爷爷的茶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ACD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李迎冬 赵红云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225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54C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18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0BF6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CAB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妈妈，我等了你100个</w:t>
            </w:r>
          </w:p>
          <w:p w14:paraId="56C7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FF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潘欢欢 郭巍巍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B158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130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F58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83C3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65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小老鼠吹牛皮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13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倪晓花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190C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画嘉美术工作室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C2D1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18C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E0B9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097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好功夫啊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2FF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于彦 张雅玉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6C06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84C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7D0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4336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848A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好想吃煎饼果子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8E67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孟萍 田昕雨 </w:t>
            </w:r>
          </w:p>
          <w:p w14:paraId="52BD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赵蒙猛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30DB4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齐鲁师范学院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天津美术学院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常春藤美育中心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28F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  <w:p w14:paraId="6D9408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</w:tr>
      <w:tr w14:paraId="3D13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6580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53E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云云鞋的传说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2EB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陈希瑞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6DCB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四川天府新区新兴中学</w:t>
            </w:r>
          </w:p>
          <w:p w14:paraId="328E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E400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F28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9E7C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76A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葱仙子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2DD8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BAF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2BC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D50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1A2F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09D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黄河岸边的点点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997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孟萍 王超 </w:t>
            </w:r>
          </w:p>
          <w:p w14:paraId="0F64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杨明伟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0147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齐鲁师范学院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济南市槐荫区礼乐佳苑幼儿园 山东大学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F30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960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F913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1E2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神仙树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0CD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潘治国 康杰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D5D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2DD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CAD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1CF4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FEB7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南墙根寻趣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086B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宋爱华 赵光香 张卫晶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D2EF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沂源县悦庄镇埠村幼儿园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48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5CE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AE5D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C591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奇拉尔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54A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刘星星 莫舒惠 王霞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6CB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4F5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EA2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356C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2DA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红点点的奇妙旅行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C3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李洪兵 孙丽薇 陈伟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F2F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冠县桑阿镇联合校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34B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143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1BE1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80C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装不下的珍贵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C6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刘琪 肖玮 </w:t>
            </w:r>
          </w:p>
          <w:p w14:paraId="3151F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FF4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胶州市胶东中心幼儿园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032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001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B34F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ED30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手机长到手上了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6EE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 宗峰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079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A22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9CA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208B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2919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千千万万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564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吕珈靓 丁鸿雁 刘佳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0B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莱州市驿道镇中心幼儿园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108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A18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D1D9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C825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青海，生如夏花之绘览</w:t>
            </w:r>
          </w:p>
          <w:p w14:paraId="28811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525E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拉则更主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BB1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4159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</w:t>
            </w:r>
          </w:p>
        </w:tc>
      </w:tr>
      <w:tr w14:paraId="0575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5AA1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2664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帮太阳和月亮见面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086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苏绮彤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4057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西安欧亚学院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44F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3D8C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C744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32AC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“魔法线条”系列绘本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D7A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燕少霞 李小向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405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3BA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5B5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F3E2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CAF7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五彩绳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BED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李海华 胡慧娇 李小艳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47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911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D79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F276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ED57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神奇快递员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5C5B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乔炜 贾玉杰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26EB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济南幼儿师范高等专科学校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启兰星动漫科技有限公司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6073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DDE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2D97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DCA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和一个圈圈动起来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05E0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闫峰 王耀英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EEA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利津县东津实验幼儿园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7BD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C48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3673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AC8A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花花虎和嘿嘿猫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87B1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赵红云 侯丽君 耿小洋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1F29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淄博师范高等专科学校 </w:t>
            </w:r>
          </w:p>
          <w:p w14:paraId="2FD2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淄博市淄川经济开发区实验学校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淄博市淄川区罗村镇中心小学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6B3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AE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8D91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66F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三滴黄河水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50B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杨丽蓉 李锦锦 史俊娟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1E2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济南市历下区东关中心幼儿园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C75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9E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0008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D81F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栎栎原上跑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6175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陈希 张行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AAA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CFC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570E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7CB9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677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穿越千万年——阴山岩画上的游牧生活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010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瑞雪 孙涛 </w:t>
            </w:r>
          </w:p>
          <w:p w14:paraId="6D43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马丁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23A2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满洲里俄语职业学院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内蒙古大学满洲里学院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F0E5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</w:t>
            </w:r>
          </w:p>
          <w:p w14:paraId="6027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</w:p>
        </w:tc>
      </w:tr>
      <w:tr w14:paraId="2957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13D6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6D09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小蚂蚁仔仔的银杏</w:t>
            </w:r>
          </w:p>
          <w:p w14:paraId="12D9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探险记 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E18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陈睿涵 查嘉勋 张榆梨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0901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45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A55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F704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9A0D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夏天在哪里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5BA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杨玉璇 张红 </w:t>
            </w:r>
          </w:p>
          <w:p w14:paraId="6CCC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967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邹平市青阳镇中心幼儿园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EC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6BC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1612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2F80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小气球找朋友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7755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04B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开封市群英幼儿园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F3A1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C79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A81D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7E0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母亲的牵挂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1FF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石凌霞 闫峰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73AC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利津县东津实验幼儿园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75D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DCA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FBF9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2B6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一米有多长？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296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朱菲菲 马迪 </w:t>
            </w:r>
          </w:p>
          <w:p w14:paraId="208F4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5FB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聊城市经济技术开发区蒋官屯</w:t>
            </w:r>
          </w:p>
          <w:p w14:paraId="3DA6F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B8A5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ABC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6806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F6C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送你一朵琉璃花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911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吕帅 杨雪 </w:t>
            </w:r>
          </w:p>
          <w:p w14:paraId="63CB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邵榕晗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0E6D9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淄博市临淄区棠悦幼儿园 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5D4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728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94DC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FE4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山上落花生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9725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曾清云 武新婷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364B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393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613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FF2E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D749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我从天上来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8DC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雷琪 周瑾菲 </w:t>
            </w:r>
          </w:p>
          <w:p w14:paraId="119A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048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民乐县职业教育中心学校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8FB4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CF6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2878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A6A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小兔的时光旅行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E0B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陈新玲 蔡立媛 刘瑜君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ADE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济南市历下区第一实验幼儿园（银丰园）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DCD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95D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6530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167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月亮船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6EE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刘部寅 张莉娜 高建国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5B3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陇南师范高等专科学校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6D3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7D3F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DCB9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CAE1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轮胎的奇妙蜕变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F06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姜雅静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B8D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庆云县第四幼儿园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D2C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7A3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63DE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785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你不知道的秘密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145B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鲍彩云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0EF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德州市天衢新区长河街道</w:t>
            </w:r>
          </w:p>
          <w:p w14:paraId="29C1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6F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D68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3C1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36BD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会长高的脸盆架子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65C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尚红霞 王文菁 雷琪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4AD6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民乐县职业教育中心学校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1DA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BF7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F95C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549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呀！一个土豆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0B9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王文新 聂青云 孙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昳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窈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904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济源市天坛路幼儿园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B75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32E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A421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B06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心怀信仰 不远万里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FF8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蒋梦菲 唐诗雯 张祖俐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3BA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四川天府新区第十小学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8D2F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3FE8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BB2B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A5BC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嗨！你在听吗？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624F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李盼 田穆荻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140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广饶县康居幼儿园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9C7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084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9948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E38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豆豆不见了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741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赵红云 徐伟 </w:t>
            </w:r>
          </w:p>
          <w:p w14:paraId="7FFCC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A998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F699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268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79A7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0A18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长恩与脉望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8F2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徐亦佳 张鹏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B80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319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ECE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D655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7FD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“布”同凡响的动物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1C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郭艳君 郝月芳 李冰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1A93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聊城市经济技术开发区蒋官屯</w:t>
            </w:r>
          </w:p>
          <w:p w14:paraId="58D4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70F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000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8E9C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2C9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一半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782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贾雪 王启珍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111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276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E7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2879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10CA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奶奶的神奇大剪刀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6BC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王凯蒂 王春蕾 徐志婷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D312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青岛市胶南中心幼儿园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611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DC8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46BB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C33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黄河“泥”好——澄泥砚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D7B2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任鹏鹏 钟林 </w:t>
            </w:r>
          </w:p>
          <w:p w14:paraId="3F36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王岚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0F6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四川天府新区第七小学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3F3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52F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2E7F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E15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BCF2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景振兴 魏海霞 刘荞叶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326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隆德县第四中学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BD5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宁夏回族</w:t>
            </w:r>
          </w:p>
          <w:p w14:paraId="5A61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</w:p>
        </w:tc>
      </w:tr>
      <w:tr w14:paraId="0E9A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F47B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5D5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太爷爷的铁锤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EA0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董静 韩文敬 </w:t>
            </w:r>
          </w:p>
          <w:p w14:paraId="6F8A1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孙娇娇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903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429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A71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35AB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FB1E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阿黄和小绿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1FE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738B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青岛市城阳区白云山幼儿园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285B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515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14BD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DB1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门里的中国五色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FDA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高依恩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127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青岛西海岸新区石雀滩幼儿园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6EA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B50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6FAD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B25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愿望树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2991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643A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736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354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C262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200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小鸟啾啾的探秘之旅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683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何萍 刘雨欣 </w:t>
            </w:r>
          </w:p>
          <w:p w14:paraId="3AB3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潘艳欣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5A8E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德州市妇女儿童活动中心</w:t>
            </w:r>
          </w:p>
          <w:p w14:paraId="475F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51B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C04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D933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0183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跟奶奶一起种棉花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3BF8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孙瑞 于倩 </w:t>
            </w:r>
          </w:p>
          <w:p w14:paraId="7F7E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孙幸慧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774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齐河县第五幼儿园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1F1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298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94B4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E7E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影子和它的新朋友们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98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万锐锐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6E91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西安欧亚学院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B4D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666A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946C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5D0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谷物狂欢会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3D7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秦瑞雪 林梦月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25F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德州市德城区二屯镇中心</w:t>
            </w:r>
          </w:p>
          <w:p w14:paraId="751A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9FBE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48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52CB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611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月亮为什么跟着我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5DE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F005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西安欧亚学院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F6D0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F6B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774C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965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皮皮的哈喇子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0E87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孙晗蕊 王景柔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B00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芮城县七一示范小学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7CE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</w:t>
            </w:r>
          </w:p>
        </w:tc>
      </w:tr>
      <w:tr w14:paraId="0BE7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D324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358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浠浠讲节气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EB7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李春燕 万耀新 常亚琼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48267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景泰县红水镇大咀子小学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景泰县第四中学 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C0F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304F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14:paraId="462D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3C2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最甜的西瓜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798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赵晨阳 林棋 </w:t>
            </w:r>
          </w:p>
          <w:p w14:paraId="7F69F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赵炳富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C3B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7A0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7EF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1861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568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园里的木瓜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7E16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姜阳阳 姜倩 </w:t>
            </w:r>
          </w:p>
          <w:p w14:paraId="5E20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王琛琛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EC5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0A0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2C0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BFDD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C396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七十二明珠宴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3DD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宗峰 张莹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742F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FB94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4CF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E07B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311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遇见才女姐姐李清照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0457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李迎冬 王凤杰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60C4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淄博师范高等专科学校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内蒙古科技大学包头师范学院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04B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  <w:p w14:paraId="253B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1B8F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3E8E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E57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麒遇古蜀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8C1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陈鑫 魏华 </w:t>
            </w:r>
          </w:p>
          <w:p w14:paraId="37AF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李泓汀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AD25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四川天府新区第四中学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29C5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49C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76F6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91F8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魔法直线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4FC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22C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F1A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A57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A29B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9524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山顶上的花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57A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左沐阳 刘晓霞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A23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淄博市高新技术产业开发区</w:t>
            </w:r>
          </w:p>
          <w:p w14:paraId="0650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C76D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AF4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5116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B91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我能照顾它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7E4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徐齐奇 张绪诺 朱怡潼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60F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4CD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FAD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4681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B2E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这次我真的知道错了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03F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潘鹏 刘俊美 </w:t>
            </w:r>
          </w:p>
          <w:p w14:paraId="1364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980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平原县恩城镇中心幼儿园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E47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8A1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200D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D21F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别让海龟难过了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AD3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邓晶 贾朋飞 </w:t>
            </w:r>
          </w:p>
          <w:p w14:paraId="53E4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BB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青岛市平度经济开发区中心</w:t>
            </w:r>
          </w:p>
          <w:p w14:paraId="0657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843D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3B2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8A4A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6E3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兔子王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B78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刘美霖 刘艺锦 薛洁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10D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987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5DA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D725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F459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叫醒摘烟花的大象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935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李明月 董雪莲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AB02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DBD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F0E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D126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5C5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娃娃的布老虎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5017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李囡楠 王文 </w:t>
            </w:r>
          </w:p>
          <w:p w14:paraId="40D2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冉昭丹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62D4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6AF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38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33B6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5FD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35D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谢文玲 祁丽丽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D91B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兰州市城关区徐家巷幼儿园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7AD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C24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31AC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629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汤圆 变！变！变！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134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孙鸣凤 杜晓敏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E6E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215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F39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E236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F87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姥姥的三轮车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A5D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D491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FC79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A0E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D19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C438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太阳的朋友圈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48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544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50A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A53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BD31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79C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范仲淹在醴泉寺的故事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11A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张红红 高宪圣 张白鸽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2500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邹平市开发区第三小学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邹平市青阳镇政府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邹平市青阳镇会仙幼儿园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5D4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D6D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AA98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E7E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温情二十四节气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B66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胡杨 孙培培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30C3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广饶县花官镇中心幼儿园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博兴县花园新城幼儿园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BE26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9A8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640F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0BE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梧桐树下有什么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F091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赵翠红 梁红 </w:t>
            </w:r>
          </w:p>
          <w:p w14:paraId="169D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孙蕊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695D2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山东艺术学院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山东省凤凰实验幼儿园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济南市市中区七贤中心幼儿园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C8D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49A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070B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A09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泉城兔子王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9A6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贾甜甜 姜敏 </w:t>
            </w:r>
          </w:p>
          <w:p w14:paraId="0953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魏传慧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833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济南市市中区泉泽幼儿园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CAF8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F61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959F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BA7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变身的日记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940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朱皓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瑀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1E9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西安欧亚学院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EB2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4F2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7E2A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BEE5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阿骨狩猎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518F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马婧姝 殷雅 </w:t>
            </w:r>
          </w:p>
          <w:p w14:paraId="73B0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4614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烟台市经济技术开发区</w:t>
            </w:r>
          </w:p>
          <w:p w14:paraId="1C1D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7C1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DE5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05A2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DDC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爱心向日葵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FBF3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李雯雯 张常兴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EB6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定西市城市建设中等专业学校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ED8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CEB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65B1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897B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黄河湿地我的家——</w:t>
            </w:r>
          </w:p>
          <w:p w14:paraId="695F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东方白鹳日记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AA4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张雪迪 王明月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3CB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淄博市齐星幼儿园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6CB8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3B7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5032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FAEB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5AF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丁培利 丁艺家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6A3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德州市第二中学泰山学院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53E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A69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7680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BCD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二十四节气水墨绘本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1B5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 张琳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C26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D80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84B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143F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89D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山神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574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吴祺瑶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281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EC6F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1A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7810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666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小马的奇幻旅程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8F2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樊锦颐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4FBF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西安市高新区第五小学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A525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7659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A60B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E2A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小刀洄游记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661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高甜甜 刘玉伟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2CF1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聊城市东昌府区闫寺街道</w:t>
            </w:r>
          </w:p>
          <w:p w14:paraId="3DC3C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86E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84F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2D33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259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化龙救母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1C6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1E9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济南市天桥区幼教中心</w:t>
            </w:r>
          </w:p>
          <w:p w14:paraId="6D28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FE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B32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9D09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E47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菜园选美大赛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F4E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吴奇 谢洪莉 </w:t>
            </w:r>
          </w:p>
          <w:p w14:paraId="0A34F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A8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利津县汀罗镇第二幼儿园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CA9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F4A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89E8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41B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家乡的民俗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542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尹存 张琬莹 </w:t>
            </w:r>
          </w:p>
          <w:p w14:paraId="18592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杨雨晴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DBB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四川工程职业技术学院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EDFA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FC3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EC82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825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鲧禹治水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D36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姜雅静 杨迎春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7BE1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庆云县第四幼儿园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庆云县渤海小学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EA06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D1C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FB07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7F76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彩陶上的神秘花纹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61F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戴科彬 李璨燃 常清峰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4819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四川天府新区实验小学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四川天府新区教育科学研究院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5074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C17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C90B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B99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陪爷爷捡“宝贝”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9EF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王玉华 卢璐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6CE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齐鲁师范学院</w:t>
            </w:r>
          </w:p>
          <w:p w14:paraId="7505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山东童恩教育科技有限公司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8C66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832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E0A3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AF5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我的披风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96A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姜宿萍 袁英捷邱苗苗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2CBF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济南市历下区育德幼儿园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94C2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E68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F9E7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47E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沿黄“迹”忆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577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刘甜甜 江雨蔓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D0E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8A8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0BC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5EFF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0C6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黄土地里蹦出金豆豆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45A9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D16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包头市青少年活动中心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014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4773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0AAE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350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寻找家园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7F8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D00E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烟台市莱山区第四实验小学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657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F70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21D9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8FB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凉山童谣——火塘边上</w:t>
            </w:r>
          </w:p>
          <w:p w14:paraId="6E6F9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嘟噜哩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7F48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解富芳 吴德玲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C9E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会东县幼儿园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24E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FED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5141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6A9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我呢，本就是“龙”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B06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黄仙葶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13D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济南市市中区泉秀幼儿园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106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101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562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40A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长征路上红小丫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450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穆春梅 苏锦梅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E1A8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锡林浩特市第四小学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5DEB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5BD6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E2B5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4D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潍坊风筝故事</w:t>
            </w:r>
          </w:p>
          <w:p w14:paraId="64F6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——仙鹤童子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5749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潘金玲 葛文立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6AF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潍坊市潍城区浮烟山</w:t>
            </w:r>
          </w:p>
          <w:p w14:paraId="1A7F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67B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4F8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E122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91B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沿黄公路——河南篇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BE4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张松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8B03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E097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3C0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AB98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vAlign w:val="center"/>
          </w:tcPr>
          <w:p w14:paraId="571CB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春去春又回——清明节气中的生命轮回与传承</w:t>
            </w:r>
          </w:p>
        </w:tc>
        <w:tc>
          <w:tcPr>
            <w:tcW w:w="1076" w:type="pct"/>
            <w:shd w:val="clear" w:color="auto" w:fill="FFFFFF"/>
            <w:vAlign w:val="center"/>
          </w:tcPr>
          <w:p w14:paraId="0B10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周梦婷 孙杰 </w:t>
            </w:r>
          </w:p>
          <w:p w14:paraId="28D30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崔兆惠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3F35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淄博市张店区第一幼儿园南园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广饶县同和幼儿园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06D0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447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753A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46DD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孤独的旅行家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1717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谢凯 张子爽 </w:t>
            </w:r>
          </w:p>
          <w:p w14:paraId="0495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徐颖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CC2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淄博市柳泉幼儿园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986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5CA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0F7B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377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小树苗和他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16A3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屈红侠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34E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洛川县幼儿园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6345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3B20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2961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11B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金夹口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556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魏宗林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093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3748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B93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CA71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40DF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华夏霓裳：探寻汉服的</w:t>
            </w:r>
          </w:p>
          <w:p w14:paraId="63A3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9BD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869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山东省交通运输厅幼儿园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0AAB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D41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367B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45B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捉迷藏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75A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CB3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许昌市寇家巷幼儿园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DE7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61E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E650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1D6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陪着你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A49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杨凡凡 冯小霞 王艳艳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C00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通渭县第五幼儿园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8369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7369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000C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B64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一座叫“刘公”的岛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89D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张娇娇 </w:t>
            </w:r>
          </w:p>
          <w:p w14:paraId="6F14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李想竟真 汪涛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5FA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威海市环翠教育幼儿园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339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C9B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84CC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2D2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陪伴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FA4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蔡瑞涵 王莲 </w:t>
            </w:r>
          </w:p>
          <w:p w14:paraId="0EDC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F6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内江市第三幼儿园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C3D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3F46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B881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F58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5A0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张聪聪 王艳芳 蔺慧媛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601A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高青县高城学区中心幼儿园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C71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DD5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48F6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968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有个小姑娘掉了颗牙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1E4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翟玮 常青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568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6A9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050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CB50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5CD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蜗牛与黄鹂鸟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22B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白洁 唐荣 </w:t>
            </w:r>
          </w:p>
          <w:p w14:paraId="3F6D7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宋传菊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1BE9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370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47C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6120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AF6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9407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宋爽 刘倩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440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6914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893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9F26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E38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我想有一双翅膀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422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孙瑞娟 沈玉华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B4F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沂源县南麻街道中心幼儿园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34FE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52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9E0B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144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卷起山东味道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F2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孙青 王轲 </w:t>
            </w:r>
          </w:p>
          <w:p w14:paraId="404A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于贵珍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9182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临沂市高新区区直幼儿园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EED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FD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7A93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5AA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八仙过海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F5C0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葛宁宇 刘彦秀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E40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烟台市蓬莱区教育幼儿园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AF2C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DFC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16D8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1405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学校里的不开心事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45B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王焕 张黎 </w:t>
            </w:r>
          </w:p>
          <w:p w14:paraId="002BB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邹海燕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579F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山东省校园欺凌防治研究中心 青岛大学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海阳影画创作工作室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284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36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5A57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F49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9AA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马旺旺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E87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64B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4E0F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F71D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8DB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我想去看看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91B4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叶亚红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7BF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镇原县武沟乡椿岔小学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6D4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6E8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47AA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239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找青蛙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E739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蔺翔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7B1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青岛市城阳区白沙湾幼儿园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6855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3DF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41BA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A54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“小鹳鹳”的黄河入海口</w:t>
            </w:r>
          </w:p>
          <w:p w14:paraId="79061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E73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赵雯悦 张珊珊 万玲娟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6DE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东营市华苑幼儿园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希望美术教育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A73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6DE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E733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2640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时间是什么？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3AC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王福勤 黄玟硕 雷诗涵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3011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上蔡县县直机关幼儿园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BD9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4EE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A114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F59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种下一颗杏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0C7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汪言玲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5E8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广饶县育英幼儿园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CE6C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FD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1370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B19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瓢虫点点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C14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苗丽娟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9B7E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会宁县郭城驿镇幼儿园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9CFA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364F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1B4B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2A0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葡萄熟了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23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吕秀秀 于燕 </w:t>
            </w:r>
          </w:p>
          <w:p w14:paraId="1D2A1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22E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6AE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F0A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349E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4E8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慢吞吞冠军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28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王锡转 祁丽丽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79EE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兰州市城关区徐家巷幼儿园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2D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3355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997B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59D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泥咕咕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EBF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李亭玉 王元春 何诗茵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9EE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郑州市郑东新区锦绣</w:t>
            </w:r>
          </w:p>
          <w:p w14:paraId="1BF8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193F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DE8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079A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60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小合的成长礼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C0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桑晨晨 路楚风 沈彦丽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0007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聊城市经济技术开发区蒋官屯</w:t>
            </w:r>
          </w:p>
          <w:p w14:paraId="1C7D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9DE4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ACD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B615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8BB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超人不会飞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6CE5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许玲 王秉雁 </w:t>
            </w:r>
          </w:p>
          <w:p w14:paraId="7EF1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7AF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FF5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3640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0BD9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86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崂山民间故事之伏鳌</w:t>
            </w:r>
          </w:p>
          <w:p w14:paraId="56A1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477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杨茹萍 宋美音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BB3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FB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49F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B51E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DD9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青山黑水入黄河 </w:t>
            </w:r>
          </w:p>
          <w:p w14:paraId="07F4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云中古郡托克托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D8C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291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托克托县高级职业中学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71B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4CF9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EB87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842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逃跑的牛肝菌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A03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祝鑫 康佳红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3B4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8D46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DF3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3A7F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4BC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小黑陶旅行记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3E9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谷金穗 亓芳 </w:t>
            </w:r>
          </w:p>
          <w:p w14:paraId="25633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22A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EEA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99E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F041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83D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妈妈怎么生气了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85A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孔祥彬 娄敬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120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淄博市齐盛幼儿园 </w:t>
            </w:r>
          </w:p>
          <w:p w14:paraId="7DEF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E5B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B917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727A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5FE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琅琊树叶——金银花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605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杨小熠 宋仕凤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FF5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46C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39D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CED7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BD3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纸飞机的旅行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E582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4DB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滕州市滨湖镇中心幼儿园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B36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3B3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4892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583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烈火骑士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676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陈丽娟 侯婧妍 包惠琳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DEA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2F5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49E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0B01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EA5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小麦粒的黄河之旅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CCE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周文颖 兰婷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30B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兰州市教育科学研究所 </w:t>
            </w:r>
          </w:p>
          <w:p w14:paraId="604B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兰州市城关区鼓楼巷幼儿园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3C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48E1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C92E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5E6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到陕甘革命根据地去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476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杨育平 杨红梅 路小莉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439F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通渭县平襄初级中学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883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C64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9AFA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5023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小唐俑历险记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DB6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刘秋彤 巫娅婷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D04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7FD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8F3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9BB9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112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夏夏的夏日奇遇记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E4C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余亚莉 杨琴 </w:t>
            </w:r>
          </w:p>
          <w:p w14:paraId="4468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严晗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E79D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6A7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F55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6C94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01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济南有个兔子王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A453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李夏禹 史彦慧 马瑶瑶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138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山东省农业科学院幼儿园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1CE8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B41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5706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1D8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红装白马——赵一曼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328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崔龙成 陈渝琴 周雨欣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942C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11EA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622C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E478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8AA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奇妙之旅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4562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 宋晓艺</w:t>
            </w:r>
          </w:p>
          <w:p w14:paraId="44BE6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孙璐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78A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050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071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46D5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219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石头挑食记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F11E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高美玉 顾婧 </w:t>
            </w:r>
          </w:p>
          <w:p w14:paraId="3DD2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宋晨星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640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362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F33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532F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AAA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蒲公英找快乐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951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王秘 马丽红 </w:t>
            </w:r>
          </w:p>
          <w:p w14:paraId="5427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26D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青州市北关幼儿园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CAE3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646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D367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F35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神奇的种子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4D1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李丹丹 彭博 </w:t>
            </w:r>
          </w:p>
          <w:p w14:paraId="7F42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FD4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济南市历下区百合幼儿园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4BD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C41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C13A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A071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大栗子上学记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7A6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赵娜 刘俊俊 </w:t>
            </w:r>
          </w:p>
          <w:p w14:paraId="1B3E8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郑春晓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DBE4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泰安市泰山区直属机关幼儿园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4CE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55F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B934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5C5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黄土地里的小院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A70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贾紫苏 李飞 </w:t>
            </w:r>
          </w:p>
          <w:p w14:paraId="6AA92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CA8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榆林高新技术产业开发区</w:t>
            </w:r>
          </w:p>
          <w:p w14:paraId="568A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5594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7924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47C5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D81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合而为家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033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刘一儒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909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资阳口腔职业学院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A92D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3CCC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D05C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7F97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框框里的爸爸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479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吴姝妹 陈燕楠 孔宁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FC47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80B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45F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D128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8D3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女娲补天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DBB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范英伦 潘双伟 张晓粉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EE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济南市历下区东关中心幼儿园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038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660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CD39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35F8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大海是什么颜色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241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陈雨萌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A40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867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033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506E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BF60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西西只喜欢红色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A040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康佳红 祝鑫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1016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254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1DD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6B77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B5D2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舞狮传承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9E2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周焓钰 孙良玮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6A38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560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DD3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9876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94C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小老鼠种西瓜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BD6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邱素芳 王娇云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AEC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东营经济技术开发区</w:t>
            </w:r>
          </w:p>
          <w:p w14:paraId="17EA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A4F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A07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33D9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AB89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我和弟弟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6C3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1F7E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59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4AC4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ECAB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5E03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熊猫的一天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B9C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辜斯敏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251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A31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D32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B3AF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FFC7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点点的夏天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078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郭佳乐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AC5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0CC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19D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8432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010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上元节游长安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FD8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崔兆惠 孙杰 </w:t>
            </w:r>
          </w:p>
          <w:p w14:paraId="387F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周梦婷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E391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广饶县同和幼儿园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淄博市张店区第一幼儿园南园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0DB0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E2D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144C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vAlign w:val="center"/>
          </w:tcPr>
          <w:p w14:paraId="6379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我和我的布老虎——非遗物质文化遗产儿童故事</w:t>
            </w:r>
          </w:p>
          <w:p w14:paraId="637AC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绘本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F97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黎洋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477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四川天府新区美岸小学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635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5715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E403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E7F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奶奶的面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4BA8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苑桂靖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B3A1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济南市高新区将山佳苑</w:t>
            </w:r>
          </w:p>
          <w:p w14:paraId="6F0C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984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1C0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132A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C78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鲤鱼跃龙门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19E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王周芳 何玮华 魏梦妍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42E6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宝鸡市实验小学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B05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1A4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F31F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5D2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绿色的旅行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AF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彭昕茹 苗粉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D90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西安市秦汉新城第四幼儿园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6722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3517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9A66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B5EB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黄河彩绘：民族狂想曲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C0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牟春洁 乔湘榕 刘恩慧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9BC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130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3A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CD79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07BC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吴家堡大米那些事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6A6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杜菊 梁安敏 </w:t>
            </w:r>
          </w:p>
          <w:p w14:paraId="0C4D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薛青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2E8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济南市槐荫区吴家堡中心</w:t>
            </w:r>
          </w:p>
          <w:p w14:paraId="0647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幼儿园（康城园）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4F1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E6B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9216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37B5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我的守护神——黎候虎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050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崔馨心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4C5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7ED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CC3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73BE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99BE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家规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3100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张晓月 张晓宁 白娟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B5A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德州天衢新区教体卫生事业</w:t>
            </w:r>
          </w:p>
          <w:p w14:paraId="4F62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发展部潍坊理工学院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F4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ABB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AD05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F89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妈妈的衣角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D0EE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姜阳阳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88D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660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567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06E0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4AB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南瓜房子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242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尚丹丹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C84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陇南市武都区两水中心小学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1DF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3526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14F5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3F89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你我在此等待候鸟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45E6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DD5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96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34B9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323E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C312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听祖奶奶讲过去的故事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135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于敏 崔媛媛 </w:t>
            </w:r>
          </w:p>
          <w:p w14:paraId="6678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路桂英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2E7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齐河县第五幼儿园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41C4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EC4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B40C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7A3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一条鱼的黄河之旅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30F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丁敏 赵蓉 </w:t>
            </w:r>
          </w:p>
          <w:p w14:paraId="03EDA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F09A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淄博市临淄区胜利花园幼儿园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E21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2AC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874A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443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咦，谁的蛋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1C2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聂清霞 王莹 </w:t>
            </w:r>
          </w:p>
          <w:p w14:paraId="2DA1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吴洋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7DD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五莲县高泽街道中心幼儿园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60BC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305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785B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202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少年与锦鲤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6D2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侯倩茹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80B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济南市历下区第三实验幼儿园（嵘汇园）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D842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A6E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0B0D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4045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6282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王静 董乃凤 </w:t>
            </w:r>
          </w:p>
          <w:p w14:paraId="6CEB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李功超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B3A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024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39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0921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94D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嫚嫚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去上学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78C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江秀艳 鲁庆哲 赵天宏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05B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潍坊工程职业学院</w:t>
            </w:r>
          </w:p>
          <w:p w14:paraId="5B860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淄博市张店区铁山学校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5A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1EB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1795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E9C4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楼顶种植园的两三事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34D9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C647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临朐县第二幼儿园全福元园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23A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E4A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F490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7AC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黄河——羊皮筏子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13B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沈瑞哲 詹敏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E0AA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临朐县山旺镇中心幼儿园</w:t>
            </w:r>
          </w:p>
          <w:p w14:paraId="28F8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潍坊市寒亭区固堤街道</w:t>
            </w:r>
          </w:p>
          <w:p w14:paraId="22D8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福地世家幼儿园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49D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8E7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D968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553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鱼灯舞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122A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AD7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32E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A4E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E6E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4E5D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咔嗞和小七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090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张凤志 张瑞文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521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济南市历下区保利华庭幼儿园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0FA4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BB9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23D6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4E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一粒黄豆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4BC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 曹君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174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159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323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3FD0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982F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汉字从哪来？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834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王珂欣 闫萧宇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3DD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66CF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64D8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3D32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D36A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来自妈妈的爱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96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邱素芳 王娇云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76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东营经济技术开发区东凯</w:t>
            </w:r>
          </w:p>
          <w:p w14:paraId="0A5A1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089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5FD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4908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CEF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黄河九星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E13E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刘怡晨 姚子涵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027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兰州文理学院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CC0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3BA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D189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0A0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七彩丹霞的传说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819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魏巍 李霞霞 </w:t>
            </w:r>
          </w:p>
          <w:p w14:paraId="0C68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赵惠宇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465B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兰州市安宁区幼儿园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517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FD9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BDDC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0245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不那么高的滑梯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D82B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隋</w:t>
            </w:r>
            <w:r>
              <w:rPr>
                <w:rStyle w:val="24"/>
                <w:sz w:val="21"/>
                <w:szCs w:val="21"/>
              </w:rPr>
              <w:t>喆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韩瑾瑾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E2F2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346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8F7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53B1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8F3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梦游太阳系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32D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张桂玲 卢婷婷 王家怡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919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B82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340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57A4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vAlign w:val="center"/>
          </w:tcPr>
          <w:p w14:paraId="1310B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引黄济青工程·棘洪滩水库——我家乡的“亚洲</w:t>
            </w:r>
          </w:p>
          <w:p w14:paraId="3C18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明珠”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8EB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杨柳 耿雪 </w:t>
            </w:r>
          </w:p>
          <w:p w14:paraId="70C31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F46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青岛市高新区实验幼儿园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A47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29E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6BBC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4D0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马街十三会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37B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张珂 刘亚楠 </w:t>
            </w:r>
          </w:p>
          <w:p w14:paraId="2FF5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FC93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郑州市惠济区实验幼儿园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6AA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2F5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E3F7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393B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乌龟去哪了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771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李静怡 张丽娟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169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济南市历下区第三实验幼儿园（嵘汇园）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296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9E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AE9E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B66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星星乐园的一块石头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CD57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赵梦蝶 张琳 </w:t>
            </w:r>
          </w:p>
          <w:p w14:paraId="639F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49A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南阳市第一完全学校幼儿园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C448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9C1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AFA4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EB8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幼儿园里的猫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7714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侯霄 薛艳丽 </w:t>
            </w:r>
          </w:p>
          <w:p w14:paraId="7C44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C53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聊城市经济技术开发区蒋官屯</w:t>
            </w:r>
          </w:p>
          <w:p w14:paraId="5246D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C20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3D4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4574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38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一块泥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6B6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甘路 王亚娜 </w:t>
            </w:r>
          </w:p>
          <w:p w14:paraId="6843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孙秋冉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DCF3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聊城市经济技术开发区辽河路</w:t>
            </w:r>
          </w:p>
          <w:p w14:paraId="60C9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47A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10A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E80F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C172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卷风卷水卷太阳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982E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李鸽 李娟娟 </w:t>
            </w:r>
          </w:p>
          <w:p w14:paraId="244B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E8F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济南市莱芜区实验幼儿园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东明县小井镇中心小学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4D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4B5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ECE7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DF9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会魔法的小手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7C4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殷慧 王潇 </w:t>
            </w:r>
          </w:p>
          <w:p w14:paraId="2F8D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韩丽君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BD4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齐河县机关第一幼儿园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724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A51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5C80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6C4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兔子王·泥墩墩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127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尹睿 焦静 </w:t>
            </w:r>
          </w:p>
          <w:p w14:paraId="4827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柳琳琳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4231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平阴县云翠幼儿园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5C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FCD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F163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A9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海龟妈妈产卵记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A62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刘璎慧 闫俊汝 郝梦雪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0096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青岛市西海岸新区珠海中心</w:t>
            </w:r>
          </w:p>
          <w:p w14:paraId="7BC7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EE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B60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95E2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0D6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端午记忆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83C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许舒婷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57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DB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33E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C31C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D7F5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黄河神龟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34E7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7CE8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利津县第一实验幼儿园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FD37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ABF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E819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4525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咪咪按时睡觉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1A2C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尹肖肖 王圆圆 柴琼琼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997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高青县青城东路幼儿园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1E4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B00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A56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6CE8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童年的小院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CADF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王蕾 杨嫔嫔 </w:t>
            </w:r>
          </w:p>
          <w:p w14:paraId="332C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6F1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3CE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85A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E29C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FE8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出走的雨点点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914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杜婷婷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987F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西安欧亚学院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D57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5763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DE5C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434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一根“麦草”的传承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9EC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吕娜娜 张春晓 朱蕾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9A0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536B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73B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0A83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3AC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小水滴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958A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汪家欣 马小明 王婉婷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F858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新安县磁涧镇中心幼儿园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13F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579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9CF5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AA7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护河卫士，来喽！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12B9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王甜甜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53F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411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0D4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162F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BC57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小树叶旅行记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CAC6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李丹丹 华朝阳 张明珠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3AB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南阳市第一完全学校幼儿园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8D4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48F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3450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A4EC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小红花去看海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A3A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宋媛媛 张贵珍 耿洁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ABF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惠民县石庙镇桃源小学幼儿园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E36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D7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3CF4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C1D1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炕头儿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813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张盼盼 侯婧妍 刘静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0F7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8DED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AAD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3202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FEC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宇宙种子队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9BD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454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A775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60A6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1F4C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9E3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出发！寻找黄河的宝藏！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714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王思丹 段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赟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AAF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晋城市孟匠幼儿园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7C0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</w:t>
            </w:r>
          </w:p>
        </w:tc>
      </w:tr>
      <w:tr w14:paraId="5AE5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7840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09A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毛毛虫的旅行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C78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舒伶 魏婷媛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E33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A8D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D8E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3949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9E5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梦海奇遇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8A5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徐笑寒 邵珊 </w:t>
            </w:r>
          </w:p>
          <w:p w14:paraId="560D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贺娟娟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797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青岛市市南区延福花园幼儿园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9107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DED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2104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2D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黄河谣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水之灵韵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D5BF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925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滨州市滨城区第五实验幼儿园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71A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EA6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B17C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A0E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黄河小神龙的传说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BFD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葛永淇 高雪媛 王然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49A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齐河县阳光一品幼儿园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3D4B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772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12B9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AA2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小叶子的大冒险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FC7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于子涵 初艳玲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28C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烟台市莱山区解甲庄幼儿园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61F9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15E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AE75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E20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我家住在黄河边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35F0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魏晓 房慧 </w:t>
            </w:r>
          </w:p>
          <w:p w14:paraId="753B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刘合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5978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淄博市齐星幼儿园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7886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1DA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5027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2896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海洋怎么了？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D59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马跃宁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02B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山东工艺美术学院长清校区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ADE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BAC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D8CC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BFB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周村娃娃逛大街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15D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杨晓彤 王琮琮 徐华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135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9FC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472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2689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7E4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那扇门！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CA4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张瑞晴 舒欣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57E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86B7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8BB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57B8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76B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小泥巴变形记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622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张添添 王希月 庄启铭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F83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齐河县第四幼儿园紫薇公馆</w:t>
            </w:r>
          </w:p>
          <w:p w14:paraId="2CFC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D6F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60E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5956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14A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小石头的黄河旅行记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8419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安美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玥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0D0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B04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D71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1E2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4C27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危险的洞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0BB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史欣卉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F84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西安欧亚学院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DD6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5565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3C41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59C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勇敢小兔子的生日邀请函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914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马涵 崔国欣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3D5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FF59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C54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FF52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2C7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我奶奶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3241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刘祥松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939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13B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78EE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2C88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79B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我与奶奶的鲁锦缘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8BBE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崔腾 吕颜君 </w:t>
            </w:r>
          </w:p>
          <w:p w14:paraId="4AEAF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9E4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B55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99E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8D9F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0B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只为看一眼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491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孙洋 孙妙妙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080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青岛市金钥匙幼儿园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87D1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A1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0D59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F2E9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花妞妞和花饽饽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8B58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杨速鑫 李梦娇 王雪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6EC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烟台经济技术开发区古现街道中心幼儿园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3CB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533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5571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5FC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勇气之旅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148A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周梦茹 杨晨曦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AFE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5A0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114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EA89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FAFF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听爷爷讲那榆中的故事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4F10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赵丹 闫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雲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4F8A4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金倩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27E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榆中县幼儿园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B22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DB7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C930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FCD9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福·晓守护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CA42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梁雁云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A817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四川天府新区实验小学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C9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3642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5A1A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9E9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中秋两三事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CDC1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61E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济南市历下区景城幼儿园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39D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DC6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BB9D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1B1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当孙悟空真难！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97C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王越 刘倩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B0B0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78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D31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CCA5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574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霍去病传记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F91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沈年育鑫 </w:t>
            </w:r>
          </w:p>
          <w:p w14:paraId="3FF3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尚泽蕾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445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兰州文理学院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99D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2779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0095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FDE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大小孩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B45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黄灵慧 徐静玉 唐睿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2085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齐河县荣盛温泉城幼儿园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A7F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CCA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23CC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FB2E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点点出游记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983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李小雪 宋媛媛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89E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聊城市经济技术开发区蒋官屯</w:t>
            </w:r>
          </w:p>
          <w:p w14:paraId="34BF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街道办事处第二中心幼儿园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BC7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3E6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450F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795A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妈妈的味道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732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王冉冉 朱雯慧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F90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平原县王打卦镇北侯小学附设幼儿园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97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701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4F96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BBB4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爷爷的谷子地与黄河的</w:t>
            </w:r>
          </w:p>
          <w:p w14:paraId="36F1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EA2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姜雪丽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5B6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淄博市临淄区金鼎绿城幼儿园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5800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DA7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3E92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D3D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小猴子的戏曲梦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E126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陈妍 张岚 </w:t>
            </w:r>
          </w:p>
          <w:p w14:paraId="228C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慕妮妮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AB4D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庆阳市庆化幼儿园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04C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256E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B421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D5D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泥巴变形记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9026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段晓慧 沈治杉 冯景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C96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兰州市城关区鼓楼巷幼儿园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55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3F8B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4AB7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9245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 华夏之始</w:t>
            </w:r>
          </w:p>
          <w:p w14:paraId="4CBE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一脉传承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441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秦思洁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02C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渭南市实验初级中学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C5F5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1BB0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14BD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2D2B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年来了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B23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朱玉仙 孙山茹 马慧娟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258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济南市历下区景城幼儿园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65FC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D17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6431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EE7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夏天“知”多少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E31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王楠 张宏林 </w:t>
            </w:r>
          </w:p>
          <w:p w14:paraId="255D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田润益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49F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烟台市经济技术开发区澎湖</w:t>
            </w:r>
          </w:p>
          <w:p w14:paraId="2F27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373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2ED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D045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0E83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黄河湿地的鹭世界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28F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王萌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381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富平县齐村镇中心幼儿园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5B7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59F2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3D87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FFD8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子昂碎琴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1BF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鲁少敏 宋磊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F326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0FD5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26CA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0004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9DB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蒜头将军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70D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36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湖北招生考试杂志社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998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</w:tr>
      <w:tr w14:paraId="2470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271F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E4C7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报告！我们是七彩马甲军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781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娄铭珈 牛若琳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7F0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海军青岛示范幼儿园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860A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9A7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14:paraId="5D20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F95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黑颈鹤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A972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田陈玮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FDF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蒲县黑龙关中心幼儿园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112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</w:t>
            </w:r>
          </w:p>
        </w:tc>
      </w:tr>
      <w:tr w14:paraId="702A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85F8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9AD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兔子，快跑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FDC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刘梦涵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BB3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西安市第五保育院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201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39E5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AEE2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9C67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神奇的陶罐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031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翟坤鹏 石晓丽 刘春晓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E238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02C8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664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07FF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C6D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黄河，我的母亲河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62D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梁刚 黄娟 </w:t>
            </w:r>
          </w:p>
          <w:p w14:paraId="431C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窦凯悦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7E2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F87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A6C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0B35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A8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下雨天，真好玩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A07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 康杰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BA2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450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D50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F0BE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386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想开花儿的树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286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侯琳 张宁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108A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2E0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438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7E5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ED0D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你好，黄河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49B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金子惠 尹艺杰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D1D4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甘肃省保育院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A2A2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783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1DBB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F006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金黄的丝带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2C6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于学磊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32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山东省民政厅幼儿园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E361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8D0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0197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F574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荒漠猫威威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48A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张潇 姚慧君 </w:t>
            </w:r>
          </w:p>
          <w:p w14:paraId="2117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6A0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威海市教育实验幼儿园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EE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583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04D7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F68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黄河湿地上的白鹭一家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E677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孙曼曼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554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D44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398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5871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FE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千年一梦 古树春秋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17C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2E4C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189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3A4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C307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430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萌萌的奇妙之旅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2D98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张常静 李宁</w:t>
            </w:r>
          </w:p>
          <w:p w14:paraId="16C9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吴文慧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BB8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273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397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021F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87A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传统节日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7D0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818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新绛县幼儿园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BAC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</w:t>
            </w:r>
          </w:p>
        </w:tc>
      </w:tr>
      <w:tr w14:paraId="1B69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C476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194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二十四节气皮影画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038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 何晓利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25E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65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7C1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9CC3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A74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黄河沙地里的点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C59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王玉华 赵娅迪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E03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3FE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CC4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4F90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A00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那一路的风景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25C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于潭珍 刘倩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7F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7F6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32F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8BBE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F57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秋日大作战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AD9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尚传琪 祝鸣晓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D5E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4CC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244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5E0C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746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45B9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邵金秋 武宇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0C8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8D7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51E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114E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D0B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这不是一个柿子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1D3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高雪 魏佳琪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8BA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桓台县田庄镇中心幼儿园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B58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B47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CAAA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71D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桃桃和莜面窝窝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577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5D5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包头市青少年活动中心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FEF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5556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28B6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AA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面霜的魔力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DDF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9F2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B9A6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53B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CAAA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061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三味药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DF4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袁安霞 刘芹芹 张然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ABD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日照市岚山区中楼镇中心</w:t>
            </w:r>
          </w:p>
          <w:p w14:paraId="6456B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1039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983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A567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E7C8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黄土映像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5A9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A19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宁县原色艺术培训学校有限</w:t>
            </w:r>
          </w:p>
          <w:p w14:paraId="57A1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FB2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2E9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F686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AE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湿地历险记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4966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王延鲁 刘畅 </w:t>
            </w:r>
          </w:p>
          <w:p w14:paraId="1E10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89E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济南市槐荫区锦绣城幼儿园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13F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4E6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112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CC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水貂皮特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AB2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王洁琼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C131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安康市汉滨区幼儿园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61C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17DC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7EA3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DEE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花与树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99D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费宁宁 史雪琳 魏凤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E7A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48D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69D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2FEA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716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跟着东东游齐鲁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4273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王秋亚 朱丽莉 孙茁航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02B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青岛市李沧区奇峰路幼儿园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733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756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731F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4E8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狗尾巴草花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7B14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D45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郑州市二七区康桥悦岛幼儿园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DE75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526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955E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DDA9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微山湖传说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007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刘猛 宋乐 </w:t>
            </w:r>
          </w:p>
          <w:p w14:paraId="2DCF9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贺成琳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1773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微山县实验小学附属幼儿园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济宁市微山经济开发区春蕾</w:t>
            </w:r>
          </w:p>
          <w:p w14:paraId="39291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小学附属幼儿园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EA7D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FAA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4779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DCB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泥叫虎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5CAF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王文卿 杜慧敏 陶香凝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FED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876E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683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E30E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794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我要去旅行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4F5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石莹莹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63A3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德州市陵城区第四幼儿园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4E5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CC2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E522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B3E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夜晚有个大怪兽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33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厉芳芳 黄增英 潘秀芹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195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6E5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220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409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201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星空下的梦话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3270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伊美玲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BC1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淄博市齐文幼儿园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2C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43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E9BD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E43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天边有朵云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B4C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吕凤雅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8EB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滕州市西岗镇中心幼儿园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791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C49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1648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E6E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小满种麦子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4C9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滕彤 李可馨 </w:t>
            </w:r>
          </w:p>
          <w:p w14:paraId="78DC6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304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青岛市市北区高安路幼儿园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A2C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E90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AD47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206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精灵的任务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347E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周凤 周蕾 </w:t>
            </w:r>
          </w:p>
          <w:p w14:paraId="01849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马景康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63EA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淄博市源泉镇中心幼儿园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CC4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AC6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A8EF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86C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小蚂蚁的奇思妙想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1AD2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唐誉甄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9F6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山东省供销合作社幼儿园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8FF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6B1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7B4C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D9E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表演大师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908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张琪琪 石莹莹 王芳芳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AF7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德州市陵城区第四幼儿园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F31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1ED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5DD3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F04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找耳朵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BED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袁田馨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8E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寓言儿童美术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011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6A04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08E5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B71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我的情绪怪兽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75E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朱琳 王启珍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29A4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7174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BA6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3392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F44A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气球王子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62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王韵雅 王一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玘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1E7B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1A7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AB6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84BC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15E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糖糖的奥运轮滑梦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2D4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丁文静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BC38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D6AA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525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7B71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40B0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小蚂蚁的大冒险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0BD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毛鑫鑫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B0E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广饶县李鹊镇中心幼儿园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9DB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15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EF13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563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春分的秘密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BCE3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郭子源 张睿芳 郭相茹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CB8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94E8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5CD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123B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AD3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小骆驼历险记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51E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姬元元 张璐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C1A4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内蒙古包头市育才幼儿园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75C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5487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296F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4FF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小麻雀旅行记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0B66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王玫 李珂 </w:t>
            </w:r>
          </w:p>
          <w:p w14:paraId="7532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张淼苗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41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7FD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C7C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0480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9E36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诗中有画，画中有诗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97D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关亦涵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868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西安市港务区高新陆港初级</w:t>
            </w:r>
          </w:p>
          <w:p w14:paraId="4560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C63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417B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F2DB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5E34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卡卡的魔法奇遇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05A2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张黎 周莉 </w:t>
            </w:r>
          </w:p>
          <w:p w14:paraId="73FF7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鹿森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7CC2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青岛大学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青岛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璟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行艺术设计工作室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666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BC2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B186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047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“爱”是什么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727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杜小慧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8BD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西安市第二保育院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A7BF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7B3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9382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A06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白鹭巡游记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695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李颖娜 杜娟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3D3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合阳县中心幼儿园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DE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3E27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AD1E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DE2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黄河边的超人爸爸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46F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郭杨 隋艳龙 </w:t>
            </w:r>
          </w:p>
          <w:p w14:paraId="74D12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896C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利津县东津实验幼儿园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FC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DD4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A116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FE24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赶海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940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D78F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威海火炬高产业技术开发区</w:t>
            </w:r>
          </w:p>
          <w:p w14:paraId="66ABE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D0D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CA1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CD01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247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厂区的童年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A2F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2091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天水师范学院美术与艺术设计学院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67C6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2A00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49AC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3562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跑驴儿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31E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马小然 李文静 崔慧丽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804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德州市陵城区第四幼儿园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FB8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044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42E8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3751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熊猫与黄河的奇妙邂逅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12CD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E7EB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青川县尚品幼儿园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338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B09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0DB7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432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从“河”说起</w:t>
            </w:r>
          </w:p>
          <w:p w14:paraId="5FC8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——认识陶器上的纹样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CC48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张艺 李凤丽 </w:t>
            </w:r>
          </w:p>
          <w:p w14:paraId="2952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董苏娜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FC2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C949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0B3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8CE3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302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大象的喷嚏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677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孙智慧 李文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C1A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滕州市实验幼儿园樱花苑园 </w:t>
            </w:r>
          </w:p>
          <w:p w14:paraId="0FDF5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滕州市西岗镇中心幼儿园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C55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095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27D2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BE4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小猪的西瓜大冒险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C58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王晓蒙 祝凤 </w:t>
            </w:r>
          </w:p>
          <w:p w14:paraId="6948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702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淄博市博文幼儿园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DAC5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3D0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82CC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58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玫瑰花语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D54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李园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8FC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兰州市永登县新城区幼儿园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73D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36A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AB73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A5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我的小脚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pia~pia~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3EE5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阚学苹 高笑笑 任双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3C17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滨州市滨城区第十二实验</w:t>
            </w:r>
          </w:p>
          <w:p w14:paraId="6C1E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4FD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4AD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7B78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656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二十四节气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D5E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吴黎 刘静 </w:t>
            </w:r>
          </w:p>
          <w:p w14:paraId="1E302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樊晓琳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200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汶川县中国中铁映秀幼儿园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6C0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DA4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09A8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CE6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剪刀先生与红纸小姐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3CD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吕成言 张娅茹 邵英惠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D70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05E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D99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71D6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FDA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一颗“特别”的杏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73F3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刘赛 孙淑萍 </w:t>
            </w:r>
          </w:p>
          <w:p w14:paraId="4CD84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865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胶州市马店中心幼儿园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E64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8B6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F1D6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55C4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57B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23E7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烟台市黄渤海新区潮水镇中心幼儿园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94A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CB6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A18C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202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雨天的烟花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37B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杨婧洁 孟萍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8A7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C928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106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5897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B34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DAB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张彩霞 鲁英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C96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临泽县第二幼儿园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CB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2B24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AAB6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9D0D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老爸的春夏秋冬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67B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丁文静 王辉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51EE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394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35D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E22E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730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红袖章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BDA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李梓桐 石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璟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ABC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A59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208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B1F9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E15E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不咸山的十月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389A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王钦格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7FF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烟台市黄渤海新区古现街道</w:t>
            </w:r>
          </w:p>
          <w:p w14:paraId="1A49C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2BA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1A9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C543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6B23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翰墨丹青 黄河情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7FD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李芳 刘茜男 </w:t>
            </w:r>
          </w:p>
          <w:p w14:paraId="5727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刘晓亚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FE8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德州市天衢新区宋官屯街道</w:t>
            </w:r>
          </w:p>
          <w:p w14:paraId="65DF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CE9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2C9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64C7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28B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什么是黄河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0800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鞠秀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204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3A26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07A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EE20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F7E9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其实不简单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514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岳伟伟 牛婷婷 付营营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9A4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高青县长江路幼儿园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F1B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EB7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6E67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662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月球上的“小客人”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91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霍延峰 李恒瑞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E2F7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德州市德城区区直机关幼儿园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545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6D9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0AD1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D09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8E7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郗晶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5A83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西安市新城区东方幼儿园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A9D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FA2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184C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B59E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山海经神兽绘本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ACD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E2D5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西安市第七十中学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30E8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58A9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860D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A1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哇！糖球会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AD8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潘明明 何昱茜 张一笑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997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青岛市市北区抚顺路幼儿园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FE5C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C2F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E51F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E0B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没什么好怕的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981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张雯童 李静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F93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9C9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643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ECF6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EDA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黄河小水滴旅行记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E23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 李丹丹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F2B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淄博市张店区世纪花园幼儿园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E29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D5A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3229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70F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烈士英雄王佛军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0660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胡翔宇 杨彦军 李佩蕾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7F31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陇南市武都区</w:t>
            </w:r>
          </w:p>
          <w:p w14:paraId="6EAD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角弓陈家坝小学中心小学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9E2D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34F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5477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8D84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房间大作战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2E85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李洪兵 孙丽薇 李朝波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7C6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莘县博苑幼儿园 </w:t>
            </w:r>
          </w:p>
          <w:p w14:paraId="29EB0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冠县桑阿镇联合校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6D4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138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A3A1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19F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一粒豆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D48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王杨杨 马丽媛 徐伟燕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CAC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东营市黄三角农高区实验</w:t>
            </w:r>
          </w:p>
          <w:p w14:paraId="5D3EE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广饶县丁庄街道中心幼儿园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C019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3A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96C4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266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闹新年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17F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杨小强 刘瑞东 韩晓燕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1DEF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会宁县文昌小学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会宁县党家岘乡教育管理中心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会宁县党家岘乡中心小学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E5C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2DC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3C01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E32C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遇见黄河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6AB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王广倩 尹慧敏 陈姗姗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97C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菏泽市牡丹区吴店镇中心</w:t>
            </w:r>
          </w:p>
          <w:p w14:paraId="6F4B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C569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379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C0E3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919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其实，我是一株植物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993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付相蕾 丁妍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CCB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青岛市西海岸新区大场中心</w:t>
            </w:r>
          </w:p>
          <w:p w14:paraId="477E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5E2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EDB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6C67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F0EE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“泥”好，红小丫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BC1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王琼 刘亚伟 </w:t>
            </w:r>
          </w:p>
          <w:p w14:paraId="4E6E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张春晓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535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8CC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5DC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AB39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7D2E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勇敢去飞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3D1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王营营 崔丽娜 吴倩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15EA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279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9C4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8DB4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9E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梅梅体验中国节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EE53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徐钰宵 张昕宇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D77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济南市历下区保利华庭幼儿园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F30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C3A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674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EBC3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爷爷的老照片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8272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李莲莲 沙丽 </w:t>
            </w:r>
          </w:p>
          <w:p w14:paraId="05B4D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1EE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淄博市博文幼儿园</w:t>
            </w:r>
          </w:p>
          <w:p w14:paraId="3D2C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淄博市临淄区金岭回族镇中心幼儿园</w:t>
            </w:r>
          </w:p>
          <w:p w14:paraId="42B44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淄博市临淄区稷下街道办事处中心幼儿园 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3C8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483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A9E3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45D1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星星的秘密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44F6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924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西安市西咸新区泾河花池</w:t>
            </w:r>
          </w:p>
          <w:p w14:paraId="7A20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850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6E36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22AB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C69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了不起的木匠爷爷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7C3E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李丽 唐红梅 </w:t>
            </w:r>
          </w:p>
          <w:p w14:paraId="54C3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5B5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永靖县鹭岛幼儿园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永靖县三塬镇新建小学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6DE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BFA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3312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5D5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谢谢你， 我可以的！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E37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时国强 杨霞 </w:t>
            </w:r>
          </w:p>
          <w:p w14:paraId="119CA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任新玲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F58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19F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DC2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2BC1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C35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纠错机器人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FBB8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张宁宁 镡世旭 蒲秀芝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9BE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166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495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C3CF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6F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很久以前的路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2DAB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李菲 王雪冰 </w:t>
            </w:r>
          </w:p>
          <w:p w14:paraId="6AAAF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马恒桓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BB1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烟台市蓬莱区大柳行镇中心</w:t>
            </w:r>
          </w:p>
          <w:p w14:paraId="73B1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45E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440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3832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D26F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黄河情，麦穗香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2E15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曹一迪 周利达 万倩倩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A39D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巩义市市直幼儿园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03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3A20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8AC6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CBA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会“魔法”的小叶子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BDB9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宿鑫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449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莱州市土山镇中心幼儿园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69D5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DED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9FC7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DD7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你好，长头发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59A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李路路 李倩 </w:t>
            </w:r>
          </w:p>
          <w:p w14:paraId="3A569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任云荣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26F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聊城市经济技术开发区蒋官屯</w:t>
            </w:r>
          </w:p>
          <w:p w14:paraId="0ADA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B61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C92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191B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63D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黄河源头的一封信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5D2A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张苗苗 宋丽君 苑洪娟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F6A1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济南市历下区保利华庭幼儿园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65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EF9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D907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D343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森林之心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﹒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星星奇遇记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75E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李远贺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42D8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高青县芦湖学区西马幼儿园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C604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DE0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644C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D6C6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一封漂洋过海的信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B4B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辛伟伟 马燕月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260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济南市历下区保利华庭幼儿园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A2C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D9B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93C2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CEA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安爷爷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299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曹福雯 崔宁 </w:t>
            </w:r>
          </w:p>
          <w:p w14:paraId="6E7A9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陈梦秋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3D60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烟台市特殊教育学校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CE5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F27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1CC4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76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有你真好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95A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赵晓美 许扬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1B75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德州市妇女儿童活动中心</w:t>
            </w:r>
          </w:p>
          <w:p w14:paraId="4BFE5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05C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1AB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A4B6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1049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妈妈，我不会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65E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沈丽丽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CBAA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青岛西海岸新区石雀滩幼儿园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ADD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FEF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3A8C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E116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节气小精灵的奇妙之旅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1A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高祺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4E2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胶州市胶东中心幼儿园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DA0F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CC3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4BD8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AEA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九色鹿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82C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梁安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頔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刘彦希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391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济南大学幼儿园 </w:t>
            </w:r>
          </w:p>
          <w:p w14:paraId="5B780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山东省人民政府机关幼儿园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2B8D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336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D46E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44C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黄河纤夫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14F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刘雪洁 张珠琳 张丽丽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D71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威海市教育实验幼儿园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3B2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304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9468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1CC0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螃蟹丫丫回家记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84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董婉容 田燕燕 彭丽冉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2FA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6A3E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F32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72D9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BCA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从星辰到怀抱——妈妈与我的生命之约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BFDE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赵娴 杨青 </w:t>
            </w:r>
          </w:p>
          <w:p w14:paraId="6B54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426B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4F8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656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60D5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D3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黄河湿地的保护者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59D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54C0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青岛市即墨区古城北关街</w:t>
            </w:r>
          </w:p>
          <w:p w14:paraId="55CBE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534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A6D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1A1C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218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八零九零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2A2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张彩玲 闫秀萍 柳金月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31A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德州市陵城区第五幼儿园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6DE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8E8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3481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29D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选妈妈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344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5B8F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EAC2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889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CAC5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F9B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6F8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刘晓洁 周慧心 于建蕾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C39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日照市东港区西湖镇中心</w:t>
            </w:r>
          </w:p>
          <w:p w14:paraId="1B920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501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1B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A2E2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D6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C81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杜志辉 付金雪 巩销销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BC0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高青县长江路幼儿园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18F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F58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6CED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481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星星历险记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A71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陈召燕 高天阳 孙晓洁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38A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FCD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7F7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FEA4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900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宝宝爱卫生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7D9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张瑜辰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C75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EB9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EAD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9F11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20A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今天你快乐吗？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B1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丁应新 郇小萱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64B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青州市旗城幼儿园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A36F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AE4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AAF2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270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最好的礼物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BA8F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纪明琳 李昕恬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B655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青岛市市北区通榆路幼儿园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4E4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EA4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B4FD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720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陪伴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B167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 崔文倩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64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淄博市临淄区淄江幼儿园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7F6B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831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7344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C57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麦精灵变形计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B58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张佳莉 马玉环 杨玉洁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3ED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张家川县幼儿园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40C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8A7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343E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DD2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神禹洞的传说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619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刘丽娟 周佳林 王怡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664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青铜峡市第一幼儿园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A77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宁夏回族</w:t>
            </w:r>
          </w:p>
          <w:p w14:paraId="7915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</w:p>
        </w:tc>
      </w:tr>
      <w:tr w14:paraId="2338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9CFA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878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老师，变变变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EA6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0A2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郑州市郑东新区实验幼儿园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8F2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5C0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AA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FF9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爷爷的宝贝丝扇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8C9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马子琛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AF8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烟台经济技术开发区海晏</w:t>
            </w:r>
          </w:p>
          <w:p w14:paraId="628A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2224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7AE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2059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2D2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我沿着黄河走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E5B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龚丽娟 齐颖 </w:t>
            </w:r>
          </w:p>
          <w:p w14:paraId="0739D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4D1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石嘴山工贸职业技术学院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968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宁夏回族</w:t>
            </w:r>
          </w:p>
          <w:p w14:paraId="07CF8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</w:p>
        </w:tc>
      </w:tr>
      <w:tr w14:paraId="3905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DCF0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6C4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黄河旅行记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E7B1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陈妍霏 石宇婷 张海敏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5EC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四川汽车职业技术学院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52D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3780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961F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3C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我的世界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D9C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彭严 庞亮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81D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6472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8BE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0918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D32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雪域情深：外婆的守护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51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尚文婕 汪淼 </w:t>
            </w:r>
          </w:p>
          <w:p w14:paraId="562F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唐玉洁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8A5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3E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270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D64F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BDC8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馒头，变变变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0F48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王晓君 王冰 </w:t>
            </w:r>
          </w:p>
          <w:p w14:paraId="27E8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宋纳佳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C51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青岛市市北区宝城幼儿园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A1F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C8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1476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75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善良的鱼怪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419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闫可颂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956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西安市高新区第七小学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73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5E35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EE36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E67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十二生肖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3F1B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张梦雨 郑丹亭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263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高青县中心路幼儿园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7E29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32F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2BAA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4D6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地球的血脉：石油的秘密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873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孙红玲 刘朝红 程芳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2CF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东营市河口区孤岛镇孤岛永安幼儿园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BA6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832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235E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3FC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小雪花旅行记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26A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王雪 张福丽 </w:t>
            </w:r>
          </w:p>
          <w:p w14:paraId="70B7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陈妍竹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6A9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烟台市经济技术开发区古现</w:t>
            </w:r>
          </w:p>
          <w:p w14:paraId="3EF7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E91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7D9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3EF4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209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人参娃娃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976B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张薇 宫玉兰 </w:t>
            </w:r>
          </w:p>
          <w:p w14:paraId="2210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38B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烟台市长岛海洋生态文明综合试验区实验幼儿园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320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242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3A0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584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游绿儿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42D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樊慧娟 王彩锦 郑利萍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DAD5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新密市市直第二幼儿园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F96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E63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B0C3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C89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鸽子鱼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2FD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徐媛媛 宋雯婧 宋美晴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A2F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7C1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EF0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0818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E3F1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爷爷的鸡毛掸子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02B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赵李杰 张雨柔 甘路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13A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聊城市经济技术开发区辽河路幼儿园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231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6E1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AB87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817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修船梦工厂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3FB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王春生 姜新帅 王远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384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潍坊环境工程职业学院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0C1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438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0999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0DDE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小小网找快乐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71D5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张琪 周晓 </w:t>
            </w:r>
          </w:p>
          <w:p w14:paraId="40D5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B0D0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济南市历下区育德幼儿园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8CE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CD8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22D2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874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我是一条线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686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AB09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淄博市高新技术产业开发区</w:t>
            </w:r>
          </w:p>
          <w:p w14:paraId="3765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37A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36B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6B93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848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会变身的瓶儿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8CD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殷慧 王潇 </w:t>
            </w:r>
          </w:p>
          <w:p w14:paraId="419A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万良美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564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齐河县机关第一幼儿园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456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433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11E2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767D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我爱我家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C200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38F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潍坊市潍城区北关街道中心</w:t>
            </w:r>
          </w:p>
          <w:p w14:paraId="7B68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D89F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324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C08B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FCD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一园小花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9FFD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CE0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淄博市齐星幼儿园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3D6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26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CC68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61BE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肚子里有个大火球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8D3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韩晓华 宫德华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D028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山东省凤凰实验幼儿园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天成百色艺术工作室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68B5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F1A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0CBD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FB6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诚信果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F5B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韦骁芹 田汶鑫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445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B1BD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6D9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7B49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DAE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王景治水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43A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刘鸣 邢丽 </w:t>
            </w:r>
          </w:p>
          <w:p w14:paraId="38C3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窦婷婷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5C9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济南市历下区东关中心幼儿园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55A4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F5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A635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8B3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玩泥巴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B479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王芳芳 顾程程 胥燕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9881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利津县陈庄镇中心幼儿园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073D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7C4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21EF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6A48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纸的力量大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329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孙慧卿 张婷婷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34E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青州市旗城幼儿园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A44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08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C6D8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9D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在麦田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6130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白金 程盼 </w:t>
            </w:r>
          </w:p>
          <w:p w14:paraId="4F18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C996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80C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504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1726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095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小种子远行记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930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张云霄 马凯然 贾颖琪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B5F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济南市历下区育德幼儿园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3FA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D10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5D73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50C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这是什么啊？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5E4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宁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曌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818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新绛县万安中心校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76A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</w:t>
            </w:r>
          </w:p>
        </w:tc>
      </w:tr>
      <w:tr w14:paraId="53F3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B9FD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456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棕熊的生日惊喜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7AA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172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山阳县第二幼儿园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54D1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0CF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394D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1B2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黄河来信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C5F8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章媛 周银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80A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1926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D84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006F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A4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当“沙画”遇上二十四</w:t>
            </w:r>
          </w:p>
          <w:p w14:paraId="39A15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节气（夏）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E8A2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刘湘 王子霖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B2B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青岛市城阳区白云山幼儿园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569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F30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3140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4C2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女子火线桥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949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焦雯雯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70D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51D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7ACA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3120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0E5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有趣的手影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0D97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殷慧 张文竹 </w:t>
            </w:r>
          </w:p>
          <w:p w14:paraId="7BCF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栾田田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B42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齐河县机关第一幼儿园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2D1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A9D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10FB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9D8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那些年，那个院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F602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林雪 尹亭亭 </w:t>
            </w:r>
          </w:p>
          <w:p w14:paraId="75CD7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白慧敏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030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青岛市市北区海逸幼儿园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316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8A3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DCFA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55B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4D0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王平凡 闫雨廷 马小明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32BD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新安县磁涧镇中心幼儿园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0B7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0CF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2E6F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E62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红军树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44F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宋明琼 黄梅 </w:t>
            </w:r>
          </w:p>
          <w:p w14:paraId="0692E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A447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凉山州普格县附城小学校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15C9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3525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2775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7D5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微生物都是坏的吗？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822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冯阳 万本龙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FD3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5093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15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D777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3679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猜猜我是谁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7D4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667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滕州市南沙河镇中心幼儿园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C8D3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E7E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AFCE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B5B1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太空奥秘大探险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7594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张菊梅 李多福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A29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2DD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C7E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B45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DD3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美丽的约定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8B7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朱耀文 尚凤贤 丁建莹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3A2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四川省威州民族师范学校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9BF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ADE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5831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A000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妈妈，人生是什么？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474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010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沂南县蒲汪镇中心幼儿园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3920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A5D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B323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AAE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点和线和面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68DF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歹玉姣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795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郑州市航空港区航南幼儿园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074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E8F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B585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0790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我“讨厌”的爷爷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56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李玉静 王安琦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97B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济南市历下区育德幼儿园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BDB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FF7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12C5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D97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米乐，还吃不？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944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张亮亮 姚淑珍 宋小续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8F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西和县幼儿园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0D4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3146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4F49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D270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黄河的由来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AAF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鲍璇 王茜茜 </w:t>
            </w:r>
          </w:p>
          <w:p w14:paraId="6AB6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边旭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245E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A7B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D62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6CD3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95A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三角形变变变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D6D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刘燕 张梅 </w:t>
            </w:r>
          </w:p>
          <w:p w14:paraId="6872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许孝花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BBA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544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E13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B5F6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FC5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100个蓝莓来看我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888D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陈琛 赵笑寒 </w:t>
            </w:r>
          </w:p>
          <w:p w14:paraId="1C0B7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张可心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7E7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7CF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189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4D10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A8B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九曲黄河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6CA6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云雨绿 李金璇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C03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鄂尔多斯市薛家湾第十七</w:t>
            </w:r>
          </w:p>
          <w:p w14:paraId="6185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鄂尔多斯市薛家湾第六小学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E47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417C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1252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112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童年有个国粹——小戏迷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C204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牟韩鹏飞 程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玥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6432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济南市市中区爱都幼儿园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66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68F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4AFF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95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鼻涕王国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D228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任梦静 刘贵 </w:t>
            </w:r>
          </w:p>
          <w:p w14:paraId="4D4AD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CC81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烟台经济技术开发区古现街道中心幼儿园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4FEB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4EC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F5C8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06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一双草鞋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AB9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李云 王坤 </w:t>
            </w:r>
          </w:p>
          <w:p w14:paraId="7CCF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刘珊珊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4CE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A51C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915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5E40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2738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平凡又伟大的劳动人民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875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史冰睿 张宗英 刁冠卓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FD4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济南市槐荫区第三实验幼儿园（烟台路园）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FD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6D9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ACD3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B6B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它从哪里来</w:t>
            </w:r>
          </w:p>
          <w:p w14:paraId="239C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——绿豆粉皮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BB0B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齐之凤 张明新 侯朝升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2A1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泰安市宁阳县鹤山镇王卞</w:t>
            </w:r>
          </w:p>
          <w:p w14:paraId="562C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71D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D52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CFE8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449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奶奶的大剪刀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E7D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玥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涵 聂紫琦 王婧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DABC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济南市历下区第一实验幼儿园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290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9FA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03A1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3EF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妈妈，小葡萄去哪了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4016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CBF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652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C90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ACCF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1CD0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小蜜蜂学采蜜一日行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6BD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许华秀 王安娜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E514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威海市环翠区益智美术工作室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威海市环翠区羊亭镇第二中心幼儿园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B02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8D7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8BCE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1C9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智慧AR苏轼诗词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301C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高登明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D73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206A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3874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CC1D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9E8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都怪美食咯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213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9B8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临泽县第二幼儿园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74D0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444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D6F4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9D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角落的黑陶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25F7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杨友园 王丹 </w:t>
            </w:r>
          </w:p>
          <w:p w14:paraId="2459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09C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齐河县东海玉景园幼儿园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453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A33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3811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165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魔方世界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BE5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郭金姿 苟纯润 刘婷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29D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电子科技大学沙河校区幼儿园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2771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C86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DB35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B15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河灯会故事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83A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鲁英 张彩霞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01A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临泽县第二幼儿园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A16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B82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F549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E0B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452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李鸽 田莹 </w:t>
            </w:r>
          </w:p>
          <w:p w14:paraId="562C0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亓欣云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914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987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CCF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EE8F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1C5B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植物小侦探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BDDC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伍诗怡 王丽辰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4875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吉利学院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A3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687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2C61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2E90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寿光抗日英雄马保三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5E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王英红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ED8C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寿光世纪教育集团世纪北区</w:t>
            </w:r>
          </w:p>
          <w:p w14:paraId="7F7E7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2234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9A5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1653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6152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我只在乎你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07A9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李巧艳 刘思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赟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马英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80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张家川县第一幼儿园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8B52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BFE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FF6B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2F9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哇！彝族漆器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DD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聂凤 马萍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憶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464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赵莉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96A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西昌民族幼儿师范高等专科</w:t>
            </w:r>
          </w:p>
          <w:p w14:paraId="784B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4CA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6E80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7FB1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DBB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斜庄的传说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E08B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安静 王元元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444C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F5B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023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29A8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5D67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小蛇皮皮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EBE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EED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商南县幼儿园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F60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1044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F0CB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958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取长补短——摘桃小记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1C8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杨媚 高月 </w:t>
            </w:r>
          </w:p>
          <w:p w14:paraId="48A3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B4D1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四川天府新区第三小学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00D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584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08DE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E63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一棵榆树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15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 陈睛睛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7B6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泰安市宁阳大地金桥幼儿园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B1F5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8FA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4260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308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十八里担架道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0E3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吴宏红 蒋妮君 赵起超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952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威海市市级机关幼儿园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AA9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45A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2F4B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18E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走进甘肃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6E95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谢燕静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0A8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兰州市城关区保育院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188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8AC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92C7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C96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大禹和鲤鱼跳龙门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BD6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刘娜英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8E5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E6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B44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6C82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5C3E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老师我想拉臭臭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6D2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杜帅帅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6A08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宁阳县八仙桥中心幼儿园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DE56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54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1751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2977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黄河岸边的小鲤鱼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883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李文敬 李芮 </w:t>
            </w:r>
          </w:p>
          <w:p w14:paraId="6552A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090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E25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DA7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27BF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CCF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瞧·纸笸箩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E1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解西敏 王洋 </w:t>
            </w:r>
          </w:p>
          <w:p w14:paraId="5798B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EE4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东平县直第三幼儿园湖韵苑</w:t>
            </w:r>
          </w:p>
          <w:p w14:paraId="66B1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52E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F5D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09FE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00B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九色甘南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977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BC4F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甘南藏族自治州合作市</w:t>
            </w:r>
          </w:p>
          <w:p w14:paraId="1351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98A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7A32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977D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1B3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立夏——花草蛋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0B1B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庄园 王媛婧 </w:t>
            </w:r>
          </w:p>
          <w:p w14:paraId="41367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马小梅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FC03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青岛市崂山区实验幼儿园 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C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32F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F7B8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982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跋跌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44D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王薇 李静 </w:t>
            </w:r>
          </w:p>
          <w:p w14:paraId="3691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李许瑶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D16B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日照市实验小学幼儿园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DCD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DF5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A81A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66D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魔术师鹅卵石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3C5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吕海宁 赵梅 </w:t>
            </w:r>
          </w:p>
          <w:p w14:paraId="3E96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阎美如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574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荣成市俚岛镇马道幼儿园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2DF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74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A695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89C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我会一直等着你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55A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AFC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兰州市红古区平安镇中心</w:t>
            </w:r>
          </w:p>
          <w:p w14:paraId="712C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C34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76D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2311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2BC6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我的家在威海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38C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于佳澜 梁琳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5A5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威海市经济技术开发区五渚河</w:t>
            </w:r>
          </w:p>
          <w:p w14:paraId="4D885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256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B1A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E09F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B74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天下长河——黄河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F79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薛飞 王歧 </w:t>
            </w:r>
          </w:p>
          <w:p w14:paraId="3085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ACC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齐河县仁里集镇中心幼儿园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0D34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000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EC76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C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图形王国大探秘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A8A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石玉 范雨雨 </w:t>
            </w:r>
          </w:p>
          <w:p w14:paraId="3492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李政毅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4A4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422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4D2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7019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FD3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神奇的抽屉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6FB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张月娟 逄晶晶 尚静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7AD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青岛市西海岸新区第二幼儿园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A64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5DF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05D5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414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勇敢的小鲤鱼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561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王明英 孙凤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F97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高密市第二实验小学幼儿园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8931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36A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8132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517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羌族——云朵上的民族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64E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吴平香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E860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汶川县第一幼儿园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0B21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F37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4303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307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包公审石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EB3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C85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青岛市市南区团岛幼儿园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561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F8D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0A36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ACE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文化都在节日里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1DB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李远贺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E4C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高青县芦湖学区西马幼儿园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343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555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111E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3A8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青岛记忆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0DA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刘睿 孔洁 </w:t>
            </w:r>
          </w:p>
          <w:p w14:paraId="164AE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杨雅婧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687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青岛市市北区海安幼儿园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36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6A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B8C0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7F8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岸畔风华章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59F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贾田田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1FD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济南市章丘区泉山实验幼儿园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5D7C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C7C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B927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12F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山海经 比翼鸟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3511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余佩瑶 陈建芳 黄羽彤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F9F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阿坝职业学院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691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0473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98D2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C8E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斑斑的颜色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D94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王欢 刘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晞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妍 </w:t>
            </w:r>
          </w:p>
          <w:p w14:paraId="0CE8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燕绍兰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BE4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26E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545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B01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0B0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长空万里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76DF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郭洋宥歌 </w:t>
            </w:r>
          </w:p>
          <w:p w14:paraId="660B2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樊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洺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豪 熊翌博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4DB1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焦作市解放区恒睿幼儿园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294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F75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B738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FAC3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一只迷路的大雁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BC5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王心怡 孙红霞 李嘉荣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F12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09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E0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A502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4397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会魔法的金币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09A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李欣 韩超 </w:t>
            </w:r>
          </w:p>
          <w:p w14:paraId="4889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C3F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日照市东港区秦楼街道中心</w:t>
            </w:r>
          </w:p>
          <w:p w14:paraId="11392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F28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1D2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F815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B931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白鹳的黄河畅想之旅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375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杨倩倩 宋晓艳 徐云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50FD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寿光市世纪东城幼儿园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24A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D1F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BEC6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F0E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515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邹馨瑶 丛耶洪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8D13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威海市环翠区祥云幼儿园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F14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2A3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4D6F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46A8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再等一分钟 就一分钟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52E8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刘岩 刘慧敏 </w:t>
            </w:r>
          </w:p>
          <w:p w14:paraId="6736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曲献芳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0B3B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F25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C35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7693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9B42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书中奇遇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C52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蔺翔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BD60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青岛市城阳区白沙湾幼儿园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35D5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3EC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40D5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9B5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小水滴的黄河之旅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E6C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旦珍卓玛</w:t>
            </w:r>
          </w:p>
          <w:p w14:paraId="64A7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625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合作市勒秀镇中心小学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A2A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694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BF1A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CC4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来自星星的辰辰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DAF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焦娜 颜铭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FB26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济南市历下区东关中心幼儿园 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F179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B30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9FC0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329F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布老虎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FAC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3EB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莱州市朱桥镇中心幼儿园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499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0D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9EA6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29C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奇妙的旅行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DAB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F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西安欧亚学院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85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1033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E3AA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6A5A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五颜六色的夏天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277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张玉星 赵梓涵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822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西安市阎良区第三幼儿园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471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2B49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B93B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181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尼克成长记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898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牛笑梅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4FD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商洛市商州区幼儿园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274F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216B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9130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563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最好的伙伴</w:t>
            </w:r>
          </w:p>
          <w:p w14:paraId="47710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——致敬消防英雄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D27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付燕平 李明珠 孔巧云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1472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10A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E45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41A3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42B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小鲤鱼的黄河之旅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9BD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王晓静 雷晨辉 刘艳静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1F3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聊城经济技术开发区北城街道办事处中心幼儿园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450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D01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F1D5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111F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藏起来的小秘密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E0D5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杨凤香 杨玲霞 施亚琴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08F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临泽县第一幼儿园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0656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BD2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1C26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8B5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放哨员王小来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ECF4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王宁 任苗苗 </w:t>
            </w:r>
          </w:p>
          <w:p w14:paraId="4D5C5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张箐箐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3BD3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邹平市魏桥创业第九幼儿园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9D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F29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2124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7A4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泥叫虎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F0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彭英楠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0EA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宁阳县八仙桥中心幼儿园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2D0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083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77AA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784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小蚂蚁历险记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647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王晨旭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B0D4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412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2EE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B4DD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7D0A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小熊猫给小浣熊过生日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824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李美辰 陈娇 </w:t>
            </w:r>
          </w:p>
          <w:p w14:paraId="36D8D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廖新萍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B8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48E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0E5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DE00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04C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72B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张佳琳 陈丽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D7E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清水县第四幼儿园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268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8F4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101B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F9D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星星的旅行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394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赵静雯 叶晶 </w:t>
            </w:r>
          </w:p>
          <w:p w14:paraId="59BF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郝健宇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B77D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西安市第五保育院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6DC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5D0A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59E2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4EE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笑笑去旅行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D28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杨超颖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57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济南市历下区佛山苑幼教集团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477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2B7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B931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DFB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彩虹鱼与小星星的奇幻</w:t>
            </w:r>
          </w:p>
          <w:p w14:paraId="1808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8B0F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9958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F3A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DE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88DE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9F4E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珍珠长大了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495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韩煜 王吉波 </w:t>
            </w:r>
          </w:p>
          <w:p w14:paraId="2AD2E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93F2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齐河县机关第一幼儿园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18E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52F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19058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E6D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是什么？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20CB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石琳 侯婧妍 </w:t>
            </w:r>
          </w:p>
          <w:p w14:paraId="74CF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7E8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2E0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DC2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6587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B547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花馍小贝的神奇之旅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6817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许萌 郭美君 </w:t>
            </w:r>
          </w:p>
          <w:p w14:paraId="6E46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俞涵文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8F1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荣成市第一实验幼儿园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1C4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7A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7AD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561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沿着黄河遇见海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215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张士双 张莎莎 刘迪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0A9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2C6A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0FE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4DE3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365C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中国书——我们的节日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519A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王喜燕 于文晨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037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东营市春蕾幼儿园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80D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56F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1285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0B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我的梦想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F6A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齐秀萍 张丽 </w:t>
            </w:r>
          </w:p>
          <w:p w14:paraId="77F5B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宋寿博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E1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榆中县博雅小学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6A1C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380B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1500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4E4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温暖的花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DBE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孙鑫宇 王蒙蒙 王亚平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604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齐河县机关第一幼儿园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AEA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07F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6EEC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243E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嗨！圆点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436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黄娟 张悦 </w:t>
            </w:r>
          </w:p>
          <w:p w14:paraId="4700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FFB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潍坊市潍城区西关街办中心</w:t>
            </w:r>
          </w:p>
          <w:p w14:paraId="71FB3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D7F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DBD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94F3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651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泡泡森林之旅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72F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张莎 张梓鑫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6DE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西安市阎良区第三幼儿园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83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444D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6D7C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FD7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狸猫深林奇遇记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6CAE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刘明琳 梁丽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7C6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寿光世纪文汇幼儿园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941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E13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6545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7DA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呜呜呜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14D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曲珊坤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78F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E8E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A3D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7CAE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5DA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荒山县令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2E3F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舒家俊 邓钰 </w:t>
            </w:r>
          </w:p>
          <w:p w14:paraId="1C0A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D81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西昌民族幼儿师范高等专科</w:t>
            </w:r>
          </w:p>
          <w:p w14:paraId="1718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D9F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21F0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528D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73A8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小海豹的梦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EBD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郭展凤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295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平度市红旗幼儿园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79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B1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73F2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CC90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爱是什么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060D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张乾风 范琳琳 尹丽丽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293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青岛西海岸新区山水新城</w:t>
            </w:r>
          </w:p>
          <w:p w14:paraId="0FA49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8FC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599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9E0A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E65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特别的翅膀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4339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王立虹 任明晓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38F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05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61E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4B2F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D06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河伯授图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9F6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DE58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济南市历下区景城幼儿园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4062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65D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6322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D913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一颗豆子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E19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王达 娄天颖 </w:t>
            </w:r>
          </w:p>
          <w:p w14:paraId="152B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孙裕娟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FA0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青岛市市南区成武路幼儿园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B7E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3F4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2B946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3B5B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24EB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王少霞 张健霞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2C01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E1D0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676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6B4C0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017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龙女的传说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90F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李子桥 张鹏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024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00BA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D49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4C960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0058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在哪里 在哪里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DD7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姜贝贝 刘康宁 张秋霞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AC17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淄博市博文幼儿园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C0FE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2F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6DA2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9C21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小裁缝与猫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6C8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魏文萍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6E9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临洮县岳麓幼儿园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BD3D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3C25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0593E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vAlign w:val="center"/>
          </w:tcPr>
          <w:p w14:paraId="48D26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梦中的影子人儿——非遗物质文化遗产儿童故事</w:t>
            </w:r>
          </w:p>
          <w:p w14:paraId="195F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绘本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C95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黎洋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AC1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四川天府新区美岸小学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F92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247E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28A6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FF3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牡丹仙子游人间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007C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梁丽娜 王芳 </w:t>
            </w:r>
          </w:p>
          <w:p w14:paraId="60F34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霍淑文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6DF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开封市红旗幼儿园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A6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080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7AFAA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82A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我的家乡西藏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D3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杨琳 严睿祺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64A9C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内江师范学院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977C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DEA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3C78A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851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137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林春汝 宋丽娟 曹洪娟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867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F19A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BD4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shd w:val="clear" w:color="auto" w:fill="auto"/>
            <w:noWrap/>
            <w:vAlign w:val="center"/>
          </w:tcPr>
          <w:p w14:paraId="562E4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D7E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你好，黄河沙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AD48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宋玲 李娜 </w:t>
            </w:r>
          </w:p>
          <w:p w14:paraId="2E1A0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郭伟伟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DF4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山东省实验幼儿园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山东省沙画艺术协会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0F4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7E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bottom w:val="nil"/>
            </w:tcBorders>
            <w:shd w:val="clear" w:color="auto" w:fill="auto"/>
            <w:noWrap/>
            <w:vAlign w:val="center"/>
          </w:tcPr>
          <w:p w14:paraId="1E57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44A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小树枝的畅想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30C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胡莹敏 季娟娟 马杰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F83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济南市高新区贤文世家幼儿园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FB5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9B8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03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tcBorders>
              <w:lef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867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我的妹妹</w:t>
            </w:r>
          </w:p>
        </w:tc>
        <w:tc>
          <w:tcPr>
            <w:tcW w:w="1076" w:type="pct"/>
            <w:shd w:val="clear" w:color="auto" w:fill="FFFFFF" w:themeFill="background1"/>
            <w:noWrap/>
            <w:vAlign w:val="center"/>
          </w:tcPr>
          <w:p w14:paraId="55DB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宋玉洁</w:t>
            </w:r>
          </w:p>
        </w:tc>
        <w:tc>
          <w:tcPr>
            <w:tcW w:w="1871" w:type="pct"/>
            <w:shd w:val="clear" w:color="auto" w:fill="FFFFFF" w:themeFill="background1"/>
            <w:noWrap/>
            <w:vAlign w:val="center"/>
          </w:tcPr>
          <w:p w14:paraId="06F5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东营市实验幼儿园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0F04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B2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B5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tcBorders>
              <w:lef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E5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阿布，啊不！</w:t>
            </w:r>
          </w:p>
        </w:tc>
        <w:tc>
          <w:tcPr>
            <w:tcW w:w="1076" w:type="pct"/>
            <w:shd w:val="clear" w:color="auto" w:fill="FFFFFF" w:themeFill="background1"/>
            <w:noWrap/>
            <w:vAlign w:val="center"/>
          </w:tcPr>
          <w:p w14:paraId="4DD0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杨璐宁 李晓慧 郭莹</w:t>
            </w:r>
          </w:p>
        </w:tc>
        <w:tc>
          <w:tcPr>
            <w:tcW w:w="1871" w:type="pct"/>
            <w:shd w:val="clear" w:color="auto" w:fill="FFFFFF" w:themeFill="background1"/>
            <w:noWrap/>
            <w:vAlign w:val="center"/>
          </w:tcPr>
          <w:p w14:paraId="163FE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山东工艺美术学院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586" w:type="pct"/>
            <w:shd w:val="clear" w:color="auto" w:fill="FFFFFF" w:themeFill="background1"/>
            <w:noWrap/>
            <w:vAlign w:val="center"/>
          </w:tcPr>
          <w:p w14:paraId="0F2A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513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77D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爷爷的路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D0EA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刘令燕 蒋文洁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FA4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2F77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743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683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580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黄河是个藏宝图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7F00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刘晴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130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6F5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84B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5E7F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BA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忙忙碌碌的小水滴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4AB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李丹丹 王静 </w:t>
            </w:r>
          </w:p>
          <w:p w14:paraId="50E52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毛林林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C5B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淄博市张店区世纪花园幼儿园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86A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575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1F01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A4B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“新”文具遇上笔墨纸砚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8AC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CE1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5C54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236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694A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B5B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小水滴的黄河冒险记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04B5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安傲男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5C1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F50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301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F0E4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7F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魔法花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037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陈杨 刘丹 </w:t>
            </w:r>
          </w:p>
          <w:p w14:paraId="2D52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卢希琳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68F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青岛市李沧区青山路幼儿园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A68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6FC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531F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8AD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幼儿园的小日子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F0E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孙少慧 陈明竹 庞琳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9C1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796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1AE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94F9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587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奇妙的传统之旅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D97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848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3E3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77B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009F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D97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嫦娥六号的太空之旅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0E2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朱绍翠 赵娜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C6A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88C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955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FA15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7BF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韭菜生长记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9B6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范坤瑶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F062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胶州市第五实验幼儿园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BEA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F4F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016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A30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蔬菜宝宝去散步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4E6C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冷鲁靖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8A39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平度市白沙河街道张戈庄中心幼儿园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3455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752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ED7F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547A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你是谁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311C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王鹤慧 张敏芝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E52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济南市历下区禾润幼教集团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724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33D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7693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D22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黄河象王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BAF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李囡楠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9A7A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D70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039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58D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B32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一滴墨的旅行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6029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杜娟 宋亚鲁 </w:t>
            </w:r>
          </w:p>
          <w:p w14:paraId="43642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何亚男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D3F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高青县御泉路幼儿园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457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A65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428A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B56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小蜗牛的旅行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BCD4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刘淑惠 沈瑜 </w:t>
            </w:r>
          </w:p>
          <w:p w14:paraId="58126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171F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济南市历下区育德幼儿园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2CCE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A83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357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DB7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小小消防员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A7F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7B1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1FB3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82F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E6D1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DF90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琉璃的魔法之旅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A918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董慧 王娜 </w:t>
            </w:r>
          </w:p>
          <w:p w14:paraId="2D9A2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马晨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3904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06A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EDC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811C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C513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发明家的故事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DED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崔晓倩 刘晓曼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77C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520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D1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26A4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00E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葵花的赠礼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C71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曾晓娇 武常晖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CD81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博兴县博昌街道中心幼儿园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806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4A4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72E7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7AF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妈妈抱抱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8FF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邱广玮 宋振海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F6E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7D6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62C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E96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D965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非遗·传承的声音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A32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BC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烟台市蓬莱区华澳幼儿园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F00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CE4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70DB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8E83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3CB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蒋凤娜 李秋月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609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广饶县乐安街道同泰幼儿园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FE5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061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58C3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B87F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闪闪的红星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776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栾丽美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2F8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德州市德城区区直机关幼儿园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CD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24E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419E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842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小鲤鱼跃龙门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5617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吴涵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B2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广饶县梧桐印象幼儿园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F28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301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C3A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22D1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刘谦初——读书为黎民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F62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吕娜娜 赵笑笑 刘烟桥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B2E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7DBB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34C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34F2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A30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沿着黄河遇见“你”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A59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杨会丽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D22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广饶县广饶街道中心幼儿园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C51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52B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6643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D84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神秘敦煌的奇遇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EE53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BBA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91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DC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BFE7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FB9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九碗面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4A0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张子晴 赵雪彤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80BB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高青县国井苑幼儿园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D48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418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3B08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046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雨滴的奇妙旅行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3BCC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杨凡 陈丽 </w:t>
            </w:r>
          </w:p>
          <w:p w14:paraId="001D1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2D4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792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292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5C0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3EB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黄河千年古镇——青城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959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张玉 丁雅莉 </w:t>
            </w:r>
          </w:p>
          <w:p w14:paraId="6612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王彩桃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9BE8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榆中县幼儿园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榆中县第四幼儿园</w:t>
            </w:r>
          </w:p>
          <w:p w14:paraId="20F7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榆中县羊寨幼儿园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C9F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0C8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09C0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74D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总有一个吃饺子的理由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7B6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蔡颖 宋昕 </w:t>
            </w:r>
          </w:p>
          <w:p w14:paraId="0F82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范丽娜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DE82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济南市市中区育贤第一幼儿园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645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677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8941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09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浪浪爱冒险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78B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李泓璐 戴爽 </w:t>
            </w:r>
          </w:p>
          <w:p w14:paraId="04BF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原郡霞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0BA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莱州市金仓街道中心幼儿园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785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5E8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AAF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7729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黄河古象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DAFB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高强强 闫三强 李璇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BCD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庆阳市庆化幼儿园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860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EF6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8C7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780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爷爷的剪纸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E89A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代梦飞 陈晓风 国贞妮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71E2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莱州市三山岛街道中心幼儿园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6016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6D8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D352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BB13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熊猫娇娇找朋友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44B3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祝鑫 康佳红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0765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8CF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8F4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327A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7C9A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小豌豆的四季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02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孙少慧 李燕山 丛娜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7EF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青州市东城幼儿园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青州市实验中学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050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FFC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92B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1E1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永远和你在一起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A161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 吴振波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198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邹平市魏桥镇中心幼儿园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F78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0A8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3219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B9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黄河小石记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4F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唐达 李静怡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DCF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山东省文化和旅游厅幼儿园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D4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440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3E9F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3F2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西瓜奇遇记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794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魏欣悦 刘飞 </w:t>
            </w:r>
          </w:p>
          <w:p w14:paraId="272A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087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淄博市张店区齐润幼儿园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C40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903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F44D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B030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小鲤鱼的珍奇之旅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791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王璐 缑晓宇 </w:t>
            </w:r>
          </w:p>
          <w:p w14:paraId="723D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毛娟娟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2FE4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天水市实验幼儿园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C2D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2D5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ED5C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9CE3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将进酒的故事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B504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马阿桃 宋端云 张蕴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329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兰陵县第九幼儿园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2EB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057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DFDB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BF3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其实，我有两个妈妈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297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张昱歆 孙丹 </w:t>
            </w:r>
          </w:p>
          <w:p w14:paraId="5CF0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邹晓璇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14D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德州市妇女儿童活动中心</w:t>
            </w:r>
          </w:p>
          <w:p w14:paraId="313BB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666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420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65B7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253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一条线的冒险之旅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DD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李粤秦 赵荣娟 高娟萍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754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大荔县洛滨幼儿园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F98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693A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BCB1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FA5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黄河和桑林的奇妙世界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074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刘萌萌 刘红 </w:t>
            </w:r>
          </w:p>
          <w:p w14:paraId="0472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B55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德州市妇女儿童活动中心</w:t>
            </w:r>
          </w:p>
          <w:p w14:paraId="57DB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88D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78F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53CA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22D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擦！擦！擦！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2D0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高婉晴 潘治国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911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C87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28A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973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B7F5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194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孙瑜 曲军妮 </w:t>
            </w:r>
          </w:p>
          <w:p w14:paraId="3B81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杜雅楠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993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莱州市土山镇中心幼儿园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07F7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31F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ED4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01E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科普奇趣馆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E8D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曹英华 徐春红 王青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4F2B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夏津县西关小学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夏津县双庙镇中心幼儿园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夏津县第一实验幼儿园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49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0E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8AC0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01A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松鼠奇蒂的尾巴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BA7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97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781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9F0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24C3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F5F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我爱你，黄河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D39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 刘笑寒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3B7C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青岛市李沧区奇峰路幼儿园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2A35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7A0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498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137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布老虎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3FB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李艳 刘洋 </w:t>
            </w:r>
          </w:p>
          <w:p w14:paraId="6BCB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严明通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2AC0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莒县第一实验小学附属幼儿园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8487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E6D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3C6B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F68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年年年兽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0A93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智梦姣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913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周口市城乡一体化示范区</w:t>
            </w:r>
          </w:p>
          <w:p w14:paraId="3C97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乾和家园幼儿园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7EF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57F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7BD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C80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羊皮筏子游兰州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D15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张小清 明彩霞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4D23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永登县河桥镇中心幼儿园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52C1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7BA1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7D0B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179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齐心协力 共战野狐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C78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张雪皑 张芳芳 刘睿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773A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漳县武阳幼儿园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C291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43A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0AC2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A73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啊！摇篮！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F73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纪萍 张慧 焦静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B28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平阴县安城镇中心幼儿园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平阴县云翠幼儿园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05C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732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3EEE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0E5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古韵——童心绘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B32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魏笑妍 吴佳妮 邵贤慧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0821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青岛市山东路幼儿园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84E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6E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9559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4F97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小鲤鱼寻乡记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2CC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田燕燕 刘英哲 高菡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7749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16C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CA8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273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1D8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CECA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王灵通 杜娟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51F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DC3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0F1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C9DA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195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我有一双神奇的手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2E2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王嘉歆 王子昱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9EE1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济南市历下区景城幼儿园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2B0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1C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B828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4CE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竹简奇遇记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ACE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房晶晶 蒋晓飞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0C4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广饶县梧桐印象幼儿园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6229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8ED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9BF4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9CE6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奇妙的爱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1EF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杨佳莉 付春雪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C376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880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F77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FE15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0402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FBC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邵先营 张淑桦 王绪红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A97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滨州市滨城区彭李街道中心</w:t>
            </w:r>
          </w:p>
          <w:p w14:paraId="4466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A9FC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FAD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9D9E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68D6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幼儿园里的葫芦娃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340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丁丽琴 易玉娥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234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临泽县沙河镇沙河幼儿园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FD1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DFA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094E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EEA2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带上画笔出发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3909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王译晗 王群 </w:t>
            </w:r>
          </w:p>
          <w:p w14:paraId="7F7DA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李蕊君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6C0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西安市未央区幼儿园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570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55AC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BAD4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C4B1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白龙池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67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杜雨轩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EFB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488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299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BB03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2BA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没尾巴老李故事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6F76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李冬梅 吕璐璐 吕新宇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FC4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青岛市城阳区红岛街道办事处西大洋幼儿园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529D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C28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1F4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23F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茶精灵与工夫茶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21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黄泽冰 吴泽松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5C6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E06D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</w:t>
            </w:r>
          </w:p>
        </w:tc>
      </w:tr>
      <w:tr w14:paraId="63DF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C33A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151E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黄河面条奇遇记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1A6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张晴晴 刘孟然 蒋恩惠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491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淄博市博文幼儿园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4CB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06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3A1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827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看我七十二变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9C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苗晓美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535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威海经济技术开发区九龙湾</w:t>
            </w:r>
          </w:p>
          <w:p w14:paraId="26C0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7C49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81D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B49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EF05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黄河边上的成长之旅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4BD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杜昕玮 任树理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48B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包头财经信息职业学校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271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61B3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61AB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999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神奇冰架桥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80D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任凌云 任美玲 张燕飞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1A57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东营市河口区河安幼儿园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BF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792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1D86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CE09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小黑和小白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73A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张常静 宋云菲 韩婷婷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BF4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EFC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75D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184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393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我的爷爷会魔法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F6B0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成昕雨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D13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7D26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68B1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1C0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0CE2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浪涛踏歌行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C306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王梦影 刘文静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0E3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广饶县同和幼儿园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CA76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E20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DEA9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B47D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跟着双双去康县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ADFE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崔美蓉 寇邦元 高敏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202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陇南市康县岸门口镇</w:t>
            </w:r>
          </w:p>
          <w:p w14:paraId="68F5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C7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83F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92E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B0CA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柿饼的故事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1CF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王妮 杨菁菡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6D407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商洛市商州区第二小学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商洛市初级中学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C51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672A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BC36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7B3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麦子熟了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227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李晓琳 张立媛 吕艳琦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5C1F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淄博市临淄区棠悦幼儿园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B41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BBD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5014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112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羊皮筏子上的黄河之旅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0EB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马鸿贤 杨睿恺 马千惠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C4C5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兰州新区第一幼儿园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C6E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32EFA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AFE1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08B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崂山茶的传说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192A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周璇 吕展 </w:t>
            </w:r>
          </w:p>
          <w:p w14:paraId="0196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孙茁航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B48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青岛市李沧区奇峰路幼儿园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3BFF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E2D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C576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BF80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呀呀兔的奇妙之旅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4C4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邢乃婕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DA9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淄博高新技术产业开发区</w:t>
            </w:r>
          </w:p>
          <w:p w14:paraId="273FC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林溪郡幼儿园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3B89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824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D68E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302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和爸爸在一起真好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35DA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18F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淄博高新技术产业开发区实验幼儿园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F27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824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2EC2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C9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沿着黄河访美食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87B4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孟祥 李秀秀 </w:t>
            </w:r>
          </w:p>
          <w:p w14:paraId="477E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姚桂凤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3790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齐河县华店镇中心幼儿园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573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5B9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D646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B324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奶奶的丝线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7C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尚明瑞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8DD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宁县原色艺术培训学校</w:t>
            </w:r>
          </w:p>
          <w:p w14:paraId="6B42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79D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D8C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920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7D0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咦，这是什么？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F04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刘腾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6652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53B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CA6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F114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4A1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我的旅行日记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AA3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孙一凡 孙文刚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17A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莱州市永安路街道前北流</w:t>
            </w:r>
          </w:p>
          <w:p w14:paraId="59BB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幼儿园 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E29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A6D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41A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52F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面条森林的味蕾重生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0DF0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 董卉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69C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济南市历城区机关第一幼儿园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910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EC0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DC38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ECC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牙齿的王国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354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岳继宏 王亚佳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504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榆中县城关镇幼儿园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F4E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7B0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54F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F5F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爷爷的木匣子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E65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 周艳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7F78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威海经济技术开发区万科翡翠幼儿园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391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20D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E312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8DE6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走失的泡泡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6AD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刘亚飞 王新千 肖月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B95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79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453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86FA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23E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云朵上的小绵羊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FA69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FCE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7F1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C2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334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D24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周村芯子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C058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李凌燕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C518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淄博市张店区海岱幼儿园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C1C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118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3FF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5A8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787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马慧 丁伟</w:t>
            </w:r>
          </w:p>
          <w:p w14:paraId="778F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杨力鸣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165C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杭锦后旗实验小学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杭锦后旗蛮会中心学校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杭锦后旗职业教育中心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6D2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63CB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6CC1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B43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一颗白菜的明星梦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6E1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宋雅婷 胡亚慧 时鸽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5BA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青岛市上合示范区实验幼儿园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064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670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78D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D09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黄河上，那座桥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3D8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马新彤 孙冉冉 付佳迪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F42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德州市陵城区第二幼儿园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A4C7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E0D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F1C8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987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画说中国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5BEB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邵丽丽 周禹岭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ACAC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7C8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453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A6CA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AAA6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桃花源记连环画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49F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李海洋 张颖颖 刘梦俊泽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40A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枣庄市市中区永安镇中学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枣庄市第三中学新城校区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FDD1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96E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5452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020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莲莲和大黄鸭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7E6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130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呼和浩特市儿童福利院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F947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1C07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AC02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9F6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小骆驼的旅程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DD3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B40E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西安市八一幼儿园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A53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A61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5723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A4B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寻迹敦煌——无名画师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D7C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杨贵云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5CE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765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32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749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EF8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三星齐辉——“三沈兄弟”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42A4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李梦雪 张婉玉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6307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F2E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291D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71A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6FE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谁爱塑料巢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1127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张常红 田丽红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8F53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999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C6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50A3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406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啊呜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~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嗷呜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~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泥叫虎！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842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杨婧 徐帆 </w:t>
            </w:r>
          </w:p>
          <w:p w14:paraId="7BC6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王珥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瑄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1B56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济南知时投资服务有限公司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D1D1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45E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EC46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299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黄河非遗之旅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D60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周鑫燃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3630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96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EFF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72C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8FAB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师傅，等等我！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C06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易阳 魏鑫 </w:t>
            </w:r>
          </w:p>
          <w:p w14:paraId="195E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C03D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205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493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57DF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151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我才不想干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52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窦萌萌 王硕 </w:t>
            </w:r>
          </w:p>
          <w:p w14:paraId="2FB7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邹孟飞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038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平度市同和街道中心幼儿园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30EE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454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7B87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8BF8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4159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张娜 田彩红 </w:t>
            </w:r>
          </w:p>
          <w:p w14:paraId="3820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F28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泰安市高新区益贝尔幼儿园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E80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59F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17A3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767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菜园子的秘密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4C3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宋文潇 王荣美 韩婷婷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AFF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高青县长江路幼儿园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D908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A30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2D2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DED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夏日清凉：</w:t>
            </w:r>
          </w:p>
          <w:p w14:paraId="4D22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一碗浆水面的故事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7C4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董美玲 刘彩萍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FF3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兰州市安宁区幼儿园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63F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679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D5B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090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玉见二十四节气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91E4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吕文迪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F59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8A6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32D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756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2CE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风筝放飞记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291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许晓玉 李琳 </w:t>
            </w:r>
          </w:p>
          <w:p w14:paraId="00B5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FF77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ADD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982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A87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999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神奇的草药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E08C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D95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西安63750部队星光幼儿园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B8D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274E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4EA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A52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金色麦田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6513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韩智茹 甘凯丽 高莹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D82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淄博市张店区齐润幼儿园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712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849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41B9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3C5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爷爷的农场里谁在叫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53F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成慧慧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64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兰州城市学院实验幼儿园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16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477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DBF6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D902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伤心的小兔和开心的小猫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9C71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程铭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垚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徐杨 </w:t>
            </w:r>
          </w:p>
          <w:p w14:paraId="278F3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张钟尹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6DB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827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652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F608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AC3D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豫见河南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C43E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17D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商水县县直幼儿园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7CC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C81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2A24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5E1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沿着黄河遇见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1CB9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张广倩 张静 </w:t>
            </w:r>
          </w:p>
          <w:p w14:paraId="57377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时文华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AEC5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德州市妇女儿童活动中心</w:t>
            </w:r>
          </w:p>
          <w:p w14:paraId="7398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BB06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8AD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D7A0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042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小鲤鱼游黄河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F710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马晓红 丁秀秀 董昊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528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日照市东港区日照街道中心</w:t>
            </w:r>
          </w:p>
          <w:p w14:paraId="25AF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09ED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B7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4A9A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F608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小猴子的愿望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1E8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成亮青 张冉 </w:t>
            </w:r>
          </w:p>
          <w:p w14:paraId="5C3E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董鲁华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FFF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081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957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C04A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B48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油纸伞的诞生之旅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D966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尚红霞 朱甜甜 戴滨燕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BB00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民乐县职业教育中心学校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E942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D6B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0984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E07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这是韭菜那是麦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014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孙郁 张岩 </w:t>
            </w:r>
          </w:p>
          <w:p w14:paraId="1B163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尹鑫培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14D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190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54B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D9C7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B81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 从未改变——小兔与</w:t>
            </w:r>
          </w:p>
          <w:p w14:paraId="7FD9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90D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段丽霞 孔维泽 魏旖轩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335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呼伦贝尔市扎赉诺尔区明德</w:t>
            </w:r>
          </w:p>
          <w:p w14:paraId="6E05B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3494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5B3A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98CF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9A1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苏武牧羊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842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EDB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鹤壁市鹤山区北站花苑社区</w:t>
            </w:r>
          </w:p>
          <w:p w14:paraId="3B05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DF3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02C7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F7D9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4EA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中国传统艺术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3E1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王敏 蒲金枝 </w:t>
            </w:r>
          </w:p>
          <w:p w14:paraId="624A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D788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绵阳职业技术学院 </w:t>
            </w:r>
          </w:p>
          <w:p w14:paraId="723A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绵阳市涪城区九色鹿画廊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3F9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FA3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C8F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E8AE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饮料桶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小树叶寻家记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6DDA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司秀娟 靳萌萌 林冠南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130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济南市槐荫区西棠甲第幼儿园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6CD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9DA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399F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C2D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多多的小袜子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60C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夏静 厉芳芳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449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C9D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6BF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077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C76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中国十二花神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5187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394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无棣县车王镇中心幼儿园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FF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799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6D4A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7B4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旧时光里的莒城游戏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D5C8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王家娟 周升义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DCD5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莒县城阳街道中心幼儿园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C8C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7F8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B366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082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爱生气的河马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8D55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李家慧 严旭辉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728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9AEE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FF2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54C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B3A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中国传统节日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97D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李莉 董艳 </w:t>
            </w:r>
          </w:p>
          <w:p w14:paraId="0DB5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D566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察哈尔右翼前旗圆梦幼儿园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EFE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414D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CAD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13D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小画家眼中的黄河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0DD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武潇 胡文洁 </w:t>
            </w:r>
          </w:p>
          <w:p w14:paraId="6839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华敏香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391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济南市历下区第一实验幼儿园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C93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45E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11FF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6BA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黑有什么可怕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07E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877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山东农业大学幼儿园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420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1CF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FA5B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05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爱哭包的一天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D1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AF7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滨州市彭李街道中心幼儿园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D3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8E3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CA5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3505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7FC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袁凤 纪莹 </w:t>
            </w:r>
          </w:p>
          <w:p w14:paraId="3B8F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A2B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青岛市城阳区城阳街道仲村</w:t>
            </w:r>
          </w:p>
          <w:p w14:paraId="7B3D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5E6F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56E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0A24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BC5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夏日知多少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E454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肖云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翀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梁艺馨 吴建敏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B7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宜宾市建国实验小学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197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3875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10F2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B7E3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小几侦探的黄河之旅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A6E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朱婷 徐未琼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DBE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3DFA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E84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A49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E3B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黄河流域非遗文化</w:t>
            </w:r>
          </w:p>
          <w:p w14:paraId="5597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——花饽饽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8968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814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威海市环翠区嵩山第一幼儿园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C16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D91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35F1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9DD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爷爷树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5B0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李金颖 马晓雪 于红梅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F3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淄博市临淄区凤凰原著幼儿园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921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3F8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0EE9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FF7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榴莲老爸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87D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61D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3910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984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E6C0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36A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人头型器口彩陶瓶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D23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黄薪然 樊柯 </w:t>
            </w:r>
          </w:p>
          <w:p w14:paraId="6EB3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075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甘肃财贸职业学院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00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74D7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1912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BF74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鸟瞰黄河生生不息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CF2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宋建红 王楠 </w:t>
            </w:r>
          </w:p>
          <w:p w14:paraId="245A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赵浩杰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2195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C21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A38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00C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65F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跟着藏羚羊去旅行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B33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高祺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6B2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胶州市胶东中心幼儿园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917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C01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2005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777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时光流转的印迹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254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邱立宁 蒲秀芝 任爱霞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5A0A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062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73D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3E6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3AE6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豆豆的大秘密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7D0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司秀娟 靳萌萌 夏琳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AFF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济南市槐荫区西棠甲第幼儿园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E1C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7B1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13A6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F768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我的妈妈爱编织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72B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郭芳 刘夕源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D24F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山东大学 </w:t>
            </w:r>
          </w:p>
          <w:p w14:paraId="77777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C88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6CB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B2C8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604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大蜜桃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270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李瑞青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C16F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E50C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73A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A2C9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2EA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奇趣昆虫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7D6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王一诺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3ED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日照市岚山区岚贝实验幼儿园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AD6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C07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2F72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D40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遇·鸭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90E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曲旭风 刘辉玲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B1C6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莱州市夏邱镇中心幼儿园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D4A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14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D6C7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130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春天很短暂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ED40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于小航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7149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威海经济技术开发区九龙湾</w:t>
            </w:r>
          </w:p>
          <w:p w14:paraId="1673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D5E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D30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342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4B3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93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刘菲菲 张立英 刘新苗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92B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942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F47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F880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DBEB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我有一个家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587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王琦雅 王丹丹 文朝悦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FE2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淄博市高新技术产业开发区</w:t>
            </w:r>
          </w:p>
          <w:p w14:paraId="0595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1D4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ABA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38C5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A689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奇趣昆虫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778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全娅琳 邬晴研 白尚轩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1081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乌海市海勃湾区第五幼儿园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9D3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6463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B154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6FB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鲤鱼跳龙门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252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薛筱栩 陈卓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685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胶州市营海中心幼儿园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4B7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DAF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AF8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8B7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妈妈的“土味“花布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2BE3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刘晓彤 邢伟超 盖玉凤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B27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东营市垦利区中兴幼儿园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01C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FE4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C236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147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大树和孩子们的故事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C51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赵竹辉 郑永平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6E9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莱州市平里店镇中心幼儿园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C74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BA3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334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A71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会捉迷藏的蓝和白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3F0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刘姗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A9B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青岛市西海岸新区香海路</w:t>
            </w:r>
          </w:p>
          <w:p w14:paraId="521B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BB26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E55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ED8C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40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博物馆奇妙夜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5E0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高津钰 仝珊珊 杨悦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B85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济南市济阳区荷畔春风幼儿园 </w:t>
            </w:r>
          </w:p>
          <w:p w14:paraId="2D49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济南市济阳区纬四路小学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81E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ED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40C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AA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跟着人民币去旅行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C8C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朱金英 翟文菁 孔艳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100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宁阳县七贤幼儿园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5B4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3C5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283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D61B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乐游兰州</w:t>
            </w:r>
          </w:p>
          <w:p w14:paraId="04184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——精美的石头会说话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CBF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罗郁霏 王钰翔 张若曦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3B1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兰州市城关区团结新村小学</w:t>
            </w:r>
          </w:p>
          <w:p w14:paraId="42F5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西校区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A6E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6F9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252A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EDB8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藏起来的蝉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363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秦瑞 田红梅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C3A0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吉利学院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2E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3B57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EAD9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CAF6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和水娃秘密去旅行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6C9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袁源 马晓慧 </w:t>
            </w:r>
          </w:p>
          <w:p w14:paraId="29B90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李菲菲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F727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1055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66D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09C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5A52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黄河演义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817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孙雨菲 李晓雯 王昕昕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B55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威海市环翠区鲸园实验幼儿园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3801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A01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3E8A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0C38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一起去看海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9DC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魏杨 彭义娟 </w:t>
            </w:r>
          </w:p>
          <w:p w14:paraId="71E5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郭晋私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88C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乐山市城北幼儿园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592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D26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12AC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14A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小舌头尝家乡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956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李新梅 王莉 </w:t>
            </w:r>
          </w:p>
          <w:p w14:paraId="315D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任晓艳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EA1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定西市安定区大城小学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189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297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E73B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47B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贝卡和我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3B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BEB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泰安市实验学校幼儿园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9B1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BB2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C414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C04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书瞰黄河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349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吴小莉 董丽虹 张鑫茹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A1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2673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78B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24F5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CC2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三朵云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EFF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楚亚军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5A0B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菏泽市滨河后杨楼小学幼儿园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3A12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007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CBB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4525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黄河流域文化遗产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594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D1C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齐河县华店镇中心幼儿园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BBE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34D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EE1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679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王景治河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34E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郑金凤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5C4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B20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9E3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C806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544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一个彩陶的故事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B44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086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威海市经济技术开发区九龙湾幼儿园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6189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457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488E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A9AB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年画里的胖娃娃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496E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梁莹 孔琳 </w:t>
            </w:r>
          </w:p>
          <w:p w14:paraId="0A6D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672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齐河县机关第二幼儿园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35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858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AC4D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558A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自由自在的蚯蚓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C6E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C07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郑州市郑东新区实验幼儿园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6C9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5207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C41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2EF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黄河大合唱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088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万克纯 左源 </w:t>
            </w:r>
          </w:p>
          <w:p w14:paraId="5134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4438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济南市长清区孝里中心幼儿园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F831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791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194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356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夕的故事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FFC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赵文静 李佳仪 张季爰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873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9C1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313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AD3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4DC7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大海的呼唤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B45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杨小姗 李羽凡 袁雪芳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99A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威海经济技术开发区凤林街道办事处中心幼儿园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EAD6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4E2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3E1C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AED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何尊的故事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5CD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冯丽萍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289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宝鸡市金台区店子街小学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E35D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7AAF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EE1F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17B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大开眼界——献给孩子的植物探秘书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0368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崔冰 邓欣艾 </w:t>
            </w:r>
          </w:p>
          <w:p w14:paraId="6B67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胡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194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青岛市市北区瑞安幼儿园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6F7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678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38A0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B91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中国地名传统民间故事</w:t>
            </w:r>
          </w:p>
          <w:p w14:paraId="25466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——龙孔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6DF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徐泥莎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090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洪雅县第三幼儿园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1FEF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6BED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48ED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FA09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找到红帽哥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DEE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张佳莉 马玉环 马金凤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40E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张家川县幼儿园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CE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5BD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F49D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099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大家一起玩 更好玩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C76B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赵越 师跃茹 </w:t>
            </w:r>
          </w:p>
          <w:p w14:paraId="6C13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9E1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商都县职业学校学前教育中心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2C3A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1CE8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B1F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FAB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云朵的奇妙旅行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47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李佳帆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EB78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45D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D85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962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66B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桥的守护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E6B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宋广霞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03BC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滕州市龙泉街道中心幼儿园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D67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248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5953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0AB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蜻蜓与蝴蝶的奇妙旅程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5CE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武芳羽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E25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7B1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C97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F53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9C3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爷爷的印章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62E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李子雪 于爱萍 罗晓雯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9C3E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E22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F46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1E7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AE75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走进甘肃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B1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谢燕静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9F6D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兰州市城关区保育院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564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4148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4C47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FAC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你好，宝宝</w:t>
            </w:r>
          </w:p>
          <w:p w14:paraId="57CF5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你好，妈妈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2E8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梁梦怡 卢迪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ED7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郑州市青龙山路幼儿园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EF4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7F6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58D9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E28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小浩的奇妙之旅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A379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王龙 尹雪姣 </w:t>
            </w:r>
          </w:p>
          <w:p w14:paraId="6716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309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临沂第一实验幼儿园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2D64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127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591D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656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中国那么大 让我走一走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9A6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吴松松 吴牧野 王娟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A62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德州市天衢新区第一实验</w:t>
            </w:r>
          </w:p>
          <w:p w14:paraId="2452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491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2DD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A32F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883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68FC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任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翀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7E5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烟台市经济技术开发区海河</w:t>
            </w:r>
          </w:p>
          <w:p w14:paraId="13455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D2A8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292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6A56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7AA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夏至家的黄河面馆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A72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王哲 李晓彤 </w:t>
            </w:r>
          </w:p>
          <w:p w14:paraId="21A9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段虹汝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8F7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B302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1B1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BB42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780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姥姥家的煎饼花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72BF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相芙颖 王霞 </w:t>
            </w:r>
          </w:p>
          <w:p w14:paraId="4BEA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莫舒惠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36A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费县实验幼儿园二园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105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34E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0C4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BD4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熊猫背上长出了熊猫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E50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7A6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贺兰县第五幼儿园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C4B3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宁夏回族</w:t>
            </w:r>
          </w:p>
          <w:p w14:paraId="3DBF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</w:p>
        </w:tc>
      </w:tr>
      <w:tr w14:paraId="12A7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BD6B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884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年味大比拼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9ABE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D05E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烟台市莱州经济开发区中心</w:t>
            </w:r>
          </w:p>
          <w:p w14:paraId="1A13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03D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65E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2B4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A56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你就是星辰大海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A64A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邓越 郭莎莎 </w:t>
            </w:r>
          </w:p>
          <w:p w14:paraId="555E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DAB4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威海市环翠区东骏阅山幼儿园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C8C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1DF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46E7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BAC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四八席的传说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55B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李晓亨 薛洪 </w:t>
            </w:r>
          </w:p>
          <w:p w14:paraId="4E2CD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854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B5C9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8D4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D0EF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84C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月亮姐姐的奇妙月饼节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B9EE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孔欣茹 朱晓娜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3A45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青岛市市南区太湖路幼儿园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883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803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3D87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168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云朵的颜色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39A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孙筱雨 郑丽 </w:t>
            </w:r>
          </w:p>
          <w:p w14:paraId="2584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冯小帆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FACE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青岛市市南区太湖路幼儿园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18D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D89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5B1C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2B2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保护母亲河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CCB3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刘岩 刘慧敏 </w:t>
            </w:r>
          </w:p>
          <w:p w14:paraId="71BC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杨洋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362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056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432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6F53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C44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英雄董存瑞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8F7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张晴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75FB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济南市历下区甸柳中心幼儿园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F432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144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D91C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5C6E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梦回黄河神话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529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张俊英 万婷 </w:t>
            </w:r>
          </w:p>
          <w:p w14:paraId="668E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107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成都市高新区临江幼儿园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7D4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6F12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DA9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6C9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年味儿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2B8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张芮</w:t>
            </w:r>
            <w:r>
              <w:rPr>
                <w:rStyle w:val="24"/>
                <w:sz w:val="21"/>
                <w:szCs w:val="21"/>
              </w:rPr>
              <w:t>瑄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张静 </w:t>
            </w:r>
          </w:p>
          <w:p w14:paraId="1A83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高茹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B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济南市历下区紫苑幼教集团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4AE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95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1FAB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F49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沿着黄河看中国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D22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杜鑫鑫 王一博 万良美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651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齐河县机关第一幼儿园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CA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B96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BB3C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176C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生命的奇妙旅程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B0E0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张家伟 邓红霞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FF9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兰州文理学院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176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33FB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B3B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405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小星星的太空大冒险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9E62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6CD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06E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6E3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DAEB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839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绵羊面包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889D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董瑜瑜 李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嫚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3A0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咸阳市西咸新区秦汉新城</w:t>
            </w:r>
          </w:p>
          <w:p w14:paraId="737A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1037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5728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F08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CE8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中国传统节日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22EE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白森森 闫思琪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714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河南大学附属小学金明校区 </w:t>
            </w:r>
          </w:p>
          <w:p w14:paraId="45C5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B3B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D82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37B5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3CC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小白鸽和小黑鸽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01A5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石伟力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BE5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青岛西海岸新区大村中心</w:t>
            </w:r>
          </w:p>
          <w:p w14:paraId="7B223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D007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ACC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C5C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C8F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回家过年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3EF3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付楠楠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47B2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寿光世纪文汇幼儿园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63A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66F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D61E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D77F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我想要一个苹果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7B4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于海凤 鲁玉超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F3A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淄博市张店区第一幼儿园南园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82A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C4E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424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0A0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大河小河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629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丁敏 彭炫 </w:t>
            </w:r>
          </w:p>
          <w:p w14:paraId="746F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E600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淄博市临淄区实验幼儿园</w:t>
            </w:r>
          </w:p>
          <w:p w14:paraId="26D7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胜利花园园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EA9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AE9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A6E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CD6D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猫妈妈的幸运日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E4E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024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2C5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6D9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A145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984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我不想睡觉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132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赵文翠 韩玉艳 高志华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E07B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EC05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46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40F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EF8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蚕的一生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2A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冯亚男 王艳蕊 尹双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2BB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潍坊市寒亭区潍北幼儿园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1CFB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FE0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565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DAA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谁的蛋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0E3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842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滨州市滨城区杨柳雪镇教育</w:t>
            </w:r>
          </w:p>
          <w:p w14:paraId="06D3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35D9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CE2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BC7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8F7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小海豚的环保之旅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41EE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宗贝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F8FC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青岛西海岸新区八里庄幼儿园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253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E04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4AEB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B5A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毛毛虫去哪了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14A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659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758B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FC5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9BA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DFFD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月儿圆 梦儿甜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45F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李阳 杨霞 </w:t>
            </w:r>
          </w:p>
          <w:p w14:paraId="0A10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0050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9E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739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772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03B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小蚂蚁大冒险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04B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 陈兆杰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EB14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山东省工业和信息化厅第一</w:t>
            </w:r>
          </w:p>
          <w:p w14:paraId="4D10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141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5F0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718D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831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小老鼠的彩虹之旅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0030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霍怡帆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113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济南市历下区佛山苑幼儿园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0FF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705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ADD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306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我的美丽家乡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846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45E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华池县柔远幼儿园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DBC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972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79AD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92C3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琉璃姑娘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5DF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董小敏 崔敏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946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A466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B14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F8D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5BF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西游记后记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BF5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张凤娥 方莹</w:t>
            </w:r>
          </w:p>
          <w:p w14:paraId="5306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国微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F6C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寿光市直机关幼儿园建桥园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73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559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BCA4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BAC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泉城味——油旋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6BB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张英杰 尹晓爽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419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济南市市中区文景第一幼儿园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5AD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13A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D355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65D5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黄河边的小竹林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0E4F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邵枭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76B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D094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EBF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D11D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60D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一座有河的城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B101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牛佩云 魏婉茹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DA9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兰州市安宁区九合镇兰沟</w:t>
            </w:r>
          </w:p>
          <w:p w14:paraId="5890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EC8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F55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6E0D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59B4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小欧的旅行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0411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程成 包云 </w:t>
            </w:r>
          </w:p>
          <w:p w14:paraId="6829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李书娟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BFE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青岛市市南区联群幼儿园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E7A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CD2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094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1909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颜色出逃记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A31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赵黛辰 郇小萱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4E64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青州市旗城幼儿园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5D9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1A1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BDA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2474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黄河之魂：千年传唱的</w:t>
            </w:r>
          </w:p>
          <w:p w14:paraId="0B51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民谣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266D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陈美丽 刘海英 张玲玲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829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潍坊市滨海经济技术开发区学</w:t>
            </w:r>
          </w:p>
          <w:p w14:paraId="7881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DCAB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0D1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B236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75C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小泥沙历险记黄河篇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A18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甄茹雪 穆泓羽 闫雅文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C84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济南市历下区育德幼儿园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CF31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C9B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16C5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39FA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阿茉吉的旅行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38E0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周庆红 马萍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憶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陈琳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423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西昌民族幼儿师范高等专科学校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0C1E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5BA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3A29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D0C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山东印象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A22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梁青娜 朱晨蕾 丛英颖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035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威海市市级机关幼儿园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1BD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CA8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92BE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5973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7F8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苏杨 张喜喜 </w:t>
            </w:r>
          </w:p>
          <w:p w14:paraId="08A8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齐冰凌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5096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威海市环翠区长征路幼儿园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B3D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49D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6878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69B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小雨滴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E26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F8E2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雅安市雨城区第三幼儿园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BD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24EE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2F6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1DC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我们都是好朋友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AFC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张婉茹 吕海燕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C03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临泽县鸭暖镇中心小学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CB0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25B7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E3DB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F29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哇！变了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91B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李蓉 万敏 </w:t>
            </w:r>
          </w:p>
          <w:p w14:paraId="2EE2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738C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209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450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8B27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E26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危险的植物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901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张楠 邢欢 </w:t>
            </w:r>
          </w:p>
          <w:p w14:paraId="5125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381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西安市高陵区九境城幼儿园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ACEF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75E0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88C1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37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鲁班的创新之旅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E6F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陈辉林 魏睿 </w:t>
            </w:r>
          </w:p>
          <w:p w14:paraId="6597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王永政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98B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民勤县职业中等专业学校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E45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22F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9929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FEE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跟着把子肉小弟游山东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C5D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CEE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济南市济阳区回河街道办事处中心幼儿园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1FF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090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E9F6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EBF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老地方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4B2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 刘鑫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D2A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济南市历下区保利华庭幼儿园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D71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970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FB62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777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我的小鱼朋友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F0B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田繁 乔荣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E50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清水县第四幼儿园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7A5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3D6C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2F45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115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玫瑰小精灵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228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宋亚琳 孟然 </w:t>
            </w:r>
          </w:p>
          <w:p w14:paraId="2150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王传兴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C5B9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DAC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83E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8997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B3D6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寻梦归乡齐东古城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CB0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张凯丽 焦文静 王飞飞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EEB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ED8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B13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7DAC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540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自大的鹳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35E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CF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A21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382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E0A7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56D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快乐的旅行——去西昌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98B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陈思颖 赵莉 </w:t>
            </w:r>
          </w:p>
          <w:p w14:paraId="3649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E5A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西昌民族幼儿师范高等专科</w:t>
            </w:r>
          </w:p>
          <w:p w14:paraId="1B4E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177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DBD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7A9A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A21B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我的小布老虎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F469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张妍 田甜 </w:t>
            </w:r>
          </w:p>
          <w:p w14:paraId="64A66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公倩楠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17F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东营经济技术开发区东凯</w:t>
            </w:r>
          </w:p>
          <w:p w14:paraId="227D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21FF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D07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CDC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37CA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黄河泥娃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32C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郭姗姗 郑文彤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459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7682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2A8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3F8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352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1ED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EC6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昌乐县首阳山幼儿园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69D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717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395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AC59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花木兰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797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赵恒心 杨青</w:t>
            </w:r>
          </w:p>
          <w:p w14:paraId="4CE0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于冠英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94F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1C0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B8F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C389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9FD5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独一无二的形状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F28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王敬一 李唤军 李雪婷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488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高唐县鱼邱湖街道中心幼儿园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56F8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15A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1234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6EB8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民间传统游戏——爸爸的童年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5B6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杨爽 王安然 </w:t>
            </w:r>
          </w:p>
          <w:p w14:paraId="2A30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周长国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160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宁阳县葛石镇中心幼儿园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0061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992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DCE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C09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陈毅吃墨水的故事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021C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王海涛 葛清华 任传香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FD2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诸城市昌城镇中心幼儿园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A04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162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F7E4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A7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小坏坏变大好好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C1D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肖航 马雪红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89C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德州市直机关幼儿园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684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9E6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1B25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48F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鲤鱼跃龙门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7025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 郝帅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ED26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内蒙古科技大学包头师范学院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3D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0357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4EC4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230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外公的船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DA7C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闫新磊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6546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济南市济阳区第二实验幼儿园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3AD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E0B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B718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BB5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昆虫世界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CF8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陈倩 周俞霖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059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乐山市城北幼儿园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B7B9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599E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94F3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F32D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小陶仙之梦枕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1AC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范雨薇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D41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东营市东营区文汇街道中心</w:t>
            </w:r>
          </w:p>
          <w:p w14:paraId="0EA8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1FE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6DF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A0D4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D08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家乡的颜色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F631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卢凤娥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16D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临夏市第二幼儿园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08E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7A04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1796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5A4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沿着黄河遇见乌海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9A00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段君泽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A80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乌海市海勃湾区第五幼儿园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5DA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4400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8715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62D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做最好的自己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8CBF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宋荣昊 盛夏 </w:t>
            </w:r>
          </w:p>
          <w:p w14:paraId="4FFE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7754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临清市松林镇联校 </w:t>
            </w:r>
          </w:p>
          <w:p w14:paraId="3AE9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ABB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69A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5C9C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6E26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沙尘下的绿洲梦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CBD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祁丽丽 王锡转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AE90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兰州市城关区徐家巷幼儿园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720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5977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B25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646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星星和月亮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B1C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张杰 刘青青 </w:t>
            </w:r>
          </w:p>
          <w:p w14:paraId="72467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张菊梅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D2C6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3FCB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7F2E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4503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98C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35A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孙艳红 张慧莹 夏小雯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CA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烟台经济技术开发区海滨</w:t>
            </w:r>
          </w:p>
          <w:p w14:paraId="44E4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133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FA8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3A44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874A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新编老鼠嫁女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143C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B14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A61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FC5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3D39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B8A8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崂山春茶香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F13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宗梦园 张明月 刘宏鑫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E21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胶州市胶东中心幼儿园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41E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925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1E59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3EE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打开衣橱看服饰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2DF3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李淼 刘冰清 </w:t>
            </w:r>
          </w:p>
          <w:p w14:paraId="279E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许士山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1F3E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33F4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601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3351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8B43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小水滴旅行记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E64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李晓伟 赫凤雪 王敏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3DA2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寿光世纪东城幼儿园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DF95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8D9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E658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A9A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最美味的食物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A26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高蕊 何祥宇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8A4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嘉祥县嘉祥街道中心幼儿园</w:t>
            </w:r>
          </w:p>
          <w:p w14:paraId="13959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护山园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3CD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FA1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96ED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68A7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纸鸢承忆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5A6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杨艺凡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E323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F0B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7F16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320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DE77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小石头的奇幻漂流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8FF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吕清杰 冷云 </w:t>
            </w:r>
          </w:p>
          <w:p w14:paraId="7AEE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孙怡然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A3E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威海市经济技术开发区凤林</w:t>
            </w:r>
          </w:p>
          <w:p w14:paraId="08A3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42E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71C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AD3B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7CF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小戏迷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8033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张岩 于越 </w:t>
            </w:r>
          </w:p>
          <w:p w14:paraId="5C3F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林君遥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380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烟台市大季家街道中心幼儿园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565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F43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D0A9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923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女娲补天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8C8F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江雨晓 徐玲 </w:t>
            </w:r>
          </w:p>
          <w:p w14:paraId="122D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B1B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泰安市高新区龙泉幼儿园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DF3D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1D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EF09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665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地球生病了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90B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阚晓晨 贺俊丽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1CC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诸城市第二幼儿园实验小学</w:t>
            </w:r>
          </w:p>
          <w:p w14:paraId="4BCC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5345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5CB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D107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C91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黄河来历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46E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张佳荣 何婷婷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AB6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内蒙古科技大学包头师范学院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3FC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1A75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BD12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FFA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一粒米的故事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66FF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张智胜 梁云飞 王圣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45F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兰州石化职业技术大学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ACB1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996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86B5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7FC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黄河与邙山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CB7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周珍叶 王志敏 周淑慧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B7E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内蒙古科技大学包头师范学院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F0D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</w:tr>
      <w:tr w14:paraId="58BC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337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2E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四季诗韵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820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金慧英 刘钰玲 刘文梅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4B7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乐山市城北幼儿园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9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6737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5F13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B80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幼儿园里 有一盘石碾……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BF0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张小妮 展俊红 陈国娜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0F5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泰安市高新区金凤凰幼教</w:t>
            </w:r>
          </w:p>
          <w:p w14:paraId="29588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幸福里园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F3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A4E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E68F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0A9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迎新年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DB9C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CA8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184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D41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6307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EC9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我们都是好朋友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75E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毕家祥 杜琦 李善缘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0005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青岛市市南区江西路幼儿园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D95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FAA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26D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8C7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哇！原来是这样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4BD4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 马潇雪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5D9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聊城市鱼邱湖街道中心幼儿园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AEA4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C4E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3CD0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12E8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你好 非遗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2A5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陈昱倩 蒋华 </w:t>
            </w:r>
          </w:p>
          <w:p w14:paraId="1F60B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AED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西安市新城区秦川幼儿园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A97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2893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A7F3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0D3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波螺油子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1AE7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019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青岛市市北区四方幼儿园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D79A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409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80B5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191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星空的秘密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B722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李彦青 吴梦瑶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C831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登封市直属爱民路幼儿园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099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2101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136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213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古典八雅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10DB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谭惠文 张颖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0F5D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5CE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213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F047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7AE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盼达梦幻之旅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FA2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刘占菊 山虎 王爱玲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537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沂源县第五实验幼儿园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FAD4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297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16F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8A6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嗨，我是大熊猫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FE0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戴露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70D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3969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034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6416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6BB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动物之最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864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王虹霖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4C6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西安市高新区第二十一幼儿园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466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5E35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8CBE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2854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莒地羊汤——家的味道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50C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董晓蓉 孟奕含 李春蒙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7E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莒县第六实验小学附属幼儿园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876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10C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0DB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560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我在黄河捞宝物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A1A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吉铭泽 王豆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430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西安市西咸新区沣东七里镇</w:t>
            </w:r>
          </w:p>
          <w:p w14:paraId="5A34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第一幼儿园 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842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18CC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00B7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EA9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图画里的小城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B2E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张蔚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C691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高平市寺庄镇中心幼儿园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12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</w:t>
            </w:r>
          </w:p>
        </w:tc>
      </w:tr>
      <w:tr w14:paraId="255E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7B7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D2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黄河泥娃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01DC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窦惠萍 闵海燕 孙萍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B70D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榆中县幼儿园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9F8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084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D4A0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D47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原来我的老师……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B928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王爱英 韩丽娜 党晓阁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31F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山东省供销合作社幼儿园 </w:t>
            </w:r>
          </w:p>
          <w:p w14:paraId="00ED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7C6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6DB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634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5B2F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太空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35D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张颖坤 李荣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6A2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27D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CE9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A3E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70A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小熊爱刷牙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9BD5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贾冰倩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E80A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993B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6C080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A155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C2D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我的好朋友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B17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孙美灵 罗丛丛 陈文文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981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聊城经济技术开发区蒋官屯</w:t>
            </w:r>
          </w:p>
          <w:p w14:paraId="3DEB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406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19D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3279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BD2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出发吧！安吉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D79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王冠瑛 陈怡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028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青岛市西海岸新区第二实验</w:t>
            </w:r>
          </w:p>
          <w:p w14:paraId="47EE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AE3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9C7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7E0F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207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长河之旅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5EE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杨晨露 赵千娇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F3D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西安市八一幼儿园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5292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26F9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50C3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F13C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夏天呀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E18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高佳璐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A8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A832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F6A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236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B862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金色河流，泥沙之歌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3B5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辛婷婷 郭燕燕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296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郑州市郑东新区永嘉</w:t>
            </w:r>
          </w:p>
          <w:p w14:paraId="3E6A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BA50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11F7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9868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6E6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宇宙之旅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0F0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27A6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7B52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6BBF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1B67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5EA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来自黄河的徽章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7ED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赖思瑶 杨丽</w:t>
            </w:r>
          </w:p>
          <w:p w14:paraId="7C07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杨艳芸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7640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雅安市雨城区第三幼儿园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EAF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06D5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E8AD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6E8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葫芦小精灵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1B39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蒋桂珍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574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榆中县幼儿园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79D7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1F1B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695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073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叶子和松鼠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731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肖瑞琳 徐千华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1398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1B10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396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D820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1595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秋天柿子去哪了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4D1E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张莉 黎巧绘 </w:t>
            </w:r>
          </w:p>
          <w:p w14:paraId="75D9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4898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乐山市实验幼儿园久顺分园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0CA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3A87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7A03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C06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黄河大集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D12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房弘岳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640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齐河县胡官屯镇富足学区小学附设幼儿园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395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7FD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8E7C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896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原来只是一个梦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C7A9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孙洁 孙菡 </w:t>
            </w:r>
          </w:p>
          <w:p w14:paraId="29E7C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王振娜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D08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临沂第四十中学附属幼儿园</w:t>
            </w:r>
          </w:p>
          <w:p w14:paraId="2610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2E3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0EA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0D8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6924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我的万能奶奶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A7E2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付铃钧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8878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222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70E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46D0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080E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童年的游戏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ED9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赵乾乾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C55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DCB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6B9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1AD8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21F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九曲黄河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EBFB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高月燕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52D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A36F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2F8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1CF2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8A85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AC9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吕清杰 冷云 李华华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89AC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威海市经济技术开发区凤林</w:t>
            </w:r>
          </w:p>
          <w:p w14:paraId="2128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6A1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2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467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D56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神奇的虎头枕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0E9D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C58B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西安市长安区斗门街道办事处初级中学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B697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1454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7816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CBB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二十四节气之美食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396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任丽萍 秦楠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DD7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荥阳市第一幼儿园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EF8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</w:tr>
      <w:tr w14:paraId="79C8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AEA7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F7F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咕嘟，咕嘟！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FDD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魏欣佳炜 </w:t>
            </w:r>
          </w:p>
          <w:p w14:paraId="301CA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裴元芳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324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济南市历下区雁翔苑幼儿园</w:t>
            </w:r>
          </w:p>
          <w:p w14:paraId="28129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（仁恒园）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BD9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0EA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20A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5148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沿着黄河遇见海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63DC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张明明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B01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济南市天桥区金色悦城幼儿园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354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693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A94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354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“小牛”奇遇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F76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范嘉宁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5D2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0393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885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7B12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A78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E325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田苗 班杨文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362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B40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1D7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58EE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7B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枣娃变身记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001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冯娟 马爱君 </w:t>
            </w:r>
          </w:p>
          <w:p w14:paraId="096D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C1F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临泽县第二幼儿园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268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7DA3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1BC0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7285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大声说我爱你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DF98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李学红 李亚南 吕文杰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82E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滨州经济技术开发区实验</w:t>
            </w:r>
          </w:p>
          <w:p w14:paraId="1454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0E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577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E21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3BC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中国面食之蓬莱小面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B37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9AD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烟台市蓬莱区蓬莱阁街道水城社区幼儿园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F71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6C4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B48B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B34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我眼中的黄河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6725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孟靖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4BA8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15B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6CD9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37F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5CAE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钥匙成长记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8BF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原娅平 宿婧 </w:t>
            </w:r>
          </w:p>
          <w:p w14:paraId="23EC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FA4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烟台市蓬莱区实验幼儿园</w:t>
            </w:r>
          </w:p>
          <w:p w14:paraId="11A8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开发区园区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979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0E7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7F55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13E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妈妈的子宫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D5A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刘苛路 张宇航 周文霞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2516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618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</w:t>
            </w:r>
          </w:p>
        </w:tc>
      </w:tr>
      <w:tr w14:paraId="6B25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7546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829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虎头鞋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123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肖怡萌 成豆豆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EFD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8FB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2D40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47B2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8C98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F2A0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梁默颖 胡悦熙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F9E6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四川天府新区第七小学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9B5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331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9E95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203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寻味梦游记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71B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秦岚 宁佳仪 </w:t>
            </w:r>
          </w:p>
          <w:p w14:paraId="71DA0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626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青岛市市北区海逸幼儿园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5E9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987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5D2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487D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十二生肖儿歌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BC8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冷婷婷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90D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济南市长清区第三实验幼儿园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B79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07B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838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2700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泰山·说走 就走的旅行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547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冉文秀 罗尔彤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E28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9DA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203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1E9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45F3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我不一样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105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李琳琳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028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青州市邵庄中心幼儿园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7C5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4F5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D84B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27E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一起画吧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9DF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李忠华 车雨庆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7D4B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40B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499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F542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B26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黄河入海流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F0F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李晓宸曦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B4A1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62A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0C4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EFB5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7EBC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传统有“话”说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57E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冯珊珊 邵雪 </w:t>
            </w:r>
          </w:p>
          <w:p w14:paraId="2A6B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C62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济南市槐荫区吴家堡中心</w:t>
            </w:r>
          </w:p>
          <w:p w14:paraId="1790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4CA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AC8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CA6A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5D1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竹纸的诞生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33EB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郑维怡 葛瑶 </w:t>
            </w:r>
          </w:p>
          <w:p w14:paraId="220A2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张琴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B0EC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891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2568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88D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32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十二花令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96F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钟智慧 罗琪琪 舒家俊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C43D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西昌民族幼儿师范高等专科学校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 w14:paraId="551A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AA3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55EE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D082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7D9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海底奇妙历险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5AA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肖雯 李国强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DB00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F6F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68A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E4DC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41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外婆的青团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EA0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007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会理市科甲巷幼儿园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5BA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4E83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E714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094A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印象兰州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980D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韦巧娟 李挺 </w:t>
            </w:r>
          </w:p>
          <w:p w14:paraId="39B9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潘转转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260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榆中县幼儿园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榆中县崇文实验学校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6A4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35D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DEA8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F17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小熊冒险记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D16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唐旭 张瑞妍 </w:t>
            </w:r>
          </w:p>
          <w:p w14:paraId="0B1C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D0FD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5DB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64F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FF5D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65A9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啊！嘴巴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93D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李英格 陈潇 </w:t>
            </w:r>
          </w:p>
          <w:p w14:paraId="02A89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王仕云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92C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DC3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A12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94BB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6FE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走进中国民居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92C3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杨彩琴,董有涛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19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和政县甘沟门幼儿园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和政县松鸣镇中小学小学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E21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4B10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03D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C3AC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寻找大海的鱼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EED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袁满 马磊磊 </w:t>
            </w:r>
          </w:p>
          <w:p w14:paraId="7F11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种姝迪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83C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滕州市级索镇中心幼儿园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77A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CF7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CE13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30B8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谁会喜欢我？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4E6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王金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璟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1E9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DB4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EAB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0502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102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礼之韵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911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宋曼 陈</w:t>
            </w:r>
            <w:r>
              <w:rPr>
                <w:rStyle w:val="2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鋆</w:t>
            </w: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静 </w:t>
            </w:r>
          </w:p>
          <w:p w14:paraId="4B46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刘朝洋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6EB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陕西青年职业学院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E7AA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1A99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358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1BC2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迷路的小鸭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D71A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朱爱晓 张曼 </w:t>
            </w:r>
          </w:p>
          <w:p w14:paraId="08FB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F852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淄博市临淄区朱台镇宁王</w:t>
            </w:r>
          </w:p>
          <w:p w14:paraId="641BD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312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1AF3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B142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5D9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非遗印记——陶俑的</w:t>
            </w:r>
          </w:p>
          <w:p w14:paraId="5907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一日游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3AC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叶芮均 李思雨 王娇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313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C4E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2F33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3714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A360DA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1172"/>
                <w:tab w:val="right" w:pos="2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和屁股说对不起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2C0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刘晓洁 于敏 </w:t>
            </w:r>
          </w:p>
          <w:p w14:paraId="7F1AB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刘玉燕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71E4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齐河县第五幼儿园新城分园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齐河县教育和体育局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DA7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811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9A15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0AD9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最后一把“青稞面”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C6B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王玉华 刘肇秋 石健蕾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0D73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齐鲁师范学院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山东省农业科学院幼儿园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山东省济南中学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FF9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6DA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96F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150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小虎学艺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89E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朱若男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433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568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515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9EA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A57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我的奶奶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8A8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张宇勤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B35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FF69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5CCA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ABA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4EB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走进敦煌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7AF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李转兰 张环 </w:t>
            </w:r>
          </w:p>
          <w:p w14:paraId="6D8A4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赵有玲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2FE0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会宁县第七幼儿园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会宁县第九幼儿园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10D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752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1E0A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FF2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航天那些事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657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FA41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5FD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E21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A9E3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537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小熊的太空梦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A73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赵静 安晶慧 </w:t>
            </w:r>
          </w:p>
          <w:p w14:paraId="06E7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邓红霞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07F9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兰州文理学院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9E23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69CC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F189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42B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精卫填海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2FC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刘宝迪 张鹏 </w:t>
            </w:r>
          </w:p>
          <w:p w14:paraId="0EEA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007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A79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F66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CE45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8DF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狐狸与四季之歌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5DC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王畅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CB4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AF4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4DF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0243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EB2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我的救援之路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386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王文雪 黄娟 </w:t>
            </w:r>
          </w:p>
          <w:p w14:paraId="56EEE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刘璐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8C6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304B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EC37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1FFA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419C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七七的戏梦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5E1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F6C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C91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905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CBF3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F90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炉姑的传说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669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宋朝霞 陈燕 </w:t>
            </w:r>
          </w:p>
          <w:p w14:paraId="6813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刘宝峰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238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9997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483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290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4944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光影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F81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张琦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1108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03A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AAD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A953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7EE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大河之魂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B26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刘鑫锐 胡可欣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1806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西安市高新区第十五幼儿园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西安市高新区第二十三幼儿园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6146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6694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395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097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我的梦想之</w:t>
            </w:r>
          </w:p>
          <w:p w14:paraId="1A81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胡萝卜成长记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6182C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毕瀚云 魏梦琪 谷若菥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6EBC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西安市</w:t>
            </w:r>
            <w:r>
              <w:rPr>
                <w:rStyle w:val="2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浐</w:t>
            </w:r>
            <w:r>
              <w:rPr>
                <w:rStyle w:val="1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灞第四小学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FE8C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5271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BCD6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389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嫦娥奔月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30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李子桥 张鹏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E9F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0D5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55AE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2A88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26F5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好朋友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1E8D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路畔畔 张雪 </w:t>
            </w:r>
          </w:p>
          <w:p w14:paraId="6F0A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魏冉冉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1F5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东阿县陈集镇中心幼儿园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711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4DDF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422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34FC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王爷爷的泥娃娃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EDD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常小芸 杨速鑫 王雪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AA2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烟台经济技术开发区古现街道中心幼儿园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4513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780B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FAA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7F51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河东趣事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BE3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张川 赵霞 </w:t>
            </w:r>
          </w:p>
          <w:p w14:paraId="257C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孔晓辉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21BA6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泸州市纳溪区教育科学研究中心</w:t>
            </w:r>
          </w:p>
          <w:p w14:paraId="4B53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泸州市纳溪中学附属河东小学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5A76C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1D3E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7415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C13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盘古开天地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E24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98B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西安市渭北中学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88C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D7D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DEC1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73CA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黄河奇遇记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051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邵文惠 程凤稳 吕锦莉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ED16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聊城经济技术开发区北城街道办事处中心幼儿园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A57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9F5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446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B2B4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地球保卫战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5FC7D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宋立新 祁伟 </w:t>
            </w:r>
          </w:p>
          <w:p w14:paraId="3C1E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E35B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武城县鲁权屯镇海尔小学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B2B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0D8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EAE2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9D5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探秘黄帝陵“宝藏”的</w:t>
            </w:r>
          </w:p>
          <w:p w14:paraId="0FE8A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小姬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D11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韩婷 魏显懿 </w:t>
            </w:r>
          </w:p>
          <w:p w14:paraId="06C0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师秦冉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9034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49D4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0A6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98B5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D1E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小牙仙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BBB9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张钧博 郭蕾 </w:t>
            </w:r>
          </w:p>
          <w:p w14:paraId="6B2A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邓红霞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274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兰州文理学院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7C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7FCA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E5DD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4D45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小松树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1C19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杜庆洁 任瑞莉 王慧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65270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济南市历下区甸柳中心幼儿园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B05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14E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51D8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3518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吃我一颗地雷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21D6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姜文萍 王晨竹 闫桂丹</w:t>
            </w:r>
          </w:p>
        </w:tc>
        <w:tc>
          <w:tcPr>
            <w:tcW w:w="1871" w:type="pct"/>
            <w:shd w:val="clear" w:color="auto" w:fill="FFFFFF"/>
            <w:vAlign w:val="center"/>
          </w:tcPr>
          <w:p w14:paraId="464B8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莱阳市西关小学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莱阳市开发区中心幼儿园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75E1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1B2F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B62F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49EE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花花旅行记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232F8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283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高密市柏城镇中心幼儿园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3870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686E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362C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4B3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还做朋友吗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7E72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陈丽娟 盖广迪 李德萍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FC7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C90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C9B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FD49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51BF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娃娃主席的故事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EAA0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焦新娟 郭富强 李月霞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5FC0C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陇南市武都区城关小学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49E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</w:tr>
      <w:tr w14:paraId="0085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2E37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A9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英雄小推车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9BCD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孙春霞 王文慧 尚丽丽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4A63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广饶县丁庄街道中心幼儿园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9CA5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2E71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4DA3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2086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你好，习爷爷！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2DF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7969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82B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</w:tr>
      <w:tr w14:paraId="0116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9ABB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36D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中国非遗文化科普绘本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4D008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梁煜缘 冯雨露 甘雪银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D32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四川文轩职业学院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2F68D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</w:tr>
      <w:tr w14:paraId="5169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E07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893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姥爷的家国情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198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孙书晗 费婕 </w:t>
            </w:r>
          </w:p>
          <w:p w14:paraId="0F08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葛萌娇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EA3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183AC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7E5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355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0164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熊猫回家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1EF0F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李晴 郑敏 </w:t>
            </w:r>
          </w:p>
          <w:p w14:paraId="3E44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安晓帆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389B8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淄博市临淄区棠悦幼儿园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6E020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3562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086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66888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冰结黄河畔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3885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张辉 许扬 </w:t>
            </w:r>
          </w:p>
          <w:p w14:paraId="64370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宋平平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0451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德州市妇女儿童活动中心</w:t>
            </w:r>
          </w:p>
          <w:p w14:paraId="085C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03BD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  <w:tr w14:paraId="035D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761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 w14:paraId="1014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一片红桑叶</w:t>
            </w:r>
          </w:p>
        </w:tc>
        <w:tc>
          <w:tcPr>
            <w:tcW w:w="1076" w:type="pct"/>
            <w:shd w:val="clear" w:color="auto" w:fill="FFFFFF"/>
            <w:noWrap/>
            <w:vAlign w:val="center"/>
          </w:tcPr>
          <w:p w14:paraId="0F59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吕绪凤 杜娟 </w:t>
            </w:r>
          </w:p>
          <w:p w14:paraId="47072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刘艳萍</w:t>
            </w:r>
          </w:p>
        </w:tc>
        <w:tc>
          <w:tcPr>
            <w:tcW w:w="1871" w:type="pct"/>
            <w:shd w:val="clear" w:color="auto" w:fill="FFFFFF"/>
            <w:noWrap/>
            <w:vAlign w:val="center"/>
          </w:tcPr>
          <w:p w14:paraId="2946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费县实验幼儿园</w:t>
            </w:r>
          </w:p>
        </w:tc>
        <w:tc>
          <w:tcPr>
            <w:tcW w:w="586" w:type="pct"/>
            <w:shd w:val="clear" w:color="auto" w:fill="FFFFFF"/>
            <w:noWrap/>
            <w:vAlign w:val="center"/>
          </w:tcPr>
          <w:p w14:paraId="78758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</w:tr>
    </w:tbl>
    <w:p w14:paraId="3D89274C">
      <w:pPr>
        <w:keepLines w:val="0"/>
        <w:widowControl/>
        <w:suppressLineNumbers w:val="0"/>
        <w:shd w:val="clear"/>
        <w:snapToGrid/>
        <w:spacing w:before="0" w:beforeAutospacing="0" w:after="0" w:afterAutospacing="0" w:line="560" w:lineRule="exact"/>
        <w:ind w:right="0"/>
        <w:jc w:val="both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028B68CB">
      <w:pPr>
        <w:keepLines w:val="0"/>
        <w:widowControl/>
        <w:suppressLineNumbers w:val="0"/>
        <w:shd w:val="clear"/>
        <w:snapToGrid/>
        <w:spacing w:before="0" w:beforeAutospacing="0" w:after="0" w:afterAutospacing="0" w:line="560" w:lineRule="exact"/>
        <w:ind w:right="0"/>
        <w:jc w:val="both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1F87D7A1">
      <w:pPr>
        <w:pStyle w:val="2"/>
        <w:ind w:left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2CD07B03">
      <w:pPr>
        <w:pStyle w:val="2"/>
        <w:ind w:left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24502620">
      <w:pPr>
        <w:pStyle w:val="2"/>
        <w:ind w:left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770D01AC">
      <w:pPr>
        <w:pStyle w:val="2"/>
        <w:ind w:left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6DE60E2F">
      <w:pPr>
        <w:pStyle w:val="2"/>
        <w:ind w:left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086D496D">
      <w:pPr>
        <w:pStyle w:val="2"/>
        <w:ind w:left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08E371C9">
      <w:pPr>
        <w:pStyle w:val="2"/>
        <w:ind w:left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5EFBA683">
      <w:pPr>
        <w:pStyle w:val="2"/>
        <w:ind w:left="0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0007F740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81901A-E76C-4C9E-A603-184327C7B1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DBFD343-4B8D-45E4-8E09-70A9D78DCB9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D8BB79B-7438-4B3B-827B-15E4EF80C2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BD0A2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E739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38AAD11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4BAE3BE3"/>
    <w:rsid w:val="00004A08"/>
    <w:rsid w:val="000102C3"/>
    <w:rsid w:val="00063190"/>
    <w:rsid w:val="0006638C"/>
    <w:rsid w:val="000975D4"/>
    <w:rsid w:val="000B0811"/>
    <w:rsid w:val="000D1704"/>
    <w:rsid w:val="001073A8"/>
    <w:rsid w:val="001100FB"/>
    <w:rsid w:val="00121949"/>
    <w:rsid w:val="001414E6"/>
    <w:rsid w:val="00164F28"/>
    <w:rsid w:val="002675B8"/>
    <w:rsid w:val="00270E05"/>
    <w:rsid w:val="00295935"/>
    <w:rsid w:val="002E3EE4"/>
    <w:rsid w:val="002F047C"/>
    <w:rsid w:val="002F4684"/>
    <w:rsid w:val="003265CF"/>
    <w:rsid w:val="00334519"/>
    <w:rsid w:val="003751E7"/>
    <w:rsid w:val="0038769B"/>
    <w:rsid w:val="00393354"/>
    <w:rsid w:val="003A6DB0"/>
    <w:rsid w:val="0040787C"/>
    <w:rsid w:val="004255E8"/>
    <w:rsid w:val="00434B15"/>
    <w:rsid w:val="00461822"/>
    <w:rsid w:val="00467B10"/>
    <w:rsid w:val="004B7AFC"/>
    <w:rsid w:val="004C7BCF"/>
    <w:rsid w:val="004E5C35"/>
    <w:rsid w:val="004F01F1"/>
    <w:rsid w:val="004F3958"/>
    <w:rsid w:val="0050349A"/>
    <w:rsid w:val="00515A1B"/>
    <w:rsid w:val="00566EBA"/>
    <w:rsid w:val="00571706"/>
    <w:rsid w:val="005A09EB"/>
    <w:rsid w:val="005A25FA"/>
    <w:rsid w:val="005C41F8"/>
    <w:rsid w:val="005F5738"/>
    <w:rsid w:val="006009EE"/>
    <w:rsid w:val="00656CA2"/>
    <w:rsid w:val="0068032A"/>
    <w:rsid w:val="006833BA"/>
    <w:rsid w:val="006C2E79"/>
    <w:rsid w:val="006F2045"/>
    <w:rsid w:val="00726544"/>
    <w:rsid w:val="00727DE9"/>
    <w:rsid w:val="00753CC5"/>
    <w:rsid w:val="007C7BC5"/>
    <w:rsid w:val="007D3530"/>
    <w:rsid w:val="008813A9"/>
    <w:rsid w:val="00881F89"/>
    <w:rsid w:val="00883C07"/>
    <w:rsid w:val="008D4DCE"/>
    <w:rsid w:val="008E1A21"/>
    <w:rsid w:val="00905158"/>
    <w:rsid w:val="009162F4"/>
    <w:rsid w:val="0095485A"/>
    <w:rsid w:val="00986F0E"/>
    <w:rsid w:val="009A27E2"/>
    <w:rsid w:val="009B1968"/>
    <w:rsid w:val="009B2EAC"/>
    <w:rsid w:val="009E351D"/>
    <w:rsid w:val="009F66E1"/>
    <w:rsid w:val="00A31DCE"/>
    <w:rsid w:val="00A55E34"/>
    <w:rsid w:val="00A81D22"/>
    <w:rsid w:val="00A925CA"/>
    <w:rsid w:val="00AA53DF"/>
    <w:rsid w:val="00AC5FC9"/>
    <w:rsid w:val="00B03FB0"/>
    <w:rsid w:val="00B36773"/>
    <w:rsid w:val="00BB4333"/>
    <w:rsid w:val="00BE071B"/>
    <w:rsid w:val="00BE5676"/>
    <w:rsid w:val="00CA1FCE"/>
    <w:rsid w:val="00CC17FF"/>
    <w:rsid w:val="00CF149C"/>
    <w:rsid w:val="00D62E90"/>
    <w:rsid w:val="00D76A15"/>
    <w:rsid w:val="00DB2D77"/>
    <w:rsid w:val="00DD67FD"/>
    <w:rsid w:val="00DF23C5"/>
    <w:rsid w:val="00E0608C"/>
    <w:rsid w:val="00E10013"/>
    <w:rsid w:val="00E11195"/>
    <w:rsid w:val="00E53C59"/>
    <w:rsid w:val="00E80D7A"/>
    <w:rsid w:val="00EC4AA3"/>
    <w:rsid w:val="00EC7A03"/>
    <w:rsid w:val="00ED17F5"/>
    <w:rsid w:val="00F06077"/>
    <w:rsid w:val="00F07659"/>
    <w:rsid w:val="00F44F95"/>
    <w:rsid w:val="00F55CCA"/>
    <w:rsid w:val="00F55CD2"/>
    <w:rsid w:val="00F621BB"/>
    <w:rsid w:val="00F66B29"/>
    <w:rsid w:val="00F7291E"/>
    <w:rsid w:val="00F74267"/>
    <w:rsid w:val="00F8591A"/>
    <w:rsid w:val="00FA5B03"/>
    <w:rsid w:val="00FC083D"/>
    <w:rsid w:val="00FC37D2"/>
    <w:rsid w:val="00FC5CB1"/>
    <w:rsid w:val="00FD09E8"/>
    <w:rsid w:val="01201F55"/>
    <w:rsid w:val="01413E5F"/>
    <w:rsid w:val="014B07F6"/>
    <w:rsid w:val="01527EDF"/>
    <w:rsid w:val="017B447E"/>
    <w:rsid w:val="01D94A0C"/>
    <w:rsid w:val="01DD8AAA"/>
    <w:rsid w:val="01E463DE"/>
    <w:rsid w:val="02005B8D"/>
    <w:rsid w:val="02301FCF"/>
    <w:rsid w:val="02336A3A"/>
    <w:rsid w:val="024C629F"/>
    <w:rsid w:val="02616E57"/>
    <w:rsid w:val="028B36A9"/>
    <w:rsid w:val="02900CBF"/>
    <w:rsid w:val="02922C03"/>
    <w:rsid w:val="02BDCF0F"/>
    <w:rsid w:val="02CB3234"/>
    <w:rsid w:val="02D84414"/>
    <w:rsid w:val="02EBDA4D"/>
    <w:rsid w:val="02EC3D8A"/>
    <w:rsid w:val="02F05C02"/>
    <w:rsid w:val="02FC0103"/>
    <w:rsid w:val="03125B78"/>
    <w:rsid w:val="03343EB4"/>
    <w:rsid w:val="033B35FB"/>
    <w:rsid w:val="0365456D"/>
    <w:rsid w:val="03990047"/>
    <w:rsid w:val="03A31381"/>
    <w:rsid w:val="03A42F63"/>
    <w:rsid w:val="03B81543"/>
    <w:rsid w:val="03C638F5"/>
    <w:rsid w:val="03D86A0A"/>
    <w:rsid w:val="03E205FD"/>
    <w:rsid w:val="040137DD"/>
    <w:rsid w:val="04041965"/>
    <w:rsid w:val="0405071D"/>
    <w:rsid w:val="041A29A1"/>
    <w:rsid w:val="041B0A5C"/>
    <w:rsid w:val="043164D2"/>
    <w:rsid w:val="043D6C25"/>
    <w:rsid w:val="04404B69"/>
    <w:rsid w:val="04491476"/>
    <w:rsid w:val="044A50D4"/>
    <w:rsid w:val="045F303F"/>
    <w:rsid w:val="0490044D"/>
    <w:rsid w:val="04CA2E9A"/>
    <w:rsid w:val="04DD26C7"/>
    <w:rsid w:val="050C0B0E"/>
    <w:rsid w:val="052851DF"/>
    <w:rsid w:val="053A13B6"/>
    <w:rsid w:val="053E6354"/>
    <w:rsid w:val="0548762F"/>
    <w:rsid w:val="0549044B"/>
    <w:rsid w:val="056F47F6"/>
    <w:rsid w:val="05C0658D"/>
    <w:rsid w:val="05C16909"/>
    <w:rsid w:val="05C649F8"/>
    <w:rsid w:val="05D92A62"/>
    <w:rsid w:val="05EA2DDC"/>
    <w:rsid w:val="05EC4AED"/>
    <w:rsid w:val="05EE25BC"/>
    <w:rsid w:val="05F20D79"/>
    <w:rsid w:val="060519C4"/>
    <w:rsid w:val="063E3C6D"/>
    <w:rsid w:val="06462DE7"/>
    <w:rsid w:val="067032E2"/>
    <w:rsid w:val="069B7C33"/>
    <w:rsid w:val="06B50CF4"/>
    <w:rsid w:val="06E845C5"/>
    <w:rsid w:val="06F3462A"/>
    <w:rsid w:val="06F34D00"/>
    <w:rsid w:val="07182EDA"/>
    <w:rsid w:val="07374D5D"/>
    <w:rsid w:val="073E7D84"/>
    <w:rsid w:val="075303F1"/>
    <w:rsid w:val="076170CE"/>
    <w:rsid w:val="07894E62"/>
    <w:rsid w:val="07B82D67"/>
    <w:rsid w:val="07BD6F20"/>
    <w:rsid w:val="07FD6DF7"/>
    <w:rsid w:val="08061963"/>
    <w:rsid w:val="08430582"/>
    <w:rsid w:val="08723BC6"/>
    <w:rsid w:val="089963F4"/>
    <w:rsid w:val="08C2594B"/>
    <w:rsid w:val="0911242E"/>
    <w:rsid w:val="09226B0F"/>
    <w:rsid w:val="09304FAA"/>
    <w:rsid w:val="09320109"/>
    <w:rsid w:val="09717916"/>
    <w:rsid w:val="09833B0C"/>
    <w:rsid w:val="09855EF7"/>
    <w:rsid w:val="09AE5A0F"/>
    <w:rsid w:val="09B94F9F"/>
    <w:rsid w:val="09BA2B5A"/>
    <w:rsid w:val="09F506BC"/>
    <w:rsid w:val="0A3010C7"/>
    <w:rsid w:val="0A3741D4"/>
    <w:rsid w:val="0A3C237F"/>
    <w:rsid w:val="0AD344B5"/>
    <w:rsid w:val="0AEF25F9"/>
    <w:rsid w:val="0AF05AC7"/>
    <w:rsid w:val="0B0D6C7C"/>
    <w:rsid w:val="0B2C11E4"/>
    <w:rsid w:val="0B334FD6"/>
    <w:rsid w:val="0B36617C"/>
    <w:rsid w:val="0B427448"/>
    <w:rsid w:val="0B5A630E"/>
    <w:rsid w:val="0B720CBA"/>
    <w:rsid w:val="0B8200AD"/>
    <w:rsid w:val="0B873C40"/>
    <w:rsid w:val="0B9B6FB8"/>
    <w:rsid w:val="0BA53447"/>
    <w:rsid w:val="0BBA5BBB"/>
    <w:rsid w:val="0BD95198"/>
    <w:rsid w:val="0C0E7438"/>
    <w:rsid w:val="0C191D25"/>
    <w:rsid w:val="0C673A60"/>
    <w:rsid w:val="0C7043B9"/>
    <w:rsid w:val="0C9037D2"/>
    <w:rsid w:val="0CAF4438"/>
    <w:rsid w:val="0CB06B79"/>
    <w:rsid w:val="0CB106FF"/>
    <w:rsid w:val="0CB5C997"/>
    <w:rsid w:val="0CC04897"/>
    <w:rsid w:val="0CDC5DEF"/>
    <w:rsid w:val="0CDF5AF2"/>
    <w:rsid w:val="0CFA1B57"/>
    <w:rsid w:val="0D19658C"/>
    <w:rsid w:val="0D1B3C8D"/>
    <w:rsid w:val="0D3861DB"/>
    <w:rsid w:val="0D732BFC"/>
    <w:rsid w:val="0D813912"/>
    <w:rsid w:val="0D98567C"/>
    <w:rsid w:val="0D985DE3"/>
    <w:rsid w:val="0DA70D88"/>
    <w:rsid w:val="0DC0318D"/>
    <w:rsid w:val="0DDD5B5D"/>
    <w:rsid w:val="0E06678C"/>
    <w:rsid w:val="0E4447A8"/>
    <w:rsid w:val="0E4B1F3E"/>
    <w:rsid w:val="0E63197E"/>
    <w:rsid w:val="0E88682E"/>
    <w:rsid w:val="0EBC43EC"/>
    <w:rsid w:val="0ECF2B91"/>
    <w:rsid w:val="0EFA3966"/>
    <w:rsid w:val="0F227B67"/>
    <w:rsid w:val="0F340C24"/>
    <w:rsid w:val="0F3E4653"/>
    <w:rsid w:val="0F6806E9"/>
    <w:rsid w:val="0F866C64"/>
    <w:rsid w:val="0FA83AEC"/>
    <w:rsid w:val="0FBF6D8B"/>
    <w:rsid w:val="0FC401FA"/>
    <w:rsid w:val="0FDC5544"/>
    <w:rsid w:val="0FEF2C36"/>
    <w:rsid w:val="0FF3B93C"/>
    <w:rsid w:val="0FFF2FC8"/>
    <w:rsid w:val="100A3F15"/>
    <w:rsid w:val="103D799E"/>
    <w:rsid w:val="10C34956"/>
    <w:rsid w:val="10EA39CE"/>
    <w:rsid w:val="10EE19D3"/>
    <w:rsid w:val="110B7E38"/>
    <w:rsid w:val="112C7AF5"/>
    <w:rsid w:val="113556FF"/>
    <w:rsid w:val="11604BDC"/>
    <w:rsid w:val="11744246"/>
    <w:rsid w:val="118934A9"/>
    <w:rsid w:val="118C1F04"/>
    <w:rsid w:val="11AA070D"/>
    <w:rsid w:val="11AF3DD5"/>
    <w:rsid w:val="11DC5CCF"/>
    <w:rsid w:val="11E12A75"/>
    <w:rsid w:val="11E701D0"/>
    <w:rsid w:val="11EE03DD"/>
    <w:rsid w:val="120E10B1"/>
    <w:rsid w:val="12164167"/>
    <w:rsid w:val="1219391F"/>
    <w:rsid w:val="121A67F7"/>
    <w:rsid w:val="12296A3A"/>
    <w:rsid w:val="12483F2E"/>
    <w:rsid w:val="125A6232"/>
    <w:rsid w:val="125D0440"/>
    <w:rsid w:val="12BF15EA"/>
    <w:rsid w:val="12D04E90"/>
    <w:rsid w:val="12E309A6"/>
    <w:rsid w:val="12EF558E"/>
    <w:rsid w:val="131B5E0D"/>
    <w:rsid w:val="132D4308"/>
    <w:rsid w:val="133C50B1"/>
    <w:rsid w:val="135875D7"/>
    <w:rsid w:val="135915A9"/>
    <w:rsid w:val="13593913"/>
    <w:rsid w:val="135B70C7"/>
    <w:rsid w:val="1376180B"/>
    <w:rsid w:val="13767A5D"/>
    <w:rsid w:val="1391124B"/>
    <w:rsid w:val="13B17EAB"/>
    <w:rsid w:val="13B51E7B"/>
    <w:rsid w:val="13E93CCB"/>
    <w:rsid w:val="141B781B"/>
    <w:rsid w:val="141F18CA"/>
    <w:rsid w:val="14397409"/>
    <w:rsid w:val="14506500"/>
    <w:rsid w:val="14515DD5"/>
    <w:rsid w:val="14537424"/>
    <w:rsid w:val="14562ED4"/>
    <w:rsid w:val="14666D0E"/>
    <w:rsid w:val="14766180"/>
    <w:rsid w:val="14A354D4"/>
    <w:rsid w:val="14CB3F4E"/>
    <w:rsid w:val="14E8498B"/>
    <w:rsid w:val="15063063"/>
    <w:rsid w:val="15071298"/>
    <w:rsid w:val="152810E0"/>
    <w:rsid w:val="152E67CC"/>
    <w:rsid w:val="15484278"/>
    <w:rsid w:val="156E6CB3"/>
    <w:rsid w:val="157F52EF"/>
    <w:rsid w:val="15811DDB"/>
    <w:rsid w:val="15A97283"/>
    <w:rsid w:val="15AA668C"/>
    <w:rsid w:val="15B605E5"/>
    <w:rsid w:val="15B8435D"/>
    <w:rsid w:val="15EE7A56"/>
    <w:rsid w:val="15EF58A5"/>
    <w:rsid w:val="16143E01"/>
    <w:rsid w:val="16210154"/>
    <w:rsid w:val="162B4B9C"/>
    <w:rsid w:val="163C2586"/>
    <w:rsid w:val="16404052"/>
    <w:rsid w:val="16573587"/>
    <w:rsid w:val="165754AD"/>
    <w:rsid w:val="167631F1"/>
    <w:rsid w:val="168F66FB"/>
    <w:rsid w:val="16E06BE2"/>
    <w:rsid w:val="16E93044"/>
    <w:rsid w:val="16F93553"/>
    <w:rsid w:val="17084E70"/>
    <w:rsid w:val="17265649"/>
    <w:rsid w:val="17436914"/>
    <w:rsid w:val="17702983"/>
    <w:rsid w:val="17771FF6"/>
    <w:rsid w:val="179D5560"/>
    <w:rsid w:val="17D6E175"/>
    <w:rsid w:val="17D92FF0"/>
    <w:rsid w:val="17DE3310"/>
    <w:rsid w:val="17E21D1B"/>
    <w:rsid w:val="17E5069C"/>
    <w:rsid w:val="17FFA2F0"/>
    <w:rsid w:val="183323C1"/>
    <w:rsid w:val="18387273"/>
    <w:rsid w:val="18553484"/>
    <w:rsid w:val="187A1D9E"/>
    <w:rsid w:val="18802F86"/>
    <w:rsid w:val="189162DE"/>
    <w:rsid w:val="18952734"/>
    <w:rsid w:val="18BB370C"/>
    <w:rsid w:val="18C1177B"/>
    <w:rsid w:val="18E35B95"/>
    <w:rsid w:val="18E72462"/>
    <w:rsid w:val="18E72618"/>
    <w:rsid w:val="18FF1F3A"/>
    <w:rsid w:val="193948C5"/>
    <w:rsid w:val="1981715C"/>
    <w:rsid w:val="19A35D26"/>
    <w:rsid w:val="19A74E14"/>
    <w:rsid w:val="19A8110D"/>
    <w:rsid w:val="19B46B11"/>
    <w:rsid w:val="19DD17D0"/>
    <w:rsid w:val="1A0E2E5A"/>
    <w:rsid w:val="1A1C14C0"/>
    <w:rsid w:val="1A240213"/>
    <w:rsid w:val="1A3A4BA3"/>
    <w:rsid w:val="1A483566"/>
    <w:rsid w:val="1A4D1A2F"/>
    <w:rsid w:val="1A6C3968"/>
    <w:rsid w:val="1AAC5768"/>
    <w:rsid w:val="1AC5125F"/>
    <w:rsid w:val="1B013E7C"/>
    <w:rsid w:val="1B014FB5"/>
    <w:rsid w:val="1B0818E3"/>
    <w:rsid w:val="1B1C713C"/>
    <w:rsid w:val="1B216501"/>
    <w:rsid w:val="1B266AA3"/>
    <w:rsid w:val="1B2B0B2B"/>
    <w:rsid w:val="1B5F4ADF"/>
    <w:rsid w:val="1B6F0B84"/>
    <w:rsid w:val="1B8271CE"/>
    <w:rsid w:val="1BB6133F"/>
    <w:rsid w:val="1BB83309"/>
    <w:rsid w:val="1BD30177"/>
    <w:rsid w:val="1BE539D2"/>
    <w:rsid w:val="1C264726"/>
    <w:rsid w:val="1C3310EC"/>
    <w:rsid w:val="1C332BD1"/>
    <w:rsid w:val="1C404676"/>
    <w:rsid w:val="1C417326"/>
    <w:rsid w:val="1C511068"/>
    <w:rsid w:val="1C6C5EA1"/>
    <w:rsid w:val="1C8A6328"/>
    <w:rsid w:val="1CA55BCB"/>
    <w:rsid w:val="1CC224AF"/>
    <w:rsid w:val="1CC96B83"/>
    <w:rsid w:val="1CFA525B"/>
    <w:rsid w:val="1D1F2520"/>
    <w:rsid w:val="1D445D2D"/>
    <w:rsid w:val="1D7D3EDE"/>
    <w:rsid w:val="1D994A74"/>
    <w:rsid w:val="1DEE13F2"/>
    <w:rsid w:val="1DEE218B"/>
    <w:rsid w:val="1DFFE3FA"/>
    <w:rsid w:val="1E0A4259"/>
    <w:rsid w:val="1E2307E2"/>
    <w:rsid w:val="1E2E46BF"/>
    <w:rsid w:val="1E560BB7"/>
    <w:rsid w:val="1E592455"/>
    <w:rsid w:val="1E6B60E6"/>
    <w:rsid w:val="1E8C3266"/>
    <w:rsid w:val="1E9534A1"/>
    <w:rsid w:val="1E971CD0"/>
    <w:rsid w:val="1E9C300C"/>
    <w:rsid w:val="1ED4425A"/>
    <w:rsid w:val="1EFD54D7"/>
    <w:rsid w:val="1F046FEC"/>
    <w:rsid w:val="1F0E4FEE"/>
    <w:rsid w:val="1F2D7EEF"/>
    <w:rsid w:val="1F435B57"/>
    <w:rsid w:val="1FAE25D2"/>
    <w:rsid w:val="1FD61FB0"/>
    <w:rsid w:val="1FE12702"/>
    <w:rsid w:val="1FFA8761"/>
    <w:rsid w:val="203B5995"/>
    <w:rsid w:val="205B427C"/>
    <w:rsid w:val="205E6393"/>
    <w:rsid w:val="2062104A"/>
    <w:rsid w:val="20CF69FF"/>
    <w:rsid w:val="20D91B6B"/>
    <w:rsid w:val="20ED726E"/>
    <w:rsid w:val="211D3C0E"/>
    <w:rsid w:val="2125620F"/>
    <w:rsid w:val="21BA76AF"/>
    <w:rsid w:val="21DD51B7"/>
    <w:rsid w:val="21E01DC0"/>
    <w:rsid w:val="21E41F66"/>
    <w:rsid w:val="221912D2"/>
    <w:rsid w:val="222F59A7"/>
    <w:rsid w:val="22590627"/>
    <w:rsid w:val="227E692E"/>
    <w:rsid w:val="22AB307D"/>
    <w:rsid w:val="22B97967"/>
    <w:rsid w:val="22CD0F59"/>
    <w:rsid w:val="22F90A6F"/>
    <w:rsid w:val="232F6C87"/>
    <w:rsid w:val="23317113"/>
    <w:rsid w:val="234C4337"/>
    <w:rsid w:val="23511669"/>
    <w:rsid w:val="235A65D4"/>
    <w:rsid w:val="23671171"/>
    <w:rsid w:val="23AE4FF1"/>
    <w:rsid w:val="23DD0F35"/>
    <w:rsid w:val="23F5ACCB"/>
    <w:rsid w:val="240A10E9"/>
    <w:rsid w:val="2417526A"/>
    <w:rsid w:val="24303C58"/>
    <w:rsid w:val="24341478"/>
    <w:rsid w:val="246E2D16"/>
    <w:rsid w:val="24761E55"/>
    <w:rsid w:val="249E6453"/>
    <w:rsid w:val="24A217AC"/>
    <w:rsid w:val="24A80841"/>
    <w:rsid w:val="251B1321"/>
    <w:rsid w:val="25321BE9"/>
    <w:rsid w:val="25323A5B"/>
    <w:rsid w:val="25323BFF"/>
    <w:rsid w:val="253A210A"/>
    <w:rsid w:val="253D03DB"/>
    <w:rsid w:val="25852ABC"/>
    <w:rsid w:val="25AE12D9"/>
    <w:rsid w:val="25BA17B4"/>
    <w:rsid w:val="25C60D09"/>
    <w:rsid w:val="25EA5B86"/>
    <w:rsid w:val="25EC3BAF"/>
    <w:rsid w:val="25F16507"/>
    <w:rsid w:val="26064C71"/>
    <w:rsid w:val="262A6F8B"/>
    <w:rsid w:val="265C29D1"/>
    <w:rsid w:val="2661634B"/>
    <w:rsid w:val="268864B8"/>
    <w:rsid w:val="269329E2"/>
    <w:rsid w:val="26C2317A"/>
    <w:rsid w:val="26FF463D"/>
    <w:rsid w:val="27005B64"/>
    <w:rsid w:val="27013175"/>
    <w:rsid w:val="273C335F"/>
    <w:rsid w:val="275E5A6C"/>
    <w:rsid w:val="277A2F42"/>
    <w:rsid w:val="27BF5A1F"/>
    <w:rsid w:val="27BFFB30"/>
    <w:rsid w:val="27C462F5"/>
    <w:rsid w:val="27CF095B"/>
    <w:rsid w:val="27DBA669"/>
    <w:rsid w:val="27E54A18"/>
    <w:rsid w:val="28017DE6"/>
    <w:rsid w:val="28237D5C"/>
    <w:rsid w:val="28431B9D"/>
    <w:rsid w:val="284F637D"/>
    <w:rsid w:val="28547D0B"/>
    <w:rsid w:val="28572169"/>
    <w:rsid w:val="28685937"/>
    <w:rsid w:val="287C121A"/>
    <w:rsid w:val="28821682"/>
    <w:rsid w:val="28870A2D"/>
    <w:rsid w:val="28A236DD"/>
    <w:rsid w:val="28A30007"/>
    <w:rsid w:val="28A340B7"/>
    <w:rsid w:val="28A36CB5"/>
    <w:rsid w:val="28C11E12"/>
    <w:rsid w:val="28C127EC"/>
    <w:rsid w:val="29134970"/>
    <w:rsid w:val="291E67ED"/>
    <w:rsid w:val="293B5AE1"/>
    <w:rsid w:val="294B4AFF"/>
    <w:rsid w:val="295731AA"/>
    <w:rsid w:val="29873F46"/>
    <w:rsid w:val="29B9024C"/>
    <w:rsid w:val="29C72386"/>
    <w:rsid w:val="29D56A0C"/>
    <w:rsid w:val="29F53636"/>
    <w:rsid w:val="29FE3744"/>
    <w:rsid w:val="2A0E0B36"/>
    <w:rsid w:val="2A1F1985"/>
    <w:rsid w:val="2A297180"/>
    <w:rsid w:val="2A330776"/>
    <w:rsid w:val="2A9D30E3"/>
    <w:rsid w:val="2AA414C5"/>
    <w:rsid w:val="2AA55E34"/>
    <w:rsid w:val="2AA763D5"/>
    <w:rsid w:val="2ABA0DFD"/>
    <w:rsid w:val="2AD518DA"/>
    <w:rsid w:val="2AD73080"/>
    <w:rsid w:val="2AF35225"/>
    <w:rsid w:val="2B1A2CFB"/>
    <w:rsid w:val="2B23788F"/>
    <w:rsid w:val="2B4F0E68"/>
    <w:rsid w:val="2B58413F"/>
    <w:rsid w:val="2B5B5A5F"/>
    <w:rsid w:val="2B6E2239"/>
    <w:rsid w:val="2B75442B"/>
    <w:rsid w:val="2B942D1F"/>
    <w:rsid w:val="2BA9515B"/>
    <w:rsid w:val="2BAA52C5"/>
    <w:rsid w:val="2BAC62BA"/>
    <w:rsid w:val="2BAF9736"/>
    <w:rsid w:val="2C10394A"/>
    <w:rsid w:val="2C106849"/>
    <w:rsid w:val="2C1A3224"/>
    <w:rsid w:val="2C462EC9"/>
    <w:rsid w:val="2C6421B7"/>
    <w:rsid w:val="2C8F634D"/>
    <w:rsid w:val="2C91021D"/>
    <w:rsid w:val="2CC002B3"/>
    <w:rsid w:val="2CD33674"/>
    <w:rsid w:val="2CE3538F"/>
    <w:rsid w:val="2CE649EF"/>
    <w:rsid w:val="2CEA709A"/>
    <w:rsid w:val="2CF445D2"/>
    <w:rsid w:val="2D37282D"/>
    <w:rsid w:val="2D7745C4"/>
    <w:rsid w:val="2D776454"/>
    <w:rsid w:val="2D875092"/>
    <w:rsid w:val="2DCE3C99"/>
    <w:rsid w:val="2DD90EBD"/>
    <w:rsid w:val="2DEB68B1"/>
    <w:rsid w:val="2E1437D0"/>
    <w:rsid w:val="2E1667C1"/>
    <w:rsid w:val="2E267445"/>
    <w:rsid w:val="2E450300"/>
    <w:rsid w:val="2E50005F"/>
    <w:rsid w:val="2E70537D"/>
    <w:rsid w:val="2E82058A"/>
    <w:rsid w:val="2E8B099B"/>
    <w:rsid w:val="2EA656A3"/>
    <w:rsid w:val="2EA944D2"/>
    <w:rsid w:val="2EBB49EE"/>
    <w:rsid w:val="2ED51F9D"/>
    <w:rsid w:val="2ED62F66"/>
    <w:rsid w:val="2EE76AFB"/>
    <w:rsid w:val="2EEA4545"/>
    <w:rsid w:val="2EFD9517"/>
    <w:rsid w:val="2F0D15D6"/>
    <w:rsid w:val="2F176141"/>
    <w:rsid w:val="2F2B2156"/>
    <w:rsid w:val="2F3925CB"/>
    <w:rsid w:val="2F430CE4"/>
    <w:rsid w:val="2F4D1B62"/>
    <w:rsid w:val="2F6E6893"/>
    <w:rsid w:val="2F7F7C62"/>
    <w:rsid w:val="2F9257C7"/>
    <w:rsid w:val="2F9627A2"/>
    <w:rsid w:val="2F994DA8"/>
    <w:rsid w:val="2FA8665D"/>
    <w:rsid w:val="2FB0531E"/>
    <w:rsid w:val="2FBE036A"/>
    <w:rsid w:val="2FBE65BC"/>
    <w:rsid w:val="2FCB375B"/>
    <w:rsid w:val="2FCB3911"/>
    <w:rsid w:val="2FCFB42D"/>
    <w:rsid w:val="2FD41FFA"/>
    <w:rsid w:val="2FD64419"/>
    <w:rsid w:val="2FEF6CAE"/>
    <w:rsid w:val="300F506A"/>
    <w:rsid w:val="302A5C70"/>
    <w:rsid w:val="30601421"/>
    <w:rsid w:val="306B53EE"/>
    <w:rsid w:val="308725A7"/>
    <w:rsid w:val="30881ED1"/>
    <w:rsid w:val="308B019E"/>
    <w:rsid w:val="309B1706"/>
    <w:rsid w:val="309C4176"/>
    <w:rsid w:val="30C32657"/>
    <w:rsid w:val="30D35C55"/>
    <w:rsid w:val="30ED24C4"/>
    <w:rsid w:val="30F32296"/>
    <w:rsid w:val="3114202C"/>
    <w:rsid w:val="311C32A3"/>
    <w:rsid w:val="31291B85"/>
    <w:rsid w:val="31552F50"/>
    <w:rsid w:val="315A2315"/>
    <w:rsid w:val="31741628"/>
    <w:rsid w:val="318C4BC4"/>
    <w:rsid w:val="318F477C"/>
    <w:rsid w:val="31B20215"/>
    <w:rsid w:val="31C3610C"/>
    <w:rsid w:val="31F52DF0"/>
    <w:rsid w:val="31FA1E11"/>
    <w:rsid w:val="3239174D"/>
    <w:rsid w:val="325F1EA9"/>
    <w:rsid w:val="327955A1"/>
    <w:rsid w:val="327B092A"/>
    <w:rsid w:val="327EF8AF"/>
    <w:rsid w:val="32821B23"/>
    <w:rsid w:val="32CB6763"/>
    <w:rsid w:val="32E37B5A"/>
    <w:rsid w:val="32F11300"/>
    <w:rsid w:val="32F64990"/>
    <w:rsid w:val="332D7CE1"/>
    <w:rsid w:val="334B460B"/>
    <w:rsid w:val="334D0383"/>
    <w:rsid w:val="33632A6C"/>
    <w:rsid w:val="337B2999"/>
    <w:rsid w:val="33812F3E"/>
    <w:rsid w:val="33E81099"/>
    <w:rsid w:val="33F1163C"/>
    <w:rsid w:val="33FF12A4"/>
    <w:rsid w:val="34142C4F"/>
    <w:rsid w:val="343A0036"/>
    <w:rsid w:val="34541E69"/>
    <w:rsid w:val="345751A6"/>
    <w:rsid w:val="347D25A2"/>
    <w:rsid w:val="348222AE"/>
    <w:rsid w:val="34BF39F8"/>
    <w:rsid w:val="34CE54F3"/>
    <w:rsid w:val="34EB7E53"/>
    <w:rsid w:val="34F25B0A"/>
    <w:rsid w:val="34F605A6"/>
    <w:rsid w:val="350A5F9E"/>
    <w:rsid w:val="351F5D4F"/>
    <w:rsid w:val="35A41DB0"/>
    <w:rsid w:val="35B53E09"/>
    <w:rsid w:val="361433DA"/>
    <w:rsid w:val="361B02C4"/>
    <w:rsid w:val="364E2474"/>
    <w:rsid w:val="3651512A"/>
    <w:rsid w:val="365E6403"/>
    <w:rsid w:val="367BEAFD"/>
    <w:rsid w:val="36801951"/>
    <w:rsid w:val="36873BAC"/>
    <w:rsid w:val="36F2131A"/>
    <w:rsid w:val="36F90814"/>
    <w:rsid w:val="37050677"/>
    <w:rsid w:val="37121C33"/>
    <w:rsid w:val="37155A0D"/>
    <w:rsid w:val="371C1DA0"/>
    <w:rsid w:val="3730214F"/>
    <w:rsid w:val="375A12C0"/>
    <w:rsid w:val="37643EED"/>
    <w:rsid w:val="376A1DCA"/>
    <w:rsid w:val="37C329C2"/>
    <w:rsid w:val="37D1291E"/>
    <w:rsid w:val="37DFEF25"/>
    <w:rsid w:val="37F7F9E1"/>
    <w:rsid w:val="37FC0B16"/>
    <w:rsid w:val="382F43FF"/>
    <w:rsid w:val="38327B47"/>
    <w:rsid w:val="38376F0C"/>
    <w:rsid w:val="3845787B"/>
    <w:rsid w:val="385F2084"/>
    <w:rsid w:val="387B7CB7"/>
    <w:rsid w:val="388B33D1"/>
    <w:rsid w:val="388F3690"/>
    <w:rsid w:val="389BD0D7"/>
    <w:rsid w:val="389E6F8B"/>
    <w:rsid w:val="38BB3D60"/>
    <w:rsid w:val="38DE5291"/>
    <w:rsid w:val="38E36885"/>
    <w:rsid w:val="38F022F8"/>
    <w:rsid w:val="391A2AB5"/>
    <w:rsid w:val="39522F81"/>
    <w:rsid w:val="395F671A"/>
    <w:rsid w:val="39727572"/>
    <w:rsid w:val="397B5273"/>
    <w:rsid w:val="398C3287"/>
    <w:rsid w:val="39A14F85"/>
    <w:rsid w:val="39BC216A"/>
    <w:rsid w:val="39CC330E"/>
    <w:rsid w:val="39E80B55"/>
    <w:rsid w:val="39EA2D41"/>
    <w:rsid w:val="3A1219DE"/>
    <w:rsid w:val="3A190FBF"/>
    <w:rsid w:val="3A575643"/>
    <w:rsid w:val="3A5A1F5F"/>
    <w:rsid w:val="3A6A35C8"/>
    <w:rsid w:val="3A993EAE"/>
    <w:rsid w:val="3A9D7A51"/>
    <w:rsid w:val="3AB341F2"/>
    <w:rsid w:val="3AB64A60"/>
    <w:rsid w:val="3AC328E0"/>
    <w:rsid w:val="3AE0789A"/>
    <w:rsid w:val="3AF61300"/>
    <w:rsid w:val="3B1066B9"/>
    <w:rsid w:val="3B2A0D8A"/>
    <w:rsid w:val="3B33651B"/>
    <w:rsid w:val="3B494A65"/>
    <w:rsid w:val="3B4E2EEA"/>
    <w:rsid w:val="3B542300"/>
    <w:rsid w:val="3B587BC2"/>
    <w:rsid w:val="3B616481"/>
    <w:rsid w:val="3B7E70CE"/>
    <w:rsid w:val="3BA448B8"/>
    <w:rsid w:val="3BAB3E99"/>
    <w:rsid w:val="3BD34930"/>
    <w:rsid w:val="3BD86275"/>
    <w:rsid w:val="3BDAB9F1"/>
    <w:rsid w:val="3BF79B1D"/>
    <w:rsid w:val="3BF8BE4A"/>
    <w:rsid w:val="3C123F18"/>
    <w:rsid w:val="3C125CC6"/>
    <w:rsid w:val="3C1A7270"/>
    <w:rsid w:val="3C1C7DAA"/>
    <w:rsid w:val="3C2D6471"/>
    <w:rsid w:val="3C2F4241"/>
    <w:rsid w:val="3C5B6745"/>
    <w:rsid w:val="3C6C6155"/>
    <w:rsid w:val="3C713708"/>
    <w:rsid w:val="3C833EA4"/>
    <w:rsid w:val="3C877459"/>
    <w:rsid w:val="3CCD2CF9"/>
    <w:rsid w:val="3CE83271"/>
    <w:rsid w:val="3CFFDCE0"/>
    <w:rsid w:val="3D580050"/>
    <w:rsid w:val="3D580F58"/>
    <w:rsid w:val="3D7309E6"/>
    <w:rsid w:val="3D7804FA"/>
    <w:rsid w:val="3D7F1816"/>
    <w:rsid w:val="3D8B50D4"/>
    <w:rsid w:val="3D94095C"/>
    <w:rsid w:val="3D9443CB"/>
    <w:rsid w:val="3D9917FC"/>
    <w:rsid w:val="3DA74B34"/>
    <w:rsid w:val="3DBB238D"/>
    <w:rsid w:val="3DCF55AB"/>
    <w:rsid w:val="3DDB658B"/>
    <w:rsid w:val="3DDC2A2F"/>
    <w:rsid w:val="3DF86485"/>
    <w:rsid w:val="3DFF4D3A"/>
    <w:rsid w:val="3E0B0C1F"/>
    <w:rsid w:val="3E25233C"/>
    <w:rsid w:val="3E2C636E"/>
    <w:rsid w:val="3E3068D7"/>
    <w:rsid w:val="3E3A1504"/>
    <w:rsid w:val="3E3B7D9F"/>
    <w:rsid w:val="3E755F09"/>
    <w:rsid w:val="3E7ED1B2"/>
    <w:rsid w:val="3E86299B"/>
    <w:rsid w:val="3EAA6689"/>
    <w:rsid w:val="3ECC7B2A"/>
    <w:rsid w:val="3EDE2E31"/>
    <w:rsid w:val="3EEF6FFF"/>
    <w:rsid w:val="3EF9316D"/>
    <w:rsid w:val="3EFDD888"/>
    <w:rsid w:val="3F0264C5"/>
    <w:rsid w:val="3F147FA7"/>
    <w:rsid w:val="3F1B8EC2"/>
    <w:rsid w:val="3F317DB2"/>
    <w:rsid w:val="3F3EC583"/>
    <w:rsid w:val="3F446B4B"/>
    <w:rsid w:val="3F4E4D6C"/>
    <w:rsid w:val="3F4FCF87"/>
    <w:rsid w:val="3F50170D"/>
    <w:rsid w:val="3F5FDF35"/>
    <w:rsid w:val="3F6031EC"/>
    <w:rsid w:val="3F797358"/>
    <w:rsid w:val="3FAB535F"/>
    <w:rsid w:val="3FBB654B"/>
    <w:rsid w:val="3FBF808B"/>
    <w:rsid w:val="3FD0283B"/>
    <w:rsid w:val="3FD05DFB"/>
    <w:rsid w:val="3FD71B15"/>
    <w:rsid w:val="3FDA4D4C"/>
    <w:rsid w:val="3FE0282E"/>
    <w:rsid w:val="3FE3ECB4"/>
    <w:rsid w:val="3FEF182D"/>
    <w:rsid w:val="3FF86ECD"/>
    <w:rsid w:val="3FFB3156"/>
    <w:rsid w:val="3FFC5E13"/>
    <w:rsid w:val="400B3A02"/>
    <w:rsid w:val="40152228"/>
    <w:rsid w:val="40362FE4"/>
    <w:rsid w:val="40844CB8"/>
    <w:rsid w:val="408E0203"/>
    <w:rsid w:val="40923879"/>
    <w:rsid w:val="40BB57E5"/>
    <w:rsid w:val="40C8729B"/>
    <w:rsid w:val="411917F4"/>
    <w:rsid w:val="412F5BD2"/>
    <w:rsid w:val="41387FBC"/>
    <w:rsid w:val="41443B0A"/>
    <w:rsid w:val="41535DB8"/>
    <w:rsid w:val="41A5138A"/>
    <w:rsid w:val="41A78979"/>
    <w:rsid w:val="41AC2719"/>
    <w:rsid w:val="41D260B0"/>
    <w:rsid w:val="41EC0D67"/>
    <w:rsid w:val="4204012E"/>
    <w:rsid w:val="4216703F"/>
    <w:rsid w:val="422971D8"/>
    <w:rsid w:val="422B5D33"/>
    <w:rsid w:val="424B0183"/>
    <w:rsid w:val="425E3CB1"/>
    <w:rsid w:val="42B64197"/>
    <w:rsid w:val="42CD20F7"/>
    <w:rsid w:val="42E02E70"/>
    <w:rsid w:val="42FA74B4"/>
    <w:rsid w:val="430E645B"/>
    <w:rsid w:val="431D0717"/>
    <w:rsid w:val="43263C03"/>
    <w:rsid w:val="432D7889"/>
    <w:rsid w:val="434F129F"/>
    <w:rsid w:val="436C42FD"/>
    <w:rsid w:val="43866F99"/>
    <w:rsid w:val="43963680"/>
    <w:rsid w:val="43A77473"/>
    <w:rsid w:val="43BE0DBB"/>
    <w:rsid w:val="43CC2BFE"/>
    <w:rsid w:val="43E97C54"/>
    <w:rsid w:val="43F3462F"/>
    <w:rsid w:val="44071C57"/>
    <w:rsid w:val="442D7091"/>
    <w:rsid w:val="446D610C"/>
    <w:rsid w:val="446F2CE9"/>
    <w:rsid w:val="448615C3"/>
    <w:rsid w:val="4487121B"/>
    <w:rsid w:val="448E1AF3"/>
    <w:rsid w:val="44A409D6"/>
    <w:rsid w:val="44E35950"/>
    <w:rsid w:val="44F3065E"/>
    <w:rsid w:val="45023FAB"/>
    <w:rsid w:val="45455877"/>
    <w:rsid w:val="454B1BB2"/>
    <w:rsid w:val="455530C7"/>
    <w:rsid w:val="455A06DD"/>
    <w:rsid w:val="45635287"/>
    <w:rsid w:val="45694713"/>
    <w:rsid w:val="45B04682"/>
    <w:rsid w:val="45B55914"/>
    <w:rsid w:val="45C27613"/>
    <w:rsid w:val="45CA5863"/>
    <w:rsid w:val="460C19D8"/>
    <w:rsid w:val="460F2BC3"/>
    <w:rsid w:val="46687A77"/>
    <w:rsid w:val="46713F31"/>
    <w:rsid w:val="46777349"/>
    <w:rsid w:val="46942892"/>
    <w:rsid w:val="46A94A67"/>
    <w:rsid w:val="46C027C2"/>
    <w:rsid w:val="46E255B6"/>
    <w:rsid w:val="46F26E20"/>
    <w:rsid w:val="47347438"/>
    <w:rsid w:val="473710C2"/>
    <w:rsid w:val="474F1A71"/>
    <w:rsid w:val="475C016D"/>
    <w:rsid w:val="476870E2"/>
    <w:rsid w:val="47731896"/>
    <w:rsid w:val="477512A9"/>
    <w:rsid w:val="477E0BCB"/>
    <w:rsid w:val="479E50D4"/>
    <w:rsid w:val="47D1375A"/>
    <w:rsid w:val="47EF40A4"/>
    <w:rsid w:val="47FE1AD2"/>
    <w:rsid w:val="48021483"/>
    <w:rsid w:val="480D3D8E"/>
    <w:rsid w:val="48147151"/>
    <w:rsid w:val="483314CD"/>
    <w:rsid w:val="488C2D64"/>
    <w:rsid w:val="488F0DE1"/>
    <w:rsid w:val="48A0157E"/>
    <w:rsid w:val="48A759E8"/>
    <w:rsid w:val="48F36E7F"/>
    <w:rsid w:val="49320400"/>
    <w:rsid w:val="49396F88"/>
    <w:rsid w:val="49785DC5"/>
    <w:rsid w:val="49974213"/>
    <w:rsid w:val="4A022010"/>
    <w:rsid w:val="4A1C7526"/>
    <w:rsid w:val="4A4D0811"/>
    <w:rsid w:val="4A614797"/>
    <w:rsid w:val="4A735B6F"/>
    <w:rsid w:val="4A7D2EA4"/>
    <w:rsid w:val="4A875AD1"/>
    <w:rsid w:val="4A8E1972"/>
    <w:rsid w:val="4A9C3340"/>
    <w:rsid w:val="4AA956FA"/>
    <w:rsid w:val="4AB904B0"/>
    <w:rsid w:val="4ABA1BC3"/>
    <w:rsid w:val="4AD8375B"/>
    <w:rsid w:val="4AF9A7E2"/>
    <w:rsid w:val="4B0844CE"/>
    <w:rsid w:val="4B11183E"/>
    <w:rsid w:val="4B2E0642"/>
    <w:rsid w:val="4B307E6D"/>
    <w:rsid w:val="4B3E1837"/>
    <w:rsid w:val="4B6377AE"/>
    <w:rsid w:val="4B7411BA"/>
    <w:rsid w:val="4B756271"/>
    <w:rsid w:val="4B78398F"/>
    <w:rsid w:val="4B7D39AD"/>
    <w:rsid w:val="4B840EE1"/>
    <w:rsid w:val="4B91271A"/>
    <w:rsid w:val="4B935782"/>
    <w:rsid w:val="4BA24A19"/>
    <w:rsid w:val="4BA353E1"/>
    <w:rsid w:val="4BAE3BE3"/>
    <w:rsid w:val="4BCC254F"/>
    <w:rsid w:val="4BE62CCB"/>
    <w:rsid w:val="4BF058F8"/>
    <w:rsid w:val="4BF74ED8"/>
    <w:rsid w:val="4C393C27"/>
    <w:rsid w:val="4C583BC9"/>
    <w:rsid w:val="4C8E043C"/>
    <w:rsid w:val="4C8F6EBF"/>
    <w:rsid w:val="4C9D782D"/>
    <w:rsid w:val="4CD35F5F"/>
    <w:rsid w:val="4CD945DE"/>
    <w:rsid w:val="4CE97B4E"/>
    <w:rsid w:val="4D005D50"/>
    <w:rsid w:val="4D203FBB"/>
    <w:rsid w:val="4D3A507C"/>
    <w:rsid w:val="4D3B0EF1"/>
    <w:rsid w:val="4D970721"/>
    <w:rsid w:val="4DA04FEC"/>
    <w:rsid w:val="4DA370C6"/>
    <w:rsid w:val="4DA42D6F"/>
    <w:rsid w:val="4DA55FCB"/>
    <w:rsid w:val="4E0D70F0"/>
    <w:rsid w:val="4E1F24C4"/>
    <w:rsid w:val="4E3A2F69"/>
    <w:rsid w:val="4E3C4E24"/>
    <w:rsid w:val="4E5377DA"/>
    <w:rsid w:val="4E630603"/>
    <w:rsid w:val="4E661EA1"/>
    <w:rsid w:val="4E6974F8"/>
    <w:rsid w:val="4EA32699"/>
    <w:rsid w:val="4EC00A0C"/>
    <w:rsid w:val="4EC11450"/>
    <w:rsid w:val="4EC44151"/>
    <w:rsid w:val="4ED25E5C"/>
    <w:rsid w:val="4ED41501"/>
    <w:rsid w:val="4F194B09"/>
    <w:rsid w:val="4F3342D7"/>
    <w:rsid w:val="4F451B8F"/>
    <w:rsid w:val="4F4A531F"/>
    <w:rsid w:val="4F532425"/>
    <w:rsid w:val="4F5F701C"/>
    <w:rsid w:val="4F615527"/>
    <w:rsid w:val="4F7FCFAE"/>
    <w:rsid w:val="4F822D0B"/>
    <w:rsid w:val="4FD64204"/>
    <w:rsid w:val="4FD73371"/>
    <w:rsid w:val="4FDD9099"/>
    <w:rsid w:val="4FDE275E"/>
    <w:rsid w:val="4FE34983"/>
    <w:rsid w:val="4FE45773"/>
    <w:rsid w:val="4FEB1908"/>
    <w:rsid w:val="4FF37764"/>
    <w:rsid w:val="4FFB77B4"/>
    <w:rsid w:val="4FFBBFA3"/>
    <w:rsid w:val="4FFF0CB1"/>
    <w:rsid w:val="5001177E"/>
    <w:rsid w:val="50137F07"/>
    <w:rsid w:val="501E2A33"/>
    <w:rsid w:val="503B1BA2"/>
    <w:rsid w:val="50892992"/>
    <w:rsid w:val="508E65A8"/>
    <w:rsid w:val="50B909AE"/>
    <w:rsid w:val="50CD6207"/>
    <w:rsid w:val="510B7D56"/>
    <w:rsid w:val="51217A74"/>
    <w:rsid w:val="51237AAF"/>
    <w:rsid w:val="51273B6A"/>
    <w:rsid w:val="515801C7"/>
    <w:rsid w:val="516F13BA"/>
    <w:rsid w:val="5181771E"/>
    <w:rsid w:val="51B11329"/>
    <w:rsid w:val="51EE696A"/>
    <w:rsid w:val="52095BE4"/>
    <w:rsid w:val="52397FF8"/>
    <w:rsid w:val="52405575"/>
    <w:rsid w:val="52466271"/>
    <w:rsid w:val="52491C87"/>
    <w:rsid w:val="526112FD"/>
    <w:rsid w:val="52687572"/>
    <w:rsid w:val="528D1E9B"/>
    <w:rsid w:val="52F5184E"/>
    <w:rsid w:val="532540D9"/>
    <w:rsid w:val="532D1985"/>
    <w:rsid w:val="53301E1E"/>
    <w:rsid w:val="533B19FC"/>
    <w:rsid w:val="53572CD4"/>
    <w:rsid w:val="535D7D17"/>
    <w:rsid w:val="538D7DE7"/>
    <w:rsid w:val="53900B3D"/>
    <w:rsid w:val="53BF76DA"/>
    <w:rsid w:val="53FB3CD3"/>
    <w:rsid w:val="54136627"/>
    <w:rsid w:val="541F6411"/>
    <w:rsid w:val="54420CBA"/>
    <w:rsid w:val="54684BC5"/>
    <w:rsid w:val="54947768"/>
    <w:rsid w:val="54AC4FFA"/>
    <w:rsid w:val="54B509EE"/>
    <w:rsid w:val="54B607F4"/>
    <w:rsid w:val="55161EC8"/>
    <w:rsid w:val="551663CF"/>
    <w:rsid w:val="551D5F9C"/>
    <w:rsid w:val="55216B22"/>
    <w:rsid w:val="552A00CC"/>
    <w:rsid w:val="55425D5D"/>
    <w:rsid w:val="55A94F13"/>
    <w:rsid w:val="55C0032A"/>
    <w:rsid w:val="55CF47D0"/>
    <w:rsid w:val="55F71479"/>
    <w:rsid w:val="55FF47E2"/>
    <w:rsid w:val="56097CE2"/>
    <w:rsid w:val="56293EE0"/>
    <w:rsid w:val="562F0520"/>
    <w:rsid w:val="56410322"/>
    <w:rsid w:val="564F2E6A"/>
    <w:rsid w:val="566367A5"/>
    <w:rsid w:val="56670EB9"/>
    <w:rsid w:val="56765625"/>
    <w:rsid w:val="56902438"/>
    <w:rsid w:val="56941BD9"/>
    <w:rsid w:val="56953069"/>
    <w:rsid w:val="5695686C"/>
    <w:rsid w:val="56A80E28"/>
    <w:rsid w:val="56BF4844"/>
    <w:rsid w:val="56D4123E"/>
    <w:rsid w:val="56E16A9F"/>
    <w:rsid w:val="56E66C7F"/>
    <w:rsid w:val="56F0675F"/>
    <w:rsid w:val="571F1972"/>
    <w:rsid w:val="57631624"/>
    <w:rsid w:val="57747638"/>
    <w:rsid w:val="577FD4F6"/>
    <w:rsid w:val="579E26AC"/>
    <w:rsid w:val="57AA2DFF"/>
    <w:rsid w:val="57AE79CC"/>
    <w:rsid w:val="57BF5C7A"/>
    <w:rsid w:val="57FF1C72"/>
    <w:rsid w:val="58084289"/>
    <w:rsid w:val="588418A2"/>
    <w:rsid w:val="58900246"/>
    <w:rsid w:val="58A67A6A"/>
    <w:rsid w:val="58B101BD"/>
    <w:rsid w:val="58B76EB1"/>
    <w:rsid w:val="58C61EBA"/>
    <w:rsid w:val="58C919AA"/>
    <w:rsid w:val="5915699E"/>
    <w:rsid w:val="592D4F71"/>
    <w:rsid w:val="592F3F03"/>
    <w:rsid w:val="593124E9"/>
    <w:rsid w:val="593A4C8A"/>
    <w:rsid w:val="596926C2"/>
    <w:rsid w:val="59A824FA"/>
    <w:rsid w:val="59B30A85"/>
    <w:rsid w:val="59BD49A4"/>
    <w:rsid w:val="59C66D60"/>
    <w:rsid w:val="59DB7BE7"/>
    <w:rsid w:val="59E44CEE"/>
    <w:rsid w:val="59ED4BB4"/>
    <w:rsid w:val="59F456DA"/>
    <w:rsid w:val="5A0554BD"/>
    <w:rsid w:val="5A174DC0"/>
    <w:rsid w:val="5A1E1882"/>
    <w:rsid w:val="5A2D0246"/>
    <w:rsid w:val="5A39015A"/>
    <w:rsid w:val="5A443DDD"/>
    <w:rsid w:val="5A4F2439"/>
    <w:rsid w:val="5A5C0D28"/>
    <w:rsid w:val="5A6220B6"/>
    <w:rsid w:val="5A6E263F"/>
    <w:rsid w:val="5A81253D"/>
    <w:rsid w:val="5AFA763F"/>
    <w:rsid w:val="5AFE8266"/>
    <w:rsid w:val="5B081C66"/>
    <w:rsid w:val="5B136F0D"/>
    <w:rsid w:val="5B1E5FDD"/>
    <w:rsid w:val="5B330DB9"/>
    <w:rsid w:val="5B3529C3"/>
    <w:rsid w:val="5B3D7C9E"/>
    <w:rsid w:val="5B402954"/>
    <w:rsid w:val="5B4B48F9"/>
    <w:rsid w:val="5B4C1EBB"/>
    <w:rsid w:val="5B5AF435"/>
    <w:rsid w:val="5B5E9907"/>
    <w:rsid w:val="5B731FC6"/>
    <w:rsid w:val="5B770094"/>
    <w:rsid w:val="5B7D391F"/>
    <w:rsid w:val="5B8D14C8"/>
    <w:rsid w:val="5B8D2D21"/>
    <w:rsid w:val="5BB2427F"/>
    <w:rsid w:val="5BB90387"/>
    <w:rsid w:val="5BC86087"/>
    <w:rsid w:val="5BCC3C8B"/>
    <w:rsid w:val="5BD7ABE9"/>
    <w:rsid w:val="5BE70F2E"/>
    <w:rsid w:val="5C0230C4"/>
    <w:rsid w:val="5C416D00"/>
    <w:rsid w:val="5C4A6819"/>
    <w:rsid w:val="5C5459E8"/>
    <w:rsid w:val="5C5C2FCC"/>
    <w:rsid w:val="5C627828"/>
    <w:rsid w:val="5C633385"/>
    <w:rsid w:val="5C666E48"/>
    <w:rsid w:val="5C977095"/>
    <w:rsid w:val="5CB64FED"/>
    <w:rsid w:val="5CB85FBE"/>
    <w:rsid w:val="5CCF7073"/>
    <w:rsid w:val="5CDA3BBB"/>
    <w:rsid w:val="5CF35248"/>
    <w:rsid w:val="5CF75A42"/>
    <w:rsid w:val="5D0B433F"/>
    <w:rsid w:val="5D1362E0"/>
    <w:rsid w:val="5D281324"/>
    <w:rsid w:val="5D59C8D4"/>
    <w:rsid w:val="5D663C88"/>
    <w:rsid w:val="5D866758"/>
    <w:rsid w:val="5DB9327E"/>
    <w:rsid w:val="5DCA70E4"/>
    <w:rsid w:val="5E0546BD"/>
    <w:rsid w:val="5E0B450A"/>
    <w:rsid w:val="5E0F652C"/>
    <w:rsid w:val="5E1216FE"/>
    <w:rsid w:val="5E4853B5"/>
    <w:rsid w:val="5E677C9B"/>
    <w:rsid w:val="5E6847CD"/>
    <w:rsid w:val="5E691CCE"/>
    <w:rsid w:val="5E856373"/>
    <w:rsid w:val="5EA06D09"/>
    <w:rsid w:val="5EBF433C"/>
    <w:rsid w:val="5EC1A8C1"/>
    <w:rsid w:val="5ED864A3"/>
    <w:rsid w:val="5EDC7B5B"/>
    <w:rsid w:val="5EE71446"/>
    <w:rsid w:val="5EED992B"/>
    <w:rsid w:val="5EF05EE3"/>
    <w:rsid w:val="5EF236E4"/>
    <w:rsid w:val="5EF23899"/>
    <w:rsid w:val="5EF799A3"/>
    <w:rsid w:val="5EFA0103"/>
    <w:rsid w:val="5EFA7D6A"/>
    <w:rsid w:val="5EFB2A9C"/>
    <w:rsid w:val="5EFE0E52"/>
    <w:rsid w:val="5F337B7D"/>
    <w:rsid w:val="5F455E12"/>
    <w:rsid w:val="5F5B28EC"/>
    <w:rsid w:val="5F7674A3"/>
    <w:rsid w:val="5F775EC3"/>
    <w:rsid w:val="5F9E064F"/>
    <w:rsid w:val="5FA2596D"/>
    <w:rsid w:val="5FB648F6"/>
    <w:rsid w:val="5FBB545A"/>
    <w:rsid w:val="5FBE05A1"/>
    <w:rsid w:val="5FBF7E29"/>
    <w:rsid w:val="5FDB09F9"/>
    <w:rsid w:val="5FDE1F84"/>
    <w:rsid w:val="5FF19C9B"/>
    <w:rsid w:val="5FFA4381"/>
    <w:rsid w:val="5FFBBAA2"/>
    <w:rsid w:val="5FFDAF23"/>
    <w:rsid w:val="5FFFCC2A"/>
    <w:rsid w:val="602441E8"/>
    <w:rsid w:val="603A1480"/>
    <w:rsid w:val="60401358"/>
    <w:rsid w:val="6057667C"/>
    <w:rsid w:val="60691B0E"/>
    <w:rsid w:val="608210E3"/>
    <w:rsid w:val="60824919"/>
    <w:rsid w:val="60831ABD"/>
    <w:rsid w:val="60960F17"/>
    <w:rsid w:val="60D46627"/>
    <w:rsid w:val="60DD6AB1"/>
    <w:rsid w:val="60E009BF"/>
    <w:rsid w:val="60EFA689"/>
    <w:rsid w:val="6106417B"/>
    <w:rsid w:val="61131A15"/>
    <w:rsid w:val="61190980"/>
    <w:rsid w:val="611C29AC"/>
    <w:rsid w:val="61572249"/>
    <w:rsid w:val="619314C1"/>
    <w:rsid w:val="61B431F8"/>
    <w:rsid w:val="623E06DC"/>
    <w:rsid w:val="624B1238"/>
    <w:rsid w:val="624E3350"/>
    <w:rsid w:val="625B7B17"/>
    <w:rsid w:val="62C16498"/>
    <w:rsid w:val="62EC6305"/>
    <w:rsid w:val="62F82B4B"/>
    <w:rsid w:val="62F85366"/>
    <w:rsid w:val="62FA152C"/>
    <w:rsid w:val="63701644"/>
    <w:rsid w:val="637F1B3E"/>
    <w:rsid w:val="639BBAB0"/>
    <w:rsid w:val="63C6135F"/>
    <w:rsid w:val="63D537D1"/>
    <w:rsid w:val="63DD455C"/>
    <w:rsid w:val="641066DF"/>
    <w:rsid w:val="6415549C"/>
    <w:rsid w:val="642D103F"/>
    <w:rsid w:val="642D6052"/>
    <w:rsid w:val="643A6F15"/>
    <w:rsid w:val="64462101"/>
    <w:rsid w:val="645A662E"/>
    <w:rsid w:val="646D58E0"/>
    <w:rsid w:val="64A10CEF"/>
    <w:rsid w:val="64A84B6A"/>
    <w:rsid w:val="64CD50E0"/>
    <w:rsid w:val="64D03BF7"/>
    <w:rsid w:val="64DB4055"/>
    <w:rsid w:val="64DF99A0"/>
    <w:rsid w:val="64E965CB"/>
    <w:rsid w:val="64FB738F"/>
    <w:rsid w:val="6522491C"/>
    <w:rsid w:val="652D7C77"/>
    <w:rsid w:val="653231E0"/>
    <w:rsid w:val="65387F11"/>
    <w:rsid w:val="65440A8F"/>
    <w:rsid w:val="657B6664"/>
    <w:rsid w:val="657D7DA4"/>
    <w:rsid w:val="65804A46"/>
    <w:rsid w:val="65855276"/>
    <w:rsid w:val="658E1DAF"/>
    <w:rsid w:val="659D21F5"/>
    <w:rsid w:val="65AB66C0"/>
    <w:rsid w:val="65BC6B1F"/>
    <w:rsid w:val="65BF3778"/>
    <w:rsid w:val="65EFD4A6"/>
    <w:rsid w:val="66160B21"/>
    <w:rsid w:val="662270C4"/>
    <w:rsid w:val="66776568"/>
    <w:rsid w:val="668C77E3"/>
    <w:rsid w:val="66B60E86"/>
    <w:rsid w:val="66CB62AD"/>
    <w:rsid w:val="66ED0F5A"/>
    <w:rsid w:val="67127E33"/>
    <w:rsid w:val="67787B9A"/>
    <w:rsid w:val="677D3ED9"/>
    <w:rsid w:val="678278F4"/>
    <w:rsid w:val="67830108"/>
    <w:rsid w:val="679DBC73"/>
    <w:rsid w:val="679E2059"/>
    <w:rsid w:val="67DD0A1A"/>
    <w:rsid w:val="67F5370A"/>
    <w:rsid w:val="67FF70CC"/>
    <w:rsid w:val="680974B1"/>
    <w:rsid w:val="683B27F5"/>
    <w:rsid w:val="6842639B"/>
    <w:rsid w:val="685C6397"/>
    <w:rsid w:val="686F4FB0"/>
    <w:rsid w:val="687D22F9"/>
    <w:rsid w:val="688D2938"/>
    <w:rsid w:val="68B7C9DD"/>
    <w:rsid w:val="68C83AFF"/>
    <w:rsid w:val="68F77613"/>
    <w:rsid w:val="68FF2E70"/>
    <w:rsid w:val="690251E8"/>
    <w:rsid w:val="6903443B"/>
    <w:rsid w:val="691E3104"/>
    <w:rsid w:val="69362995"/>
    <w:rsid w:val="69A06EE0"/>
    <w:rsid w:val="69B1021E"/>
    <w:rsid w:val="69B95123"/>
    <w:rsid w:val="69BB5D91"/>
    <w:rsid w:val="69E06F59"/>
    <w:rsid w:val="69F8571C"/>
    <w:rsid w:val="69FE221C"/>
    <w:rsid w:val="6A013DE4"/>
    <w:rsid w:val="6A152BF7"/>
    <w:rsid w:val="6A22716C"/>
    <w:rsid w:val="6A2D62D3"/>
    <w:rsid w:val="6A4470E3"/>
    <w:rsid w:val="6A6A2BB1"/>
    <w:rsid w:val="6AB62A0E"/>
    <w:rsid w:val="6ABA1153"/>
    <w:rsid w:val="6AD37813"/>
    <w:rsid w:val="6AD379C8"/>
    <w:rsid w:val="6AD62431"/>
    <w:rsid w:val="6AE875C3"/>
    <w:rsid w:val="6AF61B39"/>
    <w:rsid w:val="6B1FF09D"/>
    <w:rsid w:val="6B227A82"/>
    <w:rsid w:val="6B3E7FD6"/>
    <w:rsid w:val="6B413622"/>
    <w:rsid w:val="6B7E19EC"/>
    <w:rsid w:val="6B874B2B"/>
    <w:rsid w:val="6B8E4AB9"/>
    <w:rsid w:val="6B972E34"/>
    <w:rsid w:val="6BBF2EC5"/>
    <w:rsid w:val="6BCE952D"/>
    <w:rsid w:val="6BCF6E80"/>
    <w:rsid w:val="6BD334AD"/>
    <w:rsid w:val="6BD4493D"/>
    <w:rsid w:val="6BDC39F5"/>
    <w:rsid w:val="6BDFAA4D"/>
    <w:rsid w:val="6BE84077"/>
    <w:rsid w:val="6BF3491C"/>
    <w:rsid w:val="6BF43E1E"/>
    <w:rsid w:val="6BF56A9C"/>
    <w:rsid w:val="6BFA649A"/>
    <w:rsid w:val="6BFD671A"/>
    <w:rsid w:val="6BFEE664"/>
    <w:rsid w:val="6C0B610A"/>
    <w:rsid w:val="6C313DA6"/>
    <w:rsid w:val="6C3E1F20"/>
    <w:rsid w:val="6C637B66"/>
    <w:rsid w:val="6C7F08A6"/>
    <w:rsid w:val="6CAB51F7"/>
    <w:rsid w:val="6CDF1345"/>
    <w:rsid w:val="6CF92406"/>
    <w:rsid w:val="6CFB6664"/>
    <w:rsid w:val="6D0C2A35"/>
    <w:rsid w:val="6D2E358B"/>
    <w:rsid w:val="6D3722AC"/>
    <w:rsid w:val="6D6547FC"/>
    <w:rsid w:val="6D7620C8"/>
    <w:rsid w:val="6D7D6164"/>
    <w:rsid w:val="6D8F68C7"/>
    <w:rsid w:val="6D97F88E"/>
    <w:rsid w:val="6DAD4B90"/>
    <w:rsid w:val="6DB24BA6"/>
    <w:rsid w:val="6DBB2407"/>
    <w:rsid w:val="6DE025E8"/>
    <w:rsid w:val="6DFB676A"/>
    <w:rsid w:val="6E1C7C93"/>
    <w:rsid w:val="6E4476B1"/>
    <w:rsid w:val="6E4A5F9F"/>
    <w:rsid w:val="6E5518BE"/>
    <w:rsid w:val="6E564019"/>
    <w:rsid w:val="6E5CDD2D"/>
    <w:rsid w:val="6E8C1058"/>
    <w:rsid w:val="6EAF3DF3"/>
    <w:rsid w:val="6EB14BEE"/>
    <w:rsid w:val="6ECD27A0"/>
    <w:rsid w:val="6ECD3B4B"/>
    <w:rsid w:val="6ED0363B"/>
    <w:rsid w:val="6ED873A8"/>
    <w:rsid w:val="6EDF0E94"/>
    <w:rsid w:val="6EEC3E21"/>
    <w:rsid w:val="6EF72976"/>
    <w:rsid w:val="6EFB3CBD"/>
    <w:rsid w:val="6EFF7EBF"/>
    <w:rsid w:val="6F143527"/>
    <w:rsid w:val="6F480413"/>
    <w:rsid w:val="6F5B73A8"/>
    <w:rsid w:val="6F653C3E"/>
    <w:rsid w:val="6F6C1C5D"/>
    <w:rsid w:val="6F7D4E74"/>
    <w:rsid w:val="6F7F492E"/>
    <w:rsid w:val="6F8F0E00"/>
    <w:rsid w:val="6F9FC452"/>
    <w:rsid w:val="6FAF6856"/>
    <w:rsid w:val="6FAFAB05"/>
    <w:rsid w:val="6FB9D1D0"/>
    <w:rsid w:val="6FBF1B51"/>
    <w:rsid w:val="6FBF2455"/>
    <w:rsid w:val="6FC74107"/>
    <w:rsid w:val="6FDE16ED"/>
    <w:rsid w:val="6FEE2F46"/>
    <w:rsid w:val="6FFB605C"/>
    <w:rsid w:val="6FFF5C75"/>
    <w:rsid w:val="6FFF7D4D"/>
    <w:rsid w:val="701557A9"/>
    <w:rsid w:val="70730722"/>
    <w:rsid w:val="709A1E0A"/>
    <w:rsid w:val="70CE3BAA"/>
    <w:rsid w:val="70EF7C06"/>
    <w:rsid w:val="70FEB6C8"/>
    <w:rsid w:val="7108032F"/>
    <w:rsid w:val="71080E6A"/>
    <w:rsid w:val="710B2F3D"/>
    <w:rsid w:val="713779A1"/>
    <w:rsid w:val="713E488C"/>
    <w:rsid w:val="716E08C5"/>
    <w:rsid w:val="717D392B"/>
    <w:rsid w:val="718B1D52"/>
    <w:rsid w:val="71961FEC"/>
    <w:rsid w:val="71A871E5"/>
    <w:rsid w:val="71C11019"/>
    <w:rsid w:val="71DD6189"/>
    <w:rsid w:val="71F94C57"/>
    <w:rsid w:val="71FFDB6B"/>
    <w:rsid w:val="72141A90"/>
    <w:rsid w:val="72231757"/>
    <w:rsid w:val="722D13D1"/>
    <w:rsid w:val="723914F7"/>
    <w:rsid w:val="727D7819"/>
    <w:rsid w:val="728C7879"/>
    <w:rsid w:val="72A3476F"/>
    <w:rsid w:val="72AA0772"/>
    <w:rsid w:val="72B41A3F"/>
    <w:rsid w:val="72C64894"/>
    <w:rsid w:val="72D46FD9"/>
    <w:rsid w:val="72E937BC"/>
    <w:rsid w:val="73007336"/>
    <w:rsid w:val="731625B0"/>
    <w:rsid w:val="73172CAC"/>
    <w:rsid w:val="731D6723"/>
    <w:rsid w:val="733B7ABC"/>
    <w:rsid w:val="73522870"/>
    <w:rsid w:val="736616E8"/>
    <w:rsid w:val="73697BBA"/>
    <w:rsid w:val="737B61FC"/>
    <w:rsid w:val="73886292"/>
    <w:rsid w:val="73910F79"/>
    <w:rsid w:val="73BDE24F"/>
    <w:rsid w:val="73C5064F"/>
    <w:rsid w:val="73C57732"/>
    <w:rsid w:val="73CB1CB0"/>
    <w:rsid w:val="73DE034B"/>
    <w:rsid w:val="740050F0"/>
    <w:rsid w:val="74213FF1"/>
    <w:rsid w:val="743106D8"/>
    <w:rsid w:val="743D6FD9"/>
    <w:rsid w:val="7448595E"/>
    <w:rsid w:val="74584F5A"/>
    <w:rsid w:val="74845D7A"/>
    <w:rsid w:val="749B0247"/>
    <w:rsid w:val="74B96ECC"/>
    <w:rsid w:val="74FF07B8"/>
    <w:rsid w:val="753233B2"/>
    <w:rsid w:val="75381A33"/>
    <w:rsid w:val="75472F43"/>
    <w:rsid w:val="75524DAA"/>
    <w:rsid w:val="75564CDF"/>
    <w:rsid w:val="75656D39"/>
    <w:rsid w:val="756709E5"/>
    <w:rsid w:val="757F7954"/>
    <w:rsid w:val="75826D11"/>
    <w:rsid w:val="75874327"/>
    <w:rsid w:val="75AC171D"/>
    <w:rsid w:val="75AFD2ED"/>
    <w:rsid w:val="75B73ED4"/>
    <w:rsid w:val="75E4177A"/>
    <w:rsid w:val="75FF14BD"/>
    <w:rsid w:val="761A0A77"/>
    <w:rsid w:val="762251EF"/>
    <w:rsid w:val="762A7AD4"/>
    <w:rsid w:val="762B1026"/>
    <w:rsid w:val="762D259F"/>
    <w:rsid w:val="76395437"/>
    <w:rsid w:val="764D5213"/>
    <w:rsid w:val="76730AA1"/>
    <w:rsid w:val="767FF8D0"/>
    <w:rsid w:val="769A2AE8"/>
    <w:rsid w:val="769F401E"/>
    <w:rsid w:val="76A74C81"/>
    <w:rsid w:val="76C45833"/>
    <w:rsid w:val="76CF51DC"/>
    <w:rsid w:val="76E804FA"/>
    <w:rsid w:val="76F125B0"/>
    <w:rsid w:val="77233438"/>
    <w:rsid w:val="7725A245"/>
    <w:rsid w:val="773EDBDC"/>
    <w:rsid w:val="77404A94"/>
    <w:rsid w:val="77427187"/>
    <w:rsid w:val="774E334F"/>
    <w:rsid w:val="77536BB7"/>
    <w:rsid w:val="776B8310"/>
    <w:rsid w:val="7779DEFD"/>
    <w:rsid w:val="777BDD98"/>
    <w:rsid w:val="77969ADF"/>
    <w:rsid w:val="77A60210"/>
    <w:rsid w:val="77A85155"/>
    <w:rsid w:val="77B74817"/>
    <w:rsid w:val="77D777E8"/>
    <w:rsid w:val="77E141C3"/>
    <w:rsid w:val="77F50821"/>
    <w:rsid w:val="77FBD4CC"/>
    <w:rsid w:val="77FF4227"/>
    <w:rsid w:val="78066D81"/>
    <w:rsid w:val="780F5581"/>
    <w:rsid w:val="78191BAF"/>
    <w:rsid w:val="782C2852"/>
    <w:rsid w:val="78393FFF"/>
    <w:rsid w:val="7845162D"/>
    <w:rsid w:val="78553C81"/>
    <w:rsid w:val="78556B29"/>
    <w:rsid w:val="785726D7"/>
    <w:rsid w:val="78713799"/>
    <w:rsid w:val="789D5FA3"/>
    <w:rsid w:val="78A237B3"/>
    <w:rsid w:val="78A77D5C"/>
    <w:rsid w:val="78CD4747"/>
    <w:rsid w:val="78E36255"/>
    <w:rsid w:val="78EA7D4E"/>
    <w:rsid w:val="78FB5758"/>
    <w:rsid w:val="78FC3F76"/>
    <w:rsid w:val="791126A3"/>
    <w:rsid w:val="792C76C0"/>
    <w:rsid w:val="793B3DA7"/>
    <w:rsid w:val="79404F19"/>
    <w:rsid w:val="795814B0"/>
    <w:rsid w:val="796BF92F"/>
    <w:rsid w:val="796C6509"/>
    <w:rsid w:val="796F9696"/>
    <w:rsid w:val="79750491"/>
    <w:rsid w:val="79796707"/>
    <w:rsid w:val="797B4508"/>
    <w:rsid w:val="798F7942"/>
    <w:rsid w:val="79926D9A"/>
    <w:rsid w:val="79AF3797"/>
    <w:rsid w:val="79B9D85A"/>
    <w:rsid w:val="79BFB158"/>
    <w:rsid w:val="79CE0777"/>
    <w:rsid w:val="79E3E6FD"/>
    <w:rsid w:val="79E95F6B"/>
    <w:rsid w:val="79F36715"/>
    <w:rsid w:val="79FF4F2D"/>
    <w:rsid w:val="79FF552D"/>
    <w:rsid w:val="7A4F70AE"/>
    <w:rsid w:val="7A550ECC"/>
    <w:rsid w:val="7A5616AF"/>
    <w:rsid w:val="7AA00365"/>
    <w:rsid w:val="7AA83541"/>
    <w:rsid w:val="7AAB2866"/>
    <w:rsid w:val="7AD68C69"/>
    <w:rsid w:val="7AEFE220"/>
    <w:rsid w:val="7AFEF358"/>
    <w:rsid w:val="7AFF2B7F"/>
    <w:rsid w:val="7AFF88AE"/>
    <w:rsid w:val="7AFFAC8B"/>
    <w:rsid w:val="7AFFCE11"/>
    <w:rsid w:val="7B052AC1"/>
    <w:rsid w:val="7B537186"/>
    <w:rsid w:val="7B77ADBF"/>
    <w:rsid w:val="7B77CDDF"/>
    <w:rsid w:val="7B7D0A1B"/>
    <w:rsid w:val="7B7F0160"/>
    <w:rsid w:val="7B8C6B3B"/>
    <w:rsid w:val="7B97E758"/>
    <w:rsid w:val="7B9DB3A3"/>
    <w:rsid w:val="7BAA0ADA"/>
    <w:rsid w:val="7BB4067D"/>
    <w:rsid w:val="7BBA0FB3"/>
    <w:rsid w:val="7BBECEBC"/>
    <w:rsid w:val="7BBFA73C"/>
    <w:rsid w:val="7BCE78D9"/>
    <w:rsid w:val="7BD1454E"/>
    <w:rsid w:val="7BD21B2A"/>
    <w:rsid w:val="7BDB1B10"/>
    <w:rsid w:val="7BF759CE"/>
    <w:rsid w:val="7BF77F22"/>
    <w:rsid w:val="7BFE5F02"/>
    <w:rsid w:val="7BFE81EA"/>
    <w:rsid w:val="7BFEE719"/>
    <w:rsid w:val="7BFF637D"/>
    <w:rsid w:val="7C003D20"/>
    <w:rsid w:val="7C1A7A3D"/>
    <w:rsid w:val="7C1D35E6"/>
    <w:rsid w:val="7C217284"/>
    <w:rsid w:val="7C281644"/>
    <w:rsid w:val="7C47426D"/>
    <w:rsid w:val="7C706FA8"/>
    <w:rsid w:val="7C707CBE"/>
    <w:rsid w:val="7C7F1FC4"/>
    <w:rsid w:val="7C9061B7"/>
    <w:rsid w:val="7D2B0B64"/>
    <w:rsid w:val="7D2D3C54"/>
    <w:rsid w:val="7D4F3433"/>
    <w:rsid w:val="7D5D44CB"/>
    <w:rsid w:val="7D6A6067"/>
    <w:rsid w:val="7D7B1575"/>
    <w:rsid w:val="7D7F4F93"/>
    <w:rsid w:val="7D8DE1AD"/>
    <w:rsid w:val="7DBC336C"/>
    <w:rsid w:val="7DBC4E70"/>
    <w:rsid w:val="7DD37454"/>
    <w:rsid w:val="7DE009ED"/>
    <w:rsid w:val="7DEC445E"/>
    <w:rsid w:val="7DEF2CD9"/>
    <w:rsid w:val="7DFAD1D4"/>
    <w:rsid w:val="7DFF2A94"/>
    <w:rsid w:val="7E026C41"/>
    <w:rsid w:val="7E157395"/>
    <w:rsid w:val="7E3FEE40"/>
    <w:rsid w:val="7E4471C1"/>
    <w:rsid w:val="7E5FB6B1"/>
    <w:rsid w:val="7E69CC3F"/>
    <w:rsid w:val="7E7219FA"/>
    <w:rsid w:val="7E7B2C91"/>
    <w:rsid w:val="7E7B6E1F"/>
    <w:rsid w:val="7EA1645A"/>
    <w:rsid w:val="7EA97EBE"/>
    <w:rsid w:val="7EBF2E98"/>
    <w:rsid w:val="7EC93509"/>
    <w:rsid w:val="7EE4A58B"/>
    <w:rsid w:val="7EE60C15"/>
    <w:rsid w:val="7EE7814A"/>
    <w:rsid w:val="7EE87368"/>
    <w:rsid w:val="7EEC0890"/>
    <w:rsid w:val="7EEEF1BF"/>
    <w:rsid w:val="7EFE30DB"/>
    <w:rsid w:val="7EFFC77C"/>
    <w:rsid w:val="7F33D5E8"/>
    <w:rsid w:val="7F3731B0"/>
    <w:rsid w:val="7F403EC5"/>
    <w:rsid w:val="7F54734D"/>
    <w:rsid w:val="7F5921DE"/>
    <w:rsid w:val="7F5B846C"/>
    <w:rsid w:val="7F5DF342"/>
    <w:rsid w:val="7F71BD16"/>
    <w:rsid w:val="7F8813C8"/>
    <w:rsid w:val="7F8C2C66"/>
    <w:rsid w:val="7F9D45C4"/>
    <w:rsid w:val="7F9FBA8C"/>
    <w:rsid w:val="7FBEC011"/>
    <w:rsid w:val="7FBF8963"/>
    <w:rsid w:val="7FBFDB9B"/>
    <w:rsid w:val="7FC618A1"/>
    <w:rsid w:val="7FC870F7"/>
    <w:rsid w:val="7FC916DD"/>
    <w:rsid w:val="7FCF23A8"/>
    <w:rsid w:val="7FD0D0A7"/>
    <w:rsid w:val="7FDD2049"/>
    <w:rsid w:val="7FDF9983"/>
    <w:rsid w:val="7FE20888"/>
    <w:rsid w:val="7FE306C7"/>
    <w:rsid w:val="7FEF643E"/>
    <w:rsid w:val="7FF673C2"/>
    <w:rsid w:val="7FF6E798"/>
    <w:rsid w:val="7FF77818"/>
    <w:rsid w:val="7FF93B3A"/>
    <w:rsid w:val="7FFC3BC2"/>
    <w:rsid w:val="7FFDD230"/>
    <w:rsid w:val="7FFE4733"/>
    <w:rsid w:val="7FFE9CAE"/>
    <w:rsid w:val="7FFF19C6"/>
    <w:rsid w:val="7FFF41EE"/>
    <w:rsid w:val="7FFFE547"/>
    <w:rsid w:val="837FA8BB"/>
    <w:rsid w:val="8E4EB11A"/>
    <w:rsid w:val="8F6F68BE"/>
    <w:rsid w:val="8F7B1C35"/>
    <w:rsid w:val="8F9E7C44"/>
    <w:rsid w:val="92DFF739"/>
    <w:rsid w:val="935F8DA4"/>
    <w:rsid w:val="97E1BD91"/>
    <w:rsid w:val="98FFFE82"/>
    <w:rsid w:val="9BB6AFF9"/>
    <w:rsid w:val="9C9584A9"/>
    <w:rsid w:val="9DB700F4"/>
    <w:rsid w:val="9E771CB8"/>
    <w:rsid w:val="9EF74DF6"/>
    <w:rsid w:val="9F37FF91"/>
    <w:rsid w:val="9FFE0A9F"/>
    <w:rsid w:val="9FFFF8FB"/>
    <w:rsid w:val="A177F49A"/>
    <w:rsid w:val="A21A2C30"/>
    <w:rsid w:val="A63EB682"/>
    <w:rsid w:val="A6F8C0BA"/>
    <w:rsid w:val="A7FBF205"/>
    <w:rsid w:val="ABEB1C4F"/>
    <w:rsid w:val="ADB68120"/>
    <w:rsid w:val="AE3F5E9E"/>
    <w:rsid w:val="AEFB499E"/>
    <w:rsid w:val="AF7E06B3"/>
    <w:rsid w:val="AFDF98CD"/>
    <w:rsid w:val="B1FF9D49"/>
    <w:rsid w:val="B3DE7287"/>
    <w:rsid w:val="B5DF081C"/>
    <w:rsid w:val="B6FF8B5A"/>
    <w:rsid w:val="B77F23D4"/>
    <w:rsid w:val="B77F32F7"/>
    <w:rsid w:val="B7EE10C5"/>
    <w:rsid w:val="B7F9B775"/>
    <w:rsid w:val="B7FB4E52"/>
    <w:rsid w:val="B7FDC266"/>
    <w:rsid w:val="B99D6C1D"/>
    <w:rsid w:val="B9FB7221"/>
    <w:rsid w:val="BA6AB121"/>
    <w:rsid w:val="BA7FEF7A"/>
    <w:rsid w:val="BA8262CA"/>
    <w:rsid w:val="BABF4CF5"/>
    <w:rsid w:val="BAFB0809"/>
    <w:rsid w:val="BAFB1017"/>
    <w:rsid w:val="BBFF037D"/>
    <w:rsid w:val="BD3F3333"/>
    <w:rsid w:val="BDFAED39"/>
    <w:rsid w:val="BE72DA53"/>
    <w:rsid w:val="BE9BE0C6"/>
    <w:rsid w:val="BED64677"/>
    <w:rsid w:val="BEDFD68B"/>
    <w:rsid w:val="BEEF3A8A"/>
    <w:rsid w:val="BF370799"/>
    <w:rsid w:val="BF8D2769"/>
    <w:rsid w:val="BFAD0C82"/>
    <w:rsid w:val="BFAEDE99"/>
    <w:rsid w:val="BFBB5495"/>
    <w:rsid w:val="BFCE1136"/>
    <w:rsid w:val="BFEDB0E2"/>
    <w:rsid w:val="BFEE8F90"/>
    <w:rsid w:val="BFF32A0F"/>
    <w:rsid w:val="BFF3E4E3"/>
    <w:rsid w:val="BFF6424F"/>
    <w:rsid w:val="BFF76AFB"/>
    <w:rsid w:val="BFFB688C"/>
    <w:rsid w:val="BFFD0D58"/>
    <w:rsid w:val="BFFD9B7E"/>
    <w:rsid w:val="BFFF6805"/>
    <w:rsid w:val="C3FE8E88"/>
    <w:rsid w:val="C6FBD2CA"/>
    <w:rsid w:val="C7E9DBE8"/>
    <w:rsid w:val="C7FF8C99"/>
    <w:rsid w:val="C7FF92A2"/>
    <w:rsid w:val="CA5FADA4"/>
    <w:rsid w:val="CDBD6B0B"/>
    <w:rsid w:val="CEAF31E2"/>
    <w:rsid w:val="CF19BCDF"/>
    <w:rsid w:val="CF772571"/>
    <w:rsid w:val="CF7FABF5"/>
    <w:rsid w:val="CFA9D50B"/>
    <w:rsid w:val="CFDF36A5"/>
    <w:rsid w:val="CFFFBCEA"/>
    <w:rsid w:val="D1BF9AF7"/>
    <w:rsid w:val="D3625318"/>
    <w:rsid w:val="D37F2232"/>
    <w:rsid w:val="D5DE2881"/>
    <w:rsid w:val="D68D921C"/>
    <w:rsid w:val="D73B0A25"/>
    <w:rsid w:val="D7B51267"/>
    <w:rsid w:val="D7DE364F"/>
    <w:rsid w:val="D7EFA469"/>
    <w:rsid w:val="D7F4E7B6"/>
    <w:rsid w:val="D7FA7DC3"/>
    <w:rsid w:val="D7FF00A2"/>
    <w:rsid w:val="DA9F298E"/>
    <w:rsid w:val="DBCFA5BF"/>
    <w:rsid w:val="DBDFA1D2"/>
    <w:rsid w:val="DBF1DC89"/>
    <w:rsid w:val="DBFF4F99"/>
    <w:rsid w:val="DD5E9C6C"/>
    <w:rsid w:val="DD7FA46B"/>
    <w:rsid w:val="DDCDB2A7"/>
    <w:rsid w:val="DDFF83FF"/>
    <w:rsid w:val="DE6D268E"/>
    <w:rsid w:val="DE7F7957"/>
    <w:rsid w:val="DEBB3F79"/>
    <w:rsid w:val="DEBFF1A4"/>
    <w:rsid w:val="DEDE1B29"/>
    <w:rsid w:val="DEF4946D"/>
    <w:rsid w:val="DF2B643D"/>
    <w:rsid w:val="DF9FB240"/>
    <w:rsid w:val="DFACA957"/>
    <w:rsid w:val="DFDDC553"/>
    <w:rsid w:val="DFDF85F3"/>
    <w:rsid w:val="DFF97D6C"/>
    <w:rsid w:val="DFF9A472"/>
    <w:rsid w:val="E2F7AE09"/>
    <w:rsid w:val="E767513A"/>
    <w:rsid w:val="E7BF0053"/>
    <w:rsid w:val="E7CBBDD5"/>
    <w:rsid w:val="E7F6A82F"/>
    <w:rsid w:val="E8DB5C74"/>
    <w:rsid w:val="EA3905B1"/>
    <w:rsid w:val="EABF507E"/>
    <w:rsid w:val="EB6F495D"/>
    <w:rsid w:val="EB7D91BF"/>
    <w:rsid w:val="EBFD295E"/>
    <w:rsid w:val="ECFFFB47"/>
    <w:rsid w:val="ED5E84E5"/>
    <w:rsid w:val="ED7F5033"/>
    <w:rsid w:val="EDBF37CC"/>
    <w:rsid w:val="EDDFD83F"/>
    <w:rsid w:val="EDF0CAD6"/>
    <w:rsid w:val="EDFFC54D"/>
    <w:rsid w:val="EE7B6419"/>
    <w:rsid w:val="EED73623"/>
    <w:rsid w:val="EEFDE028"/>
    <w:rsid w:val="EEFE5EC0"/>
    <w:rsid w:val="EEFE8E77"/>
    <w:rsid w:val="EEFF3ADE"/>
    <w:rsid w:val="EF06DB5C"/>
    <w:rsid w:val="EF56C548"/>
    <w:rsid w:val="EF5D5251"/>
    <w:rsid w:val="EF7A9342"/>
    <w:rsid w:val="EF7F9BD9"/>
    <w:rsid w:val="EF8D692E"/>
    <w:rsid w:val="EF994533"/>
    <w:rsid w:val="EF9BCB2F"/>
    <w:rsid w:val="EFBC96E1"/>
    <w:rsid w:val="EFCC1A57"/>
    <w:rsid w:val="EFD38761"/>
    <w:rsid w:val="EFDAA5F1"/>
    <w:rsid w:val="EFEFC697"/>
    <w:rsid w:val="EFF622FA"/>
    <w:rsid w:val="EFFE957B"/>
    <w:rsid w:val="EFFEDBFD"/>
    <w:rsid w:val="F1BB6347"/>
    <w:rsid w:val="F1BF8283"/>
    <w:rsid w:val="F33E9CD7"/>
    <w:rsid w:val="F36B71D8"/>
    <w:rsid w:val="F3FD1CCF"/>
    <w:rsid w:val="F3FE2B6A"/>
    <w:rsid w:val="F4FFCBB3"/>
    <w:rsid w:val="F5FF1944"/>
    <w:rsid w:val="F63B7A95"/>
    <w:rsid w:val="F6AF7848"/>
    <w:rsid w:val="F6CA2D28"/>
    <w:rsid w:val="F6EDD50C"/>
    <w:rsid w:val="F6F795D5"/>
    <w:rsid w:val="F77DA51C"/>
    <w:rsid w:val="F7870445"/>
    <w:rsid w:val="F7D827B8"/>
    <w:rsid w:val="F7FF4C50"/>
    <w:rsid w:val="F8ED4E13"/>
    <w:rsid w:val="F9AF227C"/>
    <w:rsid w:val="F9CF229A"/>
    <w:rsid w:val="F9FF091A"/>
    <w:rsid w:val="F9FFB51E"/>
    <w:rsid w:val="FA2DBC99"/>
    <w:rsid w:val="FA7F0454"/>
    <w:rsid w:val="FAEF3CBD"/>
    <w:rsid w:val="FAF1D3F6"/>
    <w:rsid w:val="FAF616CB"/>
    <w:rsid w:val="FAF732AD"/>
    <w:rsid w:val="FB07E3FD"/>
    <w:rsid w:val="FB3FF531"/>
    <w:rsid w:val="FB4FF28D"/>
    <w:rsid w:val="FB5C8B95"/>
    <w:rsid w:val="FBBD70C4"/>
    <w:rsid w:val="FBBDC6C8"/>
    <w:rsid w:val="FBCF9543"/>
    <w:rsid w:val="FBD73729"/>
    <w:rsid w:val="FBE7F385"/>
    <w:rsid w:val="FBF7E128"/>
    <w:rsid w:val="FBFB0047"/>
    <w:rsid w:val="FBFED42B"/>
    <w:rsid w:val="FC73D0A1"/>
    <w:rsid w:val="FCAE2EE9"/>
    <w:rsid w:val="FCFC8AA1"/>
    <w:rsid w:val="FCFF20F3"/>
    <w:rsid w:val="FD6D2746"/>
    <w:rsid w:val="FD7FCA9D"/>
    <w:rsid w:val="FD871B01"/>
    <w:rsid w:val="FDC66AB8"/>
    <w:rsid w:val="FDEF012E"/>
    <w:rsid w:val="FDF32242"/>
    <w:rsid w:val="FDFBCEE7"/>
    <w:rsid w:val="FDFF58E6"/>
    <w:rsid w:val="FDFF84AC"/>
    <w:rsid w:val="FDFFCB97"/>
    <w:rsid w:val="FE3DCAF3"/>
    <w:rsid w:val="FE9B9A2E"/>
    <w:rsid w:val="FEA9032D"/>
    <w:rsid w:val="FEBEFABA"/>
    <w:rsid w:val="FEBFE212"/>
    <w:rsid w:val="FEDDC005"/>
    <w:rsid w:val="FEDF0A1D"/>
    <w:rsid w:val="FEDF64B7"/>
    <w:rsid w:val="FEF74D87"/>
    <w:rsid w:val="FEF795CC"/>
    <w:rsid w:val="FEFC3265"/>
    <w:rsid w:val="FEFDA353"/>
    <w:rsid w:val="FF2F9AAC"/>
    <w:rsid w:val="FF3ED2D7"/>
    <w:rsid w:val="FF556168"/>
    <w:rsid w:val="FF5E7C05"/>
    <w:rsid w:val="FF670CA9"/>
    <w:rsid w:val="FF6B9CC2"/>
    <w:rsid w:val="FF976BEA"/>
    <w:rsid w:val="FF9AA0F5"/>
    <w:rsid w:val="FF9B8809"/>
    <w:rsid w:val="FFAF809A"/>
    <w:rsid w:val="FFAFE1F0"/>
    <w:rsid w:val="FFBA4014"/>
    <w:rsid w:val="FFBF58A1"/>
    <w:rsid w:val="FFD326E1"/>
    <w:rsid w:val="FFDBD984"/>
    <w:rsid w:val="FFE1481E"/>
    <w:rsid w:val="FFE4B5EB"/>
    <w:rsid w:val="FFF5E2B9"/>
    <w:rsid w:val="FFF9670A"/>
    <w:rsid w:val="FFF9EE18"/>
    <w:rsid w:val="FFFBAADD"/>
    <w:rsid w:val="FFFF0DD3"/>
    <w:rsid w:val="FFFF651E"/>
    <w:rsid w:val="FFFF720D"/>
    <w:rsid w:val="FFFFA777"/>
    <w:rsid w:val="FFFFE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95"/>
      <w:outlineLvl w:val="0"/>
    </w:pPr>
    <w:rPr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/>
      <w:sz w:val="20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563C1"/>
      <w:u w:val="single"/>
    </w:rPr>
  </w:style>
  <w:style w:type="paragraph" w:customStyle="1" w:styleId="14">
    <w:name w:val="样式1"/>
    <w:basedOn w:val="8"/>
    <w:qFormat/>
    <w:uiPriority w:val="0"/>
    <w:pPr>
      <w:spacing w:beforeAutospacing="0" w:afterAutospacing="0" w:line="560" w:lineRule="exact"/>
      <w:ind w:firstLine="640" w:firstLineChars="200"/>
      <w:jc w:val="both"/>
    </w:pPr>
    <w:rPr>
      <w:rFonts w:eastAsia="仿宋_GB2312" w:cs="Times New Roman"/>
      <w:b/>
      <w:bCs/>
      <w:sz w:val="32"/>
      <w:szCs w:val="52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正文首行缩进 211"/>
    <w:basedOn w:val="19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19">
    <w:name w:val="正文文本缩进11"/>
    <w:basedOn w:val="1"/>
    <w:qFormat/>
    <w:uiPriority w:val="0"/>
    <w:pPr>
      <w:spacing w:after="120"/>
      <w:ind w:left="420" w:leftChars="200"/>
    </w:pPr>
  </w:style>
  <w:style w:type="character" w:customStyle="1" w:styleId="20">
    <w:name w:val="NormalCharacter"/>
    <w:qFormat/>
    <w:uiPriority w:val="0"/>
  </w:style>
  <w:style w:type="character" w:customStyle="1" w:styleId="21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4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2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厅长办公会议议题.dot</Template>
  <Pages>41</Pages>
  <Words>510</Words>
  <Characters>549</Characters>
  <Lines>6</Lines>
  <Paragraphs>2</Paragraphs>
  <TotalTime>13</TotalTime>
  <ScaleCrop>false</ScaleCrop>
  <LinksUpToDate>false</LinksUpToDate>
  <CharactersWithSpaces>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2023-11-15T10:33:00Z</dcterms:created>
  <dc:creator>文印1</dc:creator>
  <cp:lastModifiedBy>乐然子</cp:lastModifiedBy>
  <cp:lastPrinted>2024-11-29T03:47:00Z</cp:lastPrinted>
  <dcterms:modified xsi:type="dcterms:W3CDTF">2024-12-18T01:09:36Z</dcterms:modified>
  <dc:title>000001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5B127FF406E04A4F8B1BC5D6A6164A59_13</vt:lpwstr>
  </property>
</Properties>
</file>