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sz w:val="48"/>
          <w:szCs w:val="48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山东省幼儿园图画书阅读推荐书目</w:t>
      </w:r>
    </w:p>
    <w:tbl>
      <w:tblPr>
        <w:tblStyle w:val="10"/>
        <w:tblW w:w="130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585"/>
        <w:gridCol w:w="2775"/>
        <w:gridCol w:w="3629"/>
        <w:gridCol w:w="2190"/>
        <w:gridCol w:w="1801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  <w:jc w:val="center"/>
        </w:trPr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年龄班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书名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责任者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End w:id="1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出版单位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ISBN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啊呀！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白斌蓉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哎呀呀，大骨头！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周翔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9787558421853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爸爸变成了透明人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魏捷 文；俞寅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9787558312922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爸爸呢?小狮子的白天与黑夜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（斯洛文尼亚）兹加·科姆贝克 著；（斯洛文尼亚）伊万·米特列夫斯基 绘；Tinkle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9787506394413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吧嗒吧嗒 吧嗒吧嗒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常青 文；翟玮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包子一家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邱佳业 文；黄润佳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9787565146374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抱抱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（英）杰兹·阿波罗 文图；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上谊编辑部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9787533296049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鼻子鼻子 阿嚏阿嚏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崔玉涛 主编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9787200147001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别让太阳掉下来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郭振媛 文；朱成梁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中国和平出版社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9787513712255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~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（日）福田直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东方出版中心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9787547310816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猜猜我的哪里长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（日）宫西达也 著；朱自强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9787544859189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猜猜我有多爱你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（英）山姆·麦克布雷尼 文；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（英）安妮塔·婕朗 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梅子涵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9787533274269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彩色的长鼻子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王丽萍、李西杰 文；王树兰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9787209144711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哈里牙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9787204152025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车票去哪儿了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刘旭恭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9787572101014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穿花衣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樊青芳 文；李静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朝华出版社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9787505442658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从前有个筋斗云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陈沛慈、李明华 文；李卓颖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9787556846825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错了？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杨思帆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9787549589524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大橘去春游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赵翠红 文；赵臻 图；赵俊山 印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9787209145046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大卫，不可以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（美）大卫·香农 文图；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余治莹译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9787543464636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大象在哪儿拉便便？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巩孺萍 著;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王祖民、王莺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9787544863506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大自然的礼物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小知了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9787514218336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到底是谁放的屁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巩孺萍 著;王祖民、王莺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9787544871419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地上地下的秘密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依依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9787107288838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咚咚咚！我可以进来吗？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粘忘凡 文；孙心瑜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9787554567296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动物绝对不应该穿衣服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（美）茱蒂·巴瑞特 文；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（美）罗恩·巴瑞特 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沙水玲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9787556053254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动物幼儿园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侯瑞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9787209144780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动物园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林颂英 文；詹同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朝华出版社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9787505441941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飞飞飞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刘奔 著；（克罗地亚）薛蓝·约纳科维奇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9787559822574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菲菲生气了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（美）莫莉·卞 文图；李坤珊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9787543470781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滚雪球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9787513351546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果子红了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林秀穗 文；廖健宏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9787570102143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嗨！你的家在哪里？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林柏廷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9787559835215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好饿的毛毛虫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（美）艾瑞·卡尔 文图；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郑明进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9787533256739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好神奇的小石头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左伟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9787558322631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嘿，有一个洞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陈裕华 文；王笑笑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9787501621514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浣熊妈妈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吕丽娜 文；吴雅蒂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9787107324406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回老家过年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孙卫卫 文；张娣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9787570804504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火车火车呜呜叫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周兢 总主编；吴儆芦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9787576005912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火车快跑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（美）唐诺·克鲁斯 文图；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信谊编辑部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9787533281922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今天吃什么？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（日）渡边千夏 著；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浪花朵朵童书 编译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9787550279483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快乐的一天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（美）露丝·克劳斯 文;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（美）马克·西蒙特 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李剑敏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9787559626172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腊八粥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郑旭 文；余憧憬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9787559727060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妈妈，我来帮你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陈玲玲 文；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黄明科美术工作室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9787535071903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玛尼卡·K.穆西尔布艺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绘本精选（全3册）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（斯洛文尼亚）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玛尼卡·K.穆西尔 著绘；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幼时文化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9787541088995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满身是洞的房子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9787513352468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迷路的小星星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徐德霞 著；邹晓萍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9787573605702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喵呜和蓝桌子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（法）塞巴斯蒂安·布劳恩 著绘；张雨眠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9787549560073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魔法亲亲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（美）奥黛莉·潘恩 文；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（英）茹丝·哈波、（美）南西·理克 图；刘清彦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9787533258030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娜娜打扫房间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陈长海 主编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9787209126946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你好，蓝鲸先生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（英）萨姆·鲍顿 著；李颖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9787574000209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你好，小雨林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刘杉峰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9787559667779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你看到我妈妈了吗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周翔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9787558420764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你能帮帮我吗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红·海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9787558422348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你瞧，黄色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瑜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你为什么不开花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（捷克）卡塔琳娜·玛卡诺娃 著绘；郭超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9787508682761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黏黏超人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（日）秋山匡 著；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彭懿、周龙梅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9787514369991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跑跑镇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亚东 文；麦克小奎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9787533282103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蓬蓬头溜冰的故事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周兢 文；姚红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9787565110146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蒲公英就是蒲公英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（韩）金昌盛 文；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（韩）吴贤敬 图；赵明爱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9787558900266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奇妙的书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杨思帆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9787549589500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青蛙与男孩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萧袤 文；陈伟、黄小敏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9787535062901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去哪里？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王京 文；文唐彦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9787558434822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全世界最坏与最棒的狗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周索斓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9787554828410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软软的 黏黏的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郑燕斌、郑荔 文；史正希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9787565146398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三角形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（美）麦克·巴内特 文;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（加）乔恩·克拉森 绘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信宜编辑部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9787570800438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田地、王宁、曹子辰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是谁在跳呢？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李政霖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9787559646002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睡睡镇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亚东 文；麦克小奎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9787508692227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岁儿童图画书阅读指导·嗷呜！嗷呜！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抹布大王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9787570826131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"/>
              <w:gridCol w:w="216"/>
              <w:gridCol w:w="216"/>
              <w:gridCol w:w="216"/>
              <w:gridCol w:w="216"/>
              <w:gridCol w:w="2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</w:tbl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岁儿童图画书阅读指导·爱吃青菜的鳄鱼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汤姆牛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9787570821679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指导·不一样的1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吴亚男 文；柳垄沙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9787570811212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岁儿童图画书阅读指导·耗子大爷在家吗？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编自北方童谣；周翔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9787570821549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岁儿童图画书阅读指导·屎壳郎的生日礼物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龚卫国 文；陶菊香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9787570826308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岁儿童图画书阅读指导·喂喂，我告诉你哦……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俞文强、崔建秋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9787570825103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岁儿童图画书阅读指导·一起去看彩虹吧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潘琪慧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岁儿童图画书阅读指导·一园青菜成了精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编自北方童谣；周翔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9787570825264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岁儿童图画书阅读指导·子儿，吐吐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李瑾伦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9787570821600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它们一定是饿了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呼拉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9787559642295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太阳想吃冰激凌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张纬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9787507227079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讨厌牙刷的男孩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（英）泽赫拉·希克斯 文图；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谢静雯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9787554549148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跳水，扑通，扑通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吕莎莎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9787535094063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跳舞啦，虫虫！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陈楚璞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9787559855824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图形变变变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杨玉生 文；梁娟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9787209144834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蜗牛去漫游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（英）露丝·布朗 著绘;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常立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9787559811455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我爱交朋友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崔辰莹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9787209145091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我爸爸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（英）安东尼·布朗 文图；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余治莹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9787543464582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我的第一套自然认知书：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口袋本（全40册）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何佳芬、刘书瑜 著；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步印童书馆 改编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9787545612370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我的蜡笔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（日）长 新太 文图；郑明进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9787559625137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我给你写了一张卡片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（美）利兹·博伊德 著；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余治莹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9787544865722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陈玲玲 文；杨伟佳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9787535068514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高洪波 著；程思新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9787514847680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我要吃西瓜！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童菲菲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9787558424717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萧袤 文；李春苗、张彦红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9787535062925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洗洗小手好干净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北京健康教育协会 编；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海润阳光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9787510167867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下雨啦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杨红樱 文；周翔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2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787534626425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下雨了！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汤姆牛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9787550208094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橡果去哪儿了？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 文；孙静静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9787209144988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小彩帽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红·海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9787571505516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小刺猬赫比的大冒险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（英）珍妮·波贺 著绘；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彭懿、杨玲玲 译；刘敬余 主编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9787552299199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小怪物伊戈尔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（意）弗朗切斯卡·达芙妮·维纳佳 著绘；金佳音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山东画报出版社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9787547427668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小红和小黄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（日）宫西达也 文图；王志庚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9787550295476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小金鱼逃走了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（日）五味太郎 著；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（日）猿渡静子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9787513304948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小蓝和小黄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（美）李欧·李奥尼 文图；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彭懿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9787533257101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小老鼠的梦想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刘旭恭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9787554567388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小石头的新魔法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左伟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9787558322600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小手小脚  好朋友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崔玉涛 主编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9787200147018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小树和小宝贝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许立春 著；一菡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9787115622884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小松鼠呼噜呼噜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谢武彰 文；陈光辉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9787559638878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小兔的愿望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甘大勇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9787507234909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小雨后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周雅雯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9787501610181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性格养成故事系列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（全5册）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高洪波 著；李蓉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9787514862362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熊猫要找一棵树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巩孺萍 著;王祖民、王莺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9787544871402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呀，又跑了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（日）铃木典丈 著；彭旻昱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9787511063236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鼹鼠茉莉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雨丸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世界图书出版公司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9787519275839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叶子里的春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金波 文；朱成梁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中国和平出版社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9787513722612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王木易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9787209144841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一个男孩走在路上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彭学军 文；瞿澜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9787556840021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一粒尘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王子豹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9787507234886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一只蚂蚁爬呀爬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赵霞 文；黄缨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9787570707010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幼儿园，我来了（全8册）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解旭华 著；王梓又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9787501610594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圆圆的轮子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（韩）朴贞宣 文；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（韩）李玧雨 图；高文丽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9787554555859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月亮和小鱼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漪然 著；（韩）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</w:rPr>
              <w:instrText xml:space="preserve"> HYPERLINK "http://search.dangdang.com/?key2=%BA%E9%B4%BE%C3%C0&amp;medium=01&amp;category_path=01.00.00.00.00.00" \t "https://product.dangdang.com/_blank"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</w:rPr>
              <w:t>洪淳美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9787544876148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云朵妈妈的三个娃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潘治国 文；李爽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9787209145053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123，散步去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刘丰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9787559812629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糟了！我忘了关水龙头！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赵飞 著；刘畅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9787572124891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早餐，你喜欢吃什么?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殷秀华 文；周翔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9787565111518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章鱼先生卖雨伞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韩煦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9787544857802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这是谁的衣服？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林柏廷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9787559835291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整理小火车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李星明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三环出版社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9787807730996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纸箱变身记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刘方、高艳 文；张君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9787209145077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走丢了，怎么办？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蜡笔哥哥 文；黄郁雯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9787554569627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最喜欢的一天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哈里牙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9787204151912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中华民族一家亲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童谣绘本3-4岁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教育部民族教育司 组编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9787107390197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阿嬷家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翁艺珊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9787570821914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阿文的小毯子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（美）凯文·亨克斯 文图；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方素珍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9787543464650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哎呀，好臭！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沙沙 著；张鹏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9787530155509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爱画画的诗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林芳萍 著；林小杯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9787533273378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爱哭公主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赖马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9787554529829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拔萝卜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9787513352833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白鹭小逸的一家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张晓玲 文；卜佳媚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9787558412103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百鸟朝凤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张继萍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9787209144612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变色龙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（法）让·格鲁纳 文图；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迟佳斌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9787558421594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冰雪中的生命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中宝 文；冯莺、赖振辉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9787558423710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布谷鸟的心愿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高洪波 著;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（阿根廷）赫克托·博拉斯卡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9787555282068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布朗先生的神奇帽子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（日）今井彩乃 著；范晓星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9787513346085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仓老鼠和老鹰借粮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汪曾祺 文；王祖民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9787221158932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城里来了一只熊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廖小琴 文；陈泽新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9787550520271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池塘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9787507229493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春夏秋冬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魏晓丽、刘彦秀、于红娟 文；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葛宁宇、魏丽丽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9787209145015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从前有个金箍棒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午夏 著；蓝雯轩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9787521762594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打鸣的鸭子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晓玲叮当 文；耿显方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9787535081490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莫言 原著;筱箫 改编;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朱成梁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9787556855506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大蝴蝶 小姐姐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龙淼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9787559729361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大家来听音乐会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（美）劳埃德·莫斯 文；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（美）玛乔丽·普赖斯曼 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张莹莹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9787543475199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丹尼尔找到一首诗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（美）米莎·阿彻 著绘；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阿甲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9787559624987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到底谁最棒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（英）皮帕·古德哈特 文；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（英）安娜·多尔蒂 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黄筱茵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9787559660220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噔噔噔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愚一 文；王祖民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9787556867875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肚子里的肚子里的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肚子里有老鼠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（日）浅野真澄 著；（日）长谷川义史 绘；冯文莉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9787556083275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鳄鱼哥尼流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（美）李欧·李奥尼 文图；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阿甲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9787544247092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番茄的旅行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汤杰英 文；刘洵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9787576005950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翻开这本小小的书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（美）杰西·克劳斯梅尔 文；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（韩）苏西·李 图；小奇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9787570815067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感触生命主题绘本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孙卫卫 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王蔚、卢福女、李莉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9787541766343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好伙伴不要争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（加）尼古拉斯·奥尔德兰特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文图；郭静、段玉佩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9787554536803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和风一起散步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熊亮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9787201110394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和奶奶一起做豆腐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吴卉婷 文；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（美）朱莉·雅雷马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9787559674982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和一根绳子动起来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王耀英、闫峰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9787209144766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黑夜里的小精灵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林茵 文；张筱琦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9787559638892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画中奇遇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张千惠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9787209144735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会画画的点点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（法）埃尔维·杜莱 著绘；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叶岱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9787559710383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会说话的卷心菜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张秋生 文；张亚宁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9787507228830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嗨哟嗨哟爬高高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（比）马里奥·拉莫 文图；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9787550216471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叽叽喳喳的早晨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林焕彰 著；刘伯乐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9787506093040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99颗红豆去旅行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孔阳新照 著；谷米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9787544879040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恐龙先生流鼻涕以后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童言 文；刘佩佩、常博文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9787572809606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哐当，哐当，过中秋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周翔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9787572135255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老猫老猫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改编自中国北方童谣；刘腾骞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9787559812612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老人湖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文；于洪燕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9787107300721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姥姥的布头儿魔法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萧翱子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9787556271382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刘玉峰、薛雯兮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9787507223767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流浪狗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（美）马克·西蒙特 文图；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余治莹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9787221168146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萝卜大厦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和畅团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9787572139741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萝卜回来了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方轶群 著；严个凡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9787556098576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落叶变变变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李姗姗 文；李亲亲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天津人民美术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9787572907470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蚂蚁的森林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薛涛 文；张永清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9787535091635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满天星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9787570543694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迷路的小孩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金波 文；（英）郁蓉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9787501616930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母鸡萝丝去散步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（英）佩特·哈群斯 编绘；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信谊编辑部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9787533296421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木拉提爷爷，你去哪儿？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唐亚明 文；周翔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9787570825646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奶奶的麦芽糖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宋凌涵 文；龙欢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9787565146411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奶奶家的大猫和小猫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秦文君 文；弯弯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9787533287313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泥娃娃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孟萍 文；田昕雨、赵蒙猛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9787209151269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牛言·蜚语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许蚕 原作；奇伟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9787572807039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爬山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于彦 文；张雅玉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9787209144933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爬树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西雨客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9787570704705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七彩的西西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张平、陈霄翾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9787209144896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其实我是一条鱼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孙玉虎 著；布果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中国大地出版社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9787520000772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企鹅寄冰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冰波 著；郭雨晴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9787559710826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如何让大象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从秋千上下来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常立 著；抹布大王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9787544861762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谁能战胜野蛮国王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（法）艾瑞克·巴图 著绘；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王文静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世界图书出版公司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9787519244538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谁知道夜里会发生什么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（斯洛文尼亚）花儿·索科洛夫 著；（斯洛文尼亚）彼得·思科罗杰 绘；赵文伟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9787506394444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神笔马良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洪汛涛 著；万籁鸣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9787556098422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神奇的水彩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（日）林明子 著；季颖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9787530771044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神奇糖果店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（日）宫西达也 文图；朱自强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9787554513507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神奇种子店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（日）宫西达也 文图；林真美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9787559615923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十二只小狗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格日勒其木格·黑鹤 文；九儿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9787221098702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石头！剪刀！布！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刘少鹏 文；杨鹁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9787507234992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世界上最棒的礼物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赖马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9787559633507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首先有一个苹果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（日）伊东宽 文图；蒲蒲兰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9787539130477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 岁儿童图画书阅读指导·啊呀，动物园！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（陆地篇）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冯莺、赖振辉 著；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树袋熊工作室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9787570822423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岁儿童图画书阅读指导·迟到的理由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姚佳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9787570822492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岁儿童图画书阅读指导·除夕的故事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金波 编著；贾修森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9787570822478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岁儿童图画书阅读指导·公主怎么挖鼻屎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李卓颖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9787570821624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3—6岁儿童图画书阅读指导·猴子捞月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金波 编著；纪人萍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9787570822461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岁儿童图画书阅读指导·好想吃榴莲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刘旭恭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9787570821617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3—6岁儿童图画书阅读指导·老鼠嫁女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金波 编著；李蓉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3—6岁儿童图画书阅读指导·溜达鸡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戴芸文；李卓颖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9787570821556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3—6岁儿童图画书阅读指导·妈妈，买绿豆！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曾阳晴 文；万华国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9787570825110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岁儿童图画书阅读指导·棉婆婆睡不着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廖小琴 文；朱成梁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9787570822447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岁儿童图画书阅读指导·外公的菜园子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安武林 著；陈泽新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岁儿童图画书阅读指导·小小虎头鞋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著；黄捷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9787570821525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岁儿童图画书阅读指导·一百只蜗牛去旅行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野军 著；何艳荣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岁儿童图画书阅读指导·烟花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邓正祺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9787570825257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指导·做梦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张小莹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9787570822409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特别的日子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吕丽娜 文；俞寅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9787544490528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甜甜的梦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张继红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9787209144759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图书馆里的奇妙事件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（瑞士）罗伦茨·保利 文；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（瑞士）卡琳·谢尔勒 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谢凤丽 译；方卫平 主编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9787539770253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图书馆之夜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高洪波 文 ；李海燕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中国和平出版社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9787513725453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我的飞鸟朋友（全8册）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著；黄捷、郭棋、于澍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9787544877121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我的牙去哪了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郭振媛 文；朱成梁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9787570720286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我和爸爸逛巴扎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"https://book.douban.com/search/%E5%91%A8%E7%BF%94 %E6%96%87 %E5%9B%BE" \o "https://book.douban.com/search/%E5%91%A8%E7%BF%94 %E6%96%87 %E5%9B%BE"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周翔 文图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新疆青少年出版社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9787559095718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我画的宇宙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"https://book.douban.com/search/%E5%90%AB%E5%90%AB" \o "https://book.douban.com/search/%E5%90%AB%E5%90%AB"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含含 文图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三环出版社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9787807731085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2024年01月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我们的吵闹星球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吴文漫 文；焦昱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9787507234022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我们的强强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（比）韦罗妮克·范登·阿比尔 文；（比）埃玛·迪乌特 绘；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刘清彦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9787543477742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我是大侦探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许雪莹、陈灿 文；程庆鲁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9787209144872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我是一只小鸟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韩永刚、王梦瑶、陈芳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9787209144865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我要飞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何谦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9787507223927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我有一个想法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（法）埃尔维·杜莱 著绘；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叶岱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9787559710390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曹文轩 文；（英）郁蓉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二十一世纪出版社集团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9787556830350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夏夜音乐会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含含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三环出版社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9787807731733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小丑·兔子·魔术师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林秀穗 文；廖健宏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9787570102136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小公民品德养成绘本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（全4册）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启发文化 文；卢福女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9787559664860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小黑鱼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（美）李欧·李奥尼 文图；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彭懿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9787544245906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小菊的学校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梅格 文；刘麦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9787209146975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小老鼠奇奇去外婆家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（日）末崎茂树 文图；游蕾蕾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9787554508862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小老鼠无字书-大风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（瑞士）莫妮克·弗利克斯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9787533273590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小老鼠无字书-反正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（瑞士）莫妮克·弗利克斯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9787533273613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小老鼠无字书-飞机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（瑞士）莫妮克·弗利克斯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9787533273606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小老鼠无字书-数字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（瑞士）莫妮克·弗利克斯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9787533273644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小老鼠无字书-小船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（瑞士）莫妮克·弗利克斯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9787533273583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小猫穿鞋子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(动物的脚爪)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课程教材研究所学前教育课程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教材研究开发中心 编著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9787107324178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小舞狮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董昕昱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9787559736253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小象和苹果树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温艾凝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9787559869715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小小的船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叶圣陶等 文；朱成梁等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9787559640109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小熊，快跑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史雷 文；马鹏浩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9787570808120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小雪球的梦想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（韩）李载京 文图；郭磊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山东画报出版社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9787547434178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小章鱼遇到大麻烦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（荷）艾勒·范·理斯霍特、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（荷）艾瑞克·范·鸥斯 文；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米斯·范·胡特 图；孙慧阳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9787533271770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小猪变形记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（英）本·科特 著绘；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外研童书 译；金波 审议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外语教学与研究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9787513592109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写给爸爸的纸条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魏晓曦 著；吴斌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山东科学技术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9787572302695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寻找蜂蜜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晓竹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9787535080769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爷爷的印章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黑黑 文；张镨匀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江苏凤凰美术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9787558045097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爷爷的影子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李一婧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9787558433191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一辆不想做汽车的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小汽车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徐进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9787507231526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一切都是最好的安排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建明 文；小良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9787570117970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一条想飞的鱼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杨高霞 文；王欣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9787209144902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一万只鳄鱼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刘朱曈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9787229132644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一只特立独行的猪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王小波 原著；张宁 改编绘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9787544853712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有什么东西我买不来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贾玉倩 著；王祖民、王莺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9787573610966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有些时候，我特别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喜欢爸爸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（法）阿诺·阿梅哈 文；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（法）侯邦 图；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"http://search.dangdang.com/?key2=%CE%BE%B3%D9%D0%E3|&amp;medium=01&amp;category_path=01.00.00.00.00.00" \t "https://product.dangdang.com/_blank"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尉迟秀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9787533274207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圆在哪里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周胜男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9787209145169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月亮的味道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（波兰）麦克·格雷涅茨 著；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漪然、彭毅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9787556830039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云朵一样的八哥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白冰 文；（英）郁蓉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9787544849630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100只兔子想唱歌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刘保法 文；邓正祺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9787507224412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早起的一天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赖马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9787554540930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这样的尾巴可以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做什么？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（美）史蒂夫·詹金斯 文；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（美）罗宾·佩奇 图；郭恩惠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9787543471399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和畅团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9787572811722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最好的面包店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9787559663238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最美的月亮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李多芬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9787209145039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中华民族一家亲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童谣绘本4-5岁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教育部民族教育司 组编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9787107390203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符文征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9787534298226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阿兔的小瓷碗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杨慧文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9787510467936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艾爷爷和屋顶上的熊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（美）凯西·罗宾逊 文；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（美）梅丽莎·拉森 图；张波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9787209125864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安的种子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王早早 文；黄丽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9787535062888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爸爸，别怕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白冰 著；胖蛇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9787514838626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爸爸，生日快乐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张晓玲 文；王梦诗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9787558422072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爸爸的茶园在山顶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徐斌 著；俞寅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9787559860101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爸爸的火车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韩处暖 著；赵墨染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9787514860016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百鸟羽衣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蔡皋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9787556267163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半条被子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张鹰 文；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王祖民、王莺、王小宁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9787209146937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宝贝，你不知道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出版社集团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9787549578221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不大不大不太大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贵图子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9787556866342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不要动一只蜗牛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大吴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9787544881661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不要和青蛙跳绳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彭懿 著；九儿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9787544840712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春扇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文；于洪燕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9787570809646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村庄变了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孙昱 文；杨鹁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9787558431999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大河之舞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李迎冬 文；赵红云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9787209151337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大运河送来爷爷的车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王京文 文；李小光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9787558429026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当手指跳舞时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方锐 文；孟可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9787511052186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“地下长城”坎儿井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查璇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新疆青少年出版社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9787559083944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弟弟的世界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刘清彦 文；陈盈帆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9787554528273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（加）彼德·雷诺兹 文图；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邢培健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9787559616029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电线杆去哪儿了？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李含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9787572814518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东北虎的故事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谷洪 文；李赞谦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9787221176998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豆豆游走的二十四节气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杨智坤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9787115462732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鄂伦春的熊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"https://book.douban.com/author/4579466" \o "https://book.douban.com/author/4579466"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格日勒其木格·黑鹤 著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九儿 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9787544876131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鄂温克的驼鹿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格日勒其木格·黑鹤 著；九儿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9787544854498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放风筝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文；曹艳红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9787533298807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飞船升空了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张智慧 著；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郭丽娟、酒亚光、王雅娴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北京科学技术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9787571402044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非洲象的漫长迁徙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（英）夏洛特·吉兰 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（英）山姆·亚瑟 图；常立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山东友谊出版社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9787551627634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歌唱光明的蝉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心珑 文；马志军、冯忆南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9787558412127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跟着东方白鹳去旅行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戴科彬、侯毅 文；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李璨燃、常清峰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9787209151313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刮风时吹个泡泡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杨柳、郑荔 文；史正希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9787565164552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工匠的故事（全8册）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董宁丽 著；</w:t>
            </w:r>
            <w:bookmarkStart w:id="0" w:name="itemlist-author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"https://search.dangdang.com/?key2=%CA%A2%D4%AA%B8%BB&amp;medium=01&amp;category_path=01.00.00.00.00.00" \o "董宁丽 著，盛元富 盛元龙 武凯军 吴珍之 何俏娜 绘"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盛元富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"https://search.dangdang.com/?key2=%CA%A2%D4%AA%C1%FA&amp;medium=01&amp;category_path=01.00.00.00.00.00" \o "董宁丽 著，盛元富 盛元龙 武凯军 吴珍之 何俏娜 绘"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盛元龙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"https://search.dangdang.com/?key2=%CE%E4%BF%AD%BE%FC&amp;medium=01&amp;category_path=01.00.00.00.00.00" \o "董宁丽 著，盛元富 盛元龙 武凯军 吴珍之 何俏娜 绘"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武凯军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"https://search.dangdang.com/?key2=%CE%E2%D5%E4%D6%AE&amp;medium=01&amp;category_path=01.00.00.00.00.00" \o "董宁丽 著，盛元富 盛元龙 武凯军 吴珍之 何俏娜 绘"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吴珍之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"https://search.dangdang.com/?key2=%BA%CE%C7%CE%C4%C8&amp;medium=01&amp;category_path=01.00.00.00.00.00" \o "董宁丽 著，盛元富 盛元龙 武凯军 吴珍之 何俏娜 绘"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何俏娜</w:t>
            </w:r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9787559727497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海上城堡蓝鲸号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邓昕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9787570819959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和甘伯伯去游河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（英）约翰·伯宁罕 文图；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林良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9787543468849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狐狸与树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陈彦伶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9787554575147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花猫花猫你别闹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郑铸彪 文；梁培龙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9787558345753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慌张先生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赖马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9787554540985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王文、冉昭丹 文；李囡楠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9787209151320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会飞的抱抱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（美）珊卓·和宁 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（俄）法拉力·哥巴契夫 图；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黄廼毓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9787533258085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江面上升起彩虹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李萌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9787570804566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薛涛 著；（英）郁蓉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9787570708697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节气里的韵律（全4册）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王立生 文；王洪彦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9787209144650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金刚鹦鹉的回家路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（英）夏洛特·吉兰 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（英）山姆·亚瑟 图；常立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山东友谊出版社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9787551627641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九千九百九十九岁的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老奶奶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于云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9787533282097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喀哒喀哒喀哒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9787550265257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快来啮齿类动物园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狄玉昭 文;李卓颖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9787507231106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癞蛤蟆与变色龙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林秀穗 文；廖健宏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9787570102129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蓝花坊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文；黄捷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9787533295554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了不起的蔬菜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北京健康教育协会 组织编写；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海润阳光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9787510164460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理发狮和被理发狮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周锐 文；阿咚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9787507234176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莉莉的宝贝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（法）克里斯汀·诺曼-维拉蒙 著；（法）苏菲·雷加尼 绘；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王文静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世界图书出版公司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9787519244545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两个天才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徐萃、姬炤华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三环出版社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9787807732037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两条尾巴的猫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刘粤韩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9787209144728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烈火中的青春——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麦贤得叔叔的故事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徐鲁 文；王晓鹏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9787209144254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六只小老鼠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芷涵 文；阿咚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9787559606402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龙王输棋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改编自中国民间故事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葛格 文；何庆宇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9787558423543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妈妈的小时候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邱广玮、宋振海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9787209144919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妈妈是个海仙子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戴芸 著;李星明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9787544886451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忙碌的洋山港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邓昕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9787570811038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美妙的一天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刘粤韩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9787209151276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面团儿家族的变身比赛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李亚静 文；张晓林、王晓月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9787209145152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目光森林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席璟 著；李辰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9787514217926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哪吒闹海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海飞、缪惟 编写；李珂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新疆青少年出版社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9787559015952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那一天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张鹰 文；张璇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9787209150613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奶奶的花馍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刘东霞 文；邸慧佳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9787537987592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你肚子里有小宝宝吗？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（意）露西亚·斯库德里 文图；译邦达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9787510674778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你好！我是胖大海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（全3册）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元元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9787536594050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你好！小镇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（瑞典）安娜·菲斯克 著绘；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李菁菁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广西科学技术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9787555106210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鸟船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曹文轩 文；庞彦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9787533267650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纽扣士兵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九儿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9787221155818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蒲公英阿力找新家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陈梦牵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9787559854582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七巧板猫咪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（荷）马兰科·林克 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（荷）马丁·范德林登 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周喆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9787570800254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骑着恐龙去图书馆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刘思源 文；林小杯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9787559653666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千里黄河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乌日娜、乌日吉木斯、朝鲁门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9787209151344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新疆青少年出版社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9787559030382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青蛙只能吸一口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（荷）皮特·格罗布勒 文图；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苏静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9787533271787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清平乐·村居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（宋）辛弃疾 原著；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朱思杰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9787209144995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晴朗的一天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"https://book.douban.com/search/%E8%AF%BA%E5%B0%BC%C2%B7%E9%9C%8D%E6%A0%BC%E7%BD%97%E9%87%91 %E6%96%87 %E5%9B%BE"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（美）诺尼·霍格罗金 文图；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阿甲 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9787543473638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全都睡了100年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9787533294106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如果今天太阳不见了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（日）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塚</w:t>
            </w:r>
            <w:r>
              <w:rPr>
                <w:rStyle w:val="2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本靖 文图；林真美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9787554549056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塞罕坝的树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雅融 文；王祖民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9787558422102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森林图书馆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（日）福泽由美子 文图；季颖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9787554553954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山东舰，前进！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邓昕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9787570819935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谁的牙齿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（法）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朱利安·佩兰 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（法）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弗莱德·L 图；何唱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2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787213070334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谁在深夜敲鼓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曹文轩 著；董肖娴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9787570825448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深海的秘密我知道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 文；涂涂猫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9787507234206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省略号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胡一凡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9787571501747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时间的形状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（意）齐娅拉·罗兰佐尼 著；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（意）弗朗切斯卡·达芙妮·维纳佳 绘；梅思繁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山东画报出版社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9787547426708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吴敬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9787559860255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谁都有个沙包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郑燕斌 文；诸牧羊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9787565164507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四时吉祥——端午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吴敬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9787559869203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苏丹的犀角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戴芸 文；李星明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9787556839841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岁儿童图画书阅读指导·草原寻马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鲍尔吉·原野 著;苗瑞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9787570822522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岁儿童图画书阅读指导·大小大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梅子涵 著；麦克小奎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9787570821594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岁儿童图画书阅读指导·豆丁要回家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黄丽丽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9787570825202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岁儿童图画书阅读指导·团圆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余丽琼 文；朱成梁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9787570822362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岁儿童图画书阅读指导·咕叽咕叽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陈致元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9787570821631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3—6岁儿童图画书阅读指导·怪叔叔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李瑾伦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9787570825240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3-6岁 儿童图画书阅读指导·关灯啦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陈宁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9787570821587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岁儿童图画书阅读指导·好像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秦文君 文；刘洵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9787570825295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岁儿童图画书阅读指导·狐狸孵蛋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孙晴峰 著；南君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3—6岁儿童图画书阅读指导·会说话的手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朱自强 著；朱成梁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9787570825424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3—6岁儿童图画书阅读指导·记事情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余丽琼 文；朱成梁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9787570825196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岁儿童图画书阅读指导·九色鹿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谢灵钰 改编绘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9787570822676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岁儿童图画书阅读指导·毛毛，回家喽！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余丽琼 文；周翔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9787570825226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岁儿童图画书阅读指导·为什么，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为什么不？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王淑芬 文；何耘之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9787570821518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岁儿童图画书阅读指导·小鸟和鳄鱼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邓正祺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9787570821648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岁儿童图画书阅读指导·小黑和小白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张之路、孙晴峰 著；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（阿根廷）耶尔·弗兰克尔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9787570825288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太阳和阴凉儿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张之路 文；乌猫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9787555276104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秃尾巴老李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于彦 编；张雅玉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9787209150644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兔妈妈的小屋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甘大勇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9787507234879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兔子和蜗牛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李东华 著；邹晓萍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9787555283904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外婆变成了老娃娃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殷健灵 著；黄捷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9787544842280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外婆的布老虎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刘东霞 文；王竹林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9787537987585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外婆家的马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谢华 文；黄丽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9787535077738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外婆家在江南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黄小衡 文；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夏克梁、陆盈睿、陈世康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9787556276875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我的1000个宝贝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（加拿大）纳丁·罗伯特 著；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（加拿大）阿奇 绘；黄荭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9787506394468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我的日记系列辑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（全9册）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高洪波等 著；王菂菂等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9787514827781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我和我的战友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杨秉国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9787209144704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我绝对绝对不吃番茄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（英）罗伦·乔尔德 著；冯臻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9787544849531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我长大了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宗玉印 文；陈丽雅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9787550238503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乌龟一家去看海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9787544845182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五个大忙人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9787209151252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五颜六色的北极熊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杨双璐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9787559671936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舞蹈女孩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七弦 文；李思 陈谷苗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9789209146951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西西的杂货店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郑旭 著；潘懿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9787559727114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喜鹊窝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海飞 著；杨鹁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9787555293361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下水道里的小怪物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张黎 文；鹿森、张子浩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9787209144889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香喷喷的节日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秦文君 文；徐晓璇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9787533287290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橡树见证的1000年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（英）夏洛特·吉兰 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（英）山姆·亚瑟 图；常立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山东友谊出版社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9787551627627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小背篓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彭学军 文；刘洵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9787570817689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小岛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张鹰 文；冰儿萧萧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9787209146968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小笛和流泪的橘子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方锐 文；孟可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9787511052193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小发明家伊伊和天才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发明大会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（英）皮普·琼斯 文；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（英）萨拉·奥格尔维 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范晓星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9787554575161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小红米漂流记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孙业红、焦雯珺 著；张娜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9787109246645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小狐狸打针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韩永刚、陈芳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9787209145817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小狐狸画月亮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陈芳、韩永刚、王梦瑶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9787209144971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小花厨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刘玉峰 文；薛雯兮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天津人民美术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9787572912696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小火车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赵易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9787507237108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小鸡漂亮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汤素兰 著；龚燕翎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9787548827306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小蝌蚪找妈妈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杨永青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9787556251858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小鳑鲏历险记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邵先颖、梁晓倩 文；王修阳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9787209145107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小琪的房间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林良 著；庄姿萍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9787539551722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小陶仙的一天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范雨薇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9787209151290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小兔的宝藏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甘大勇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9787507235999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小兔的问题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甘大勇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9787507236002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小喜鹊和岩石山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刘清彦 文；蔡兆伦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9787554528280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小种子快长大（蔬菜篇）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陈丽雅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9787550293359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心安何处（2册）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程庆鲁、许雪莹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9787209151375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熊熊见面会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（英）凯蒂·维格斯 著；艾比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9787551145305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雪豹梅朵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"https://book.douban.com/author/4632762"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刘炎林 文；李赞谦 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9787221171900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雪人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（英）雷蒙·布力格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9787533262259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羊姑娘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新疆青少年出版社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9787551558945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遥望星空的孩子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改编自中国民间故事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蔡冬青 文；华张懿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9787558423581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爷爷的宝贝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高洪波 文；刘麦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9787209140591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爷爷的牙，我的牙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应璐 文；张卫东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中国大地出版社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9787802467897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爷爷一定有办法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（加）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菲比·吉尔曼 文图；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宋珮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9787533273460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夜晚的云孩子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小山 著；焦学红绘画工作室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9787211073559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（美）李欧·李奥尼 文图；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杨茂秀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9787533258726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一个仙子和两个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七岁女孩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彭懿 著，田宇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9787559724656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一双大鞋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薛涛 文；朱成梁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9787570813858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于大武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中国少年儿童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9787514855517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一小罐盐的故事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张家铭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9787209144674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影子爷爷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文；曹艳红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9787533295547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由近到远 由远到近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（法）赫内·梅特勒 编绘；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代维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9787533263515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游园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文；刘江萍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9787533295530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有戏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文；吴翟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9787570809653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遇见“故事爷爷”蒲松龄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李迎冬 文；王倩倩 剪纸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9787209144629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远山牛铃声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李如青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9787558410727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约瑟夫有件旧外套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（美）西姆斯·塔贝克 文图；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方素珍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9787543468924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月亮月光光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改编自中国客家童谣；阿涩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9787559812605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100层的房子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（日）岩井俊雄 著；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刘洋、肖潇、于海洋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北京科学技术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9787571423681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在城市里观鸟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李印颖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9787209145084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战鸽快飞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鲁冰 文；冰儿萧萧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9787209145251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长江！长江！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刘兴诗 著 ；李赞谦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9787556449651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知了的一生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雷婷、立文 著；（乌克兰）阿列克谢·切列帕诺夫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9787115622419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竹篮月光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 陈霄翾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9787209144599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竹林里的大熊猫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许立春 著；周小舟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9787115622914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竹篮里的花园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司南 文；么么鹿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9787500154433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啄木鸟女孩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刘清彦、姜义村 文；海蒂朵儿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9787554528303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字从画中来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于欣瑛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9787209144667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最美丽的花儿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韩永刚、陈芳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9787209151368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中华民族一家亲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童谣绘本5-6岁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教育部民族教育司 组编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9787107390210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中华优秀传统文化少儿绘本大系·八仙过海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陈梦敏 撰文；陈炫锦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9787573612403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中华优秀传统文化少儿绘本大系·八月十五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月儿圆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邱煜 撰文；孙燕子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9787573612885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中华优秀传统文化少儿绘本大系·蝉始鸣半夏生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王立春 撰文；依然、孙霖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9787573612823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中华优秀传统文化少儿绘本大系·诚实不饮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王立春 撰文；渔小千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9787573612151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中华优秀传统文化少儿绘本大系·春雷响万物长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王立春 撰文；大毛、大聪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9787573612816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中华优秀传统文化少儿绘本大系·大禹治水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孙卫卫 撰文；刘静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9787573612106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中华优秀传统文化少儿绘本大系·单衣顺母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徐鲁 撰文；刘振君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9787573612229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中华优秀传统文化少儿绘本大系·断齑画粥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孙卫卫 撰文；李广宇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9787573612236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中华优秀传统文化少儿绘本大系·画龙点睛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陈梦敏 撰文；徐杲昊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9787573612434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中华优秀传统文化少儿绘本大系·画蛇添足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关也 撰文；尚笑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9787573622068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少儿绘本大系·欢天喜地过大年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鲁冰 撰文；赖茜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9787573612854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中华优秀传统文化少儿绘本大系·黄河入海流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张菱儿 撰文；弥弥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9787573612977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中华优秀传统文化少儿绘本大系·黄香温席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王立春 撰文；西年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9787573612212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中华优秀传统文化少儿绘本大系·金石为开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辛龙 撰文；刘皞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9787573612250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中华优秀传统文化少儿绘本大系·精卫填海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李北山 撰文；李蓉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9787573612328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中华优秀传统文化少儿绘本大系·刻舟求剑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吴亚男 撰文；纪人萍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9787573612441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中华优秀传统文化少儿绘本大系·孔融让梨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米吉卡 撰文；熊雅文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9787573612120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中华优秀传统文化少儿绘本大系·夸父逐日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李北山 撰文；子鵺坊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9787573612311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少儿绘本大系·腊八节的腊八粥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鲁冰 撰文；肖帆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9787573612878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中华优秀传统文化少儿绘本大系·马头琴的传说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余雷 撰文；于洪燕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9787573612458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中华优秀传统文化少儿绘本大系·孟子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敬亭山 撰文；梦山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9787573612502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中华优秀传统文化少儿绘本大系·南辕北辙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李北山 撰文；孙超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9787573612465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中华优秀传统文化少儿绘本大系·千年都江堰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徐鲁 撰文；沈嘉荣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9787573612762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中华优秀传统文化少儿绘本大系·塞翁失马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李北山 撰文；陈云翔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9787573612373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中华优秀传统文化少儿绘本大系·司马光砸缸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李北山 撰文；布克布克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9787573612335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中华优秀传统文化少儿绘本大系·四大发明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造纸术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曾硕 撰文；汪小伦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9787573612717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中华优秀传统文化少儿绘本大系·四大发明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火药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吴悠 撰文；汪小伦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9787573612748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中华优秀传统文化少儿绘本大系·闻鸡起舞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徐鲁 撰文；张雨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9787573612069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中华优秀传统文化少儿绘本大系·五月五过端午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葛竞 撰文；王晓丽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9787573612915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中华优秀传统文化少儿绘本大系·叶公好龙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余雷 撰文；骆心舍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9787573612397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中华优秀传统文化少儿绘本大系·羿射九日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陈梦敏 撰文；徐杲昊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9787573612304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中华优秀传统文化少儿绘本大系·愚公移山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徐鲁 撰文；刘静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9787573612076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中华优秀传统文化少儿绘本大系·凿壁偷光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周锐 撰文；熊雅文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9787573612182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中华优秀传统文化少儿绘本大系·张良进履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张李 撰文；熊雅文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9787573612175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中华优秀传统文化少儿绘本大系·折箭教子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吴亚男 撰文；通通画画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9787573612281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中华优秀传统文化少儿绘本大系·这就是泰山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 撰文；大雄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9787573612984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/>
          <w:color w:val="000000"/>
          <w:lang w:val="en-US" w:eastAsia="zh-CN"/>
        </w:rPr>
      </w:pPr>
    </w:p>
    <w:p/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rPr>
          <w:rFonts w:hint="eastAsia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31" w:right="2041" w:bottom="1531" w:left="1985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5800C0-1E25-4627-9A61-D1D05B9A4B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E130E92-AC4A-4B73-AECB-AE4BE9D3172D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95F45B3D-31E2-432C-A2C5-1D12E136CE9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9EF78A9-F1FF-422D-8F53-5BDB9975BA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WRmMGRiMTEyYWJkMTNjY2Q0NmU5OTA0ZDJiZjQifQ=="/>
  </w:docVars>
  <w:rsids>
    <w:rsidRoot w:val="4BAE3BE3"/>
    <w:rsid w:val="00004A08"/>
    <w:rsid w:val="000102C3"/>
    <w:rsid w:val="00063190"/>
    <w:rsid w:val="0006638C"/>
    <w:rsid w:val="000975D4"/>
    <w:rsid w:val="000B0811"/>
    <w:rsid w:val="000D1704"/>
    <w:rsid w:val="001073A8"/>
    <w:rsid w:val="001100FB"/>
    <w:rsid w:val="00121949"/>
    <w:rsid w:val="001414E6"/>
    <w:rsid w:val="00164F28"/>
    <w:rsid w:val="002675B8"/>
    <w:rsid w:val="00270E05"/>
    <w:rsid w:val="00295935"/>
    <w:rsid w:val="002E3EE4"/>
    <w:rsid w:val="002F047C"/>
    <w:rsid w:val="002F4684"/>
    <w:rsid w:val="003265CF"/>
    <w:rsid w:val="00334519"/>
    <w:rsid w:val="003751E7"/>
    <w:rsid w:val="0038769B"/>
    <w:rsid w:val="00393354"/>
    <w:rsid w:val="003A6DB0"/>
    <w:rsid w:val="0040787C"/>
    <w:rsid w:val="004255E8"/>
    <w:rsid w:val="00434B15"/>
    <w:rsid w:val="00461822"/>
    <w:rsid w:val="00467B10"/>
    <w:rsid w:val="004B7AFC"/>
    <w:rsid w:val="004C7BCF"/>
    <w:rsid w:val="004E5C35"/>
    <w:rsid w:val="004F01F1"/>
    <w:rsid w:val="004F3958"/>
    <w:rsid w:val="0050349A"/>
    <w:rsid w:val="00515A1B"/>
    <w:rsid w:val="00566EBA"/>
    <w:rsid w:val="00571706"/>
    <w:rsid w:val="005A09EB"/>
    <w:rsid w:val="005A25FA"/>
    <w:rsid w:val="005C41F8"/>
    <w:rsid w:val="005F5738"/>
    <w:rsid w:val="006009EE"/>
    <w:rsid w:val="00656CA2"/>
    <w:rsid w:val="0068032A"/>
    <w:rsid w:val="006833BA"/>
    <w:rsid w:val="006C2E79"/>
    <w:rsid w:val="006F2045"/>
    <w:rsid w:val="00724552"/>
    <w:rsid w:val="00726544"/>
    <w:rsid w:val="00727DE9"/>
    <w:rsid w:val="00753CC5"/>
    <w:rsid w:val="007C7BC5"/>
    <w:rsid w:val="007D3530"/>
    <w:rsid w:val="008813A9"/>
    <w:rsid w:val="00881F89"/>
    <w:rsid w:val="00883C07"/>
    <w:rsid w:val="008D4DCE"/>
    <w:rsid w:val="008E1A21"/>
    <w:rsid w:val="00905158"/>
    <w:rsid w:val="009162F4"/>
    <w:rsid w:val="0095485A"/>
    <w:rsid w:val="00986F0E"/>
    <w:rsid w:val="009A27E2"/>
    <w:rsid w:val="009B1968"/>
    <w:rsid w:val="009B2EAC"/>
    <w:rsid w:val="009E351D"/>
    <w:rsid w:val="009E5347"/>
    <w:rsid w:val="009F66E1"/>
    <w:rsid w:val="00A31DCE"/>
    <w:rsid w:val="00A55E34"/>
    <w:rsid w:val="00A81D22"/>
    <w:rsid w:val="00A925CA"/>
    <w:rsid w:val="00AA53DF"/>
    <w:rsid w:val="00AC5FC9"/>
    <w:rsid w:val="00B03FB0"/>
    <w:rsid w:val="00B36773"/>
    <w:rsid w:val="00BB4333"/>
    <w:rsid w:val="00BE071B"/>
    <w:rsid w:val="00BE5676"/>
    <w:rsid w:val="00CA1FCE"/>
    <w:rsid w:val="00CC17FF"/>
    <w:rsid w:val="00CF149C"/>
    <w:rsid w:val="00D62E90"/>
    <w:rsid w:val="00D76A15"/>
    <w:rsid w:val="00DB2D77"/>
    <w:rsid w:val="00DD67FD"/>
    <w:rsid w:val="00DF23C5"/>
    <w:rsid w:val="00E0608C"/>
    <w:rsid w:val="00E10013"/>
    <w:rsid w:val="00E11195"/>
    <w:rsid w:val="00E53C59"/>
    <w:rsid w:val="00E80D7A"/>
    <w:rsid w:val="00EC4AA3"/>
    <w:rsid w:val="00EC7A03"/>
    <w:rsid w:val="00ED17F5"/>
    <w:rsid w:val="00F06077"/>
    <w:rsid w:val="00F07659"/>
    <w:rsid w:val="00F44F95"/>
    <w:rsid w:val="00F55CCA"/>
    <w:rsid w:val="00F55CD2"/>
    <w:rsid w:val="00F621BB"/>
    <w:rsid w:val="00F66B29"/>
    <w:rsid w:val="00F7291E"/>
    <w:rsid w:val="00F74267"/>
    <w:rsid w:val="00F8591A"/>
    <w:rsid w:val="00FA5B03"/>
    <w:rsid w:val="00FC083D"/>
    <w:rsid w:val="00FC37D2"/>
    <w:rsid w:val="00FC5CB1"/>
    <w:rsid w:val="00FD09E8"/>
    <w:rsid w:val="01201F55"/>
    <w:rsid w:val="01413E5F"/>
    <w:rsid w:val="014B07F6"/>
    <w:rsid w:val="01527EDF"/>
    <w:rsid w:val="017B447E"/>
    <w:rsid w:val="01D94A0C"/>
    <w:rsid w:val="01DD8AAA"/>
    <w:rsid w:val="01E463DE"/>
    <w:rsid w:val="02005B8D"/>
    <w:rsid w:val="02301FCF"/>
    <w:rsid w:val="02336A3A"/>
    <w:rsid w:val="024C629F"/>
    <w:rsid w:val="02616E57"/>
    <w:rsid w:val="028B36A9"/>
    <w:rsid w:val="02900CBF"/>
    <w:rsid w:val="02922C03"/>
    <w:rsid w:val="02BDCF0F"/>
    <w:rsid w:val="02CB3234"/>
    <w:rsid w:val="02D84414"/>
    <w:rsid w:val="02EBDA4D"/>
    <w:rsid w:val="02EC3D8A"/>
    <w:rsid w:val="02F05C02"/>
    <w:rsid w:val="02FC0103"/>
    <w:rsid w:val="03125B78"/>
    <w:rsid w:val="03343EB4"/>
    <w:rsid w:val="033B35FB"/>
    <w:rsid w:val="0365456D"/>
    <w:rsid w:val="03990047"/>
    <w:rsid w:val="03A31381"/>
    <w:rsid w:val="03A42F63"/>
    <w:rsid w:val="03B81543"/>
    <w:rsid w:val="03C638F5"/>
    <w:rsid w:val="03D86A0A"/>
    <w:rsid w:val="03E205FD"/>
    <w:rsid w:val="040137DD"/>
    <w:rsid w:val="04041965"/>
    <w:rsid w:val="0405071D"/>
    <w:rsid w:val="041A29A1"/>
    <w:rsid w:val="041B0A5C"/>
    <w:rsid w:val="043164D2"/>
    <w:rsid w:val="043D6C25"/>
    <w:rsid w:val="04404B69"/>
    <w:rsid w:val="04491476"/>
    <w:rsid w:val="044A50D4"/>
    <w:rsid w:val="045F303F"/>
    <w:rsid w:val="0490044D"/>
    <w:rsid w:val="04CA2E9A"/>
    <w:rsid w:val="04DD26C7"/>
    <w:rsid w:val="050C0B0E"/>
    <w:rsid w:val="052851DF"/>
    <w:rsid w:val="053A13B6"/>
    <w:rsid w:val="053E6354"/>
    <w:rsid w:val="0548762F"/>
    <w:rsid w:val="0549044B"/>
    <w:rsid w:val="056F47F6"/>
    <w:rsid w:val="05C0658D"/>
    <w:rsid w:val="05C16909"/>
    <w:rsid w:val="05C649F8"/>
    <w:rsid w:val="05D92A62"/>
    <w:rsid w:val="05EA2DDC"/>
    <w:rsid w:val="05EC4AED"/>
    <w:rsid w:val="05EE25BC"/>
    <w:rsid w:val="05F20D79"/>
    <w:rsid w:val="060519C4"/>
    <w:rsid w:val="063E3C6D"/>
    <w:rsid w:val="06462DE7"/>
    <w:rsid w:val="067032E2"/>
    <w:rsid w:val="069B7C33"/>
    <w:rsid w:val="06B50CF4"/>
    <w:rsid w:val="06E845C5"/>
    <w:rsid w:val="06F3462A"/>
    <w:rsid w:val="06F34D00"/>
    <w:rsid w:val="07182EDA"/>
    <w:rsid w:val="07374D5D"/>
    <w:rsid w:val="073E7D84"/>
    <w:rsid w:val="075303F1"/>
    <w:rsid w:val="076170CE"/>
    <w:rsid w:val="07894E62"/>
    <w:rsid w:val="07B82D67"/>
    <w:rsid w:val="07BD6F20"/>
    <w:rsid w:val="07FD6DF7"/>
    <w:rsid w:val="08061963"/>
    <w:rsid w:val="08430582"/>
    <w:rsid w:val="08723BC6"/>
    <w:rsid w:val="089963F4"/>
    <w:rsid w:val="08C2594B"/>
    <w:rsid w:val="0911242E"/>
    <w:rsid w:val="09226B0F"/>
    <w:rsid w:val="09304FAA"/>
    <w:rsid w:val="09320109"/>
    <w:rsid w:val="09717916"/>
    <w:rsid w:val="09833B0C"/>
    <w:rsid w:val="09855EF7"/>
    <w:rsid w:val="09AE5A0F"/>
    <w:rsid w:val="09B94F9F"/>
    <w:rsid w:val="09BA2B5A"/>
    <w:rsid w:val="09F506BC"/>
    <w:rsid w:val="0A3010C7"/>
    <w:rsid w:val="0A3741D4"/>
    <w:rsid w:val="0A3C237F"/>
    <w:rsid w:val="0AD344B5"/>
    <w:rsid w:val="0AEF25F9"/>
    <w:rsid w:val="0AF05AC7"/>
    <w:rsid w:val="0B0D6C7C"/>
    <w:rsid w:val="0B2C11E4"/>
    <w:rsid w:val="0B334FD6"/>
    <w:rsid w:val="0B36617C"/>
    <w:rsid w:val="0B427448"/>
    <w:rsid w:val="0B5A630E"/>
    <w:rsid w:val="0B720CBA"/>
    <w:rsid w:val="0B8200AD"/>
    <w:rsid w:val="0B873C40"/>
    <w:rsid w:val="0B9B6FB8"/>
    <w:rsid w:val="0BA53447"/>
    <w:rsid w:val="0BBA5BBB"/>
    <w:rsid w:val="0BD95198"/>
    <w:rsid w:val="0C0E7438"/>
    <w:rsid w:val="0C191D25"/>
    <w:rsid w:val="0C673A60"/>
    <w:rsid w:val="0C7043B9"/>
    <w:rsid w:val="0C9037D2"/>
    <w:rsid w:val="0CAF4438"/>
    <w:rsid w:val="0CB06B79"/>
    <w:rsid w:val="0CB106FF"/>
    <w:rsid w:val="0CB5C997"/>
    <w:rsid w:val="0CC04897"/>
    <w:rsid w:val="0CDC5DEF"/>
    <w:rsid w:val="0CDF5AF2"/>
    <w:rsid w:val="0CFA1B57"/>
    <w:rsid w:val="0D19658C"/>
    <w:rsid w:val="0D1B3C8D"/>
    <w:rsid w:val="0D3861DB"/>
    <w:rsid w:val="0D732BFC"/>
    <w:rsid w:val="0D813912"/>
    <w:rsid w:val="0D98567C"/>
    <w:rsid w:val="0D985DE3"/>
    <w:rsid w:val="0DA70D88"/>
    <w:rsid w:val="0DC0318D"/>
    <w:rsid w:val="0DDD5B5D"/>
    <w:rsid w:val="0E06678C"/>
    <w:rsid w:val="0E4447A8"/>
    <w:rsid w:val="0E4B1F3E"/>
    <w:rsid w:val="0E63197E"/>
    <w:rsid w:val="0E88682E"/>
    <w:rsid w:val="0EBC43EC"/>
    <w:rsid w:val="0ECF2B91"/>
    <w:rsid w:val="0EFA3966"/>
    <w:rsid w:val="0F227B67"/>
    <w:rsid w:val="0F340C24"/>
    <w:rsid w:val="0F3E4653"/>
    <w:rsid w:val="0F6806E9"/>
    <w:rsid w:val="0F866C64"/>
    <w:rsid w:val="0FA83AEC"/>
    <w:rsid w:val="0FBF6D8B"/>
    <w:rsid w:val="0FC401FA"/>
    <w:rsid w:val="0FDC5544"/>
    <w:rsid w:val="0FEF2C36"/>
    <w:rsid w:val="0FF3B93C"/>
    <w:rsid w:val="0FFF2FC8"/>
    <w:rsid w:val="100A3F15"/>
    <w:rsid w:val="103D799E"/>
    <w:rsid w:val="1044107D"/>
    <w:rsid w:val="10C34956"/>
    <w:rsid w:val="10EA39CE"/>
    <w:rsid w:val="10EE19D3"/>
    <w:rsid w:val="110B7E38"/>
    <w:rsid w:val="112C7AF5"/>
    <w:rsid w:val="113556FF"/>
    <w:rsid w:val="11604BDC"/>
    <w:rsid w:val="11744246"/>
    <w:rsid w:val="118934A9"/>
    <w:rsid w:val="118C1F04"/>
    <w:rsid w:val="11AA070D"/>
    <w:rsid w:val="11AF3DD5"/>
    <w:rsid w:val="11DC5CCF"/>
    <w:rsid w:val="11E12A75"/>
    <w:rsid w:val="11E701D0"/>
    <w:rsid w:val="11EE03DD"/>
    <w:rsid w:val="120E10B1"/>
    <w:rsid w:val="12164167"/>
    <w:rsid w:val="1219391F"/>
    <w:rsid w:val="121A67F7"/>
    <w:rsid w:val="12296A3A"/>
    <w:rsid w:val="12483F2E"/>
    <w:rsid w:val="125A6232"/>
    <w:rsid w:val="125D0440"/>
    <w:rsid w:val="12BF15EA"/>
    <w:rsid w:val="12D04E90"/>
    <w:rsid w:val="12E309A6"/>
    <w:rsid w:val="12EF558E"/>
    <w:rsid w:val="131B5E0D"/>
    <w:rsid w:val="132D4308"/>
    <w:rsid w:val="133C50B1"/>
    <w:rsid w:val="135875D7"/>
    <w:rsid w:val="135915A9"/>
    <w:rsid w:val="13593913"/>
    <w:rsid w:val="135B70C7"/>
    <w:rsid w:val="1376180B"/>
    <w:rsid w:val="13767A5D"/>
    <w:rsid w:val="1391124B"/>
    <w:rsid w:val="13B17EAB"/>
    <w:rsid w:val="13B51E7B"/>
    <w:rsid w:val="13E93CCB"/>
    <w:rsid w:val="141B781B"/>
    <w:rsid w:val="141F18CA"/>
    <w:rsid w:val="14397409"/>
    <w:rsid w:val="14506500"/>
    <w:rsid w:val="14515DD5"/>
    <w:rsid w:val="14537424"/>
    <w:rsid w:val="14562ED4"/>
    <w:rsid w:val="14666D0E"/>
    <w:rsid w:val="14766180"/>
    <w:rsid w:val="14A354D4"/>
    <w:rsid w:val="14CB3F4E"/>
    <w:rsid w:val="14E8498B"/>
    <w:rsid w:val="15063063"/>
    <w:rsid w:val="15071298"/>
    <w:rsid w:val="152810E0"/>
    <w:rsid w:val="152E67CC"/>
    <w:rsid w:val="15484278"/>
    <w:rsid w:val="156E6CB3"/>
    <w:rsid w:val="157F52EF"/>
    <w:rsid w:val="15811DDB"/>
    <w:rsid w:val="15A97283"/>
    <w:rsid w:val="15AA668C"/>
    <w:rsid w:val="15B605E5"/>
    <w:rsid w:val="15B8435D"/>
    <w:rsid w:val="15EE7A56"/>
    <w:rsid w:val="15EF58A5"/>
    <w:rsid w:val="16143E01"/>
    <w:rsid w:val="16210154"/>
    <w:rsid w:val="162B4B9C"/>
    <w:rsid w:val="163C2586"/>
    <w:rsid w:val="16404052"/>
    <w:rsid w:val="16573587"/>
    <w:rsid w:val="165754AD"/>
    <w:rsid w:val="167631F1"/>
    <w:rsid w:val="168F66FB"/>
    <w:rsid w:val="16E06BE2"/>
    <w:rsid w:val="16E93044"/>
    <w:rsid w:val="16F93553"/>
    <w:rsid w:val="17084E70"/>
    <w:rsid w:val="17265649"/>
    <w:rsid w:val="17436914"/>
    <w:rsid w:val="17702983"/>
    <w:rsid w:val="17771FF6"/>
    <w:rsid w:val="179D5560"/>
    <w:rsid w:val="17D6E175"/>
    <w:rsid w:val="17D92FF0"/>
    <w:rsid w:val="17DE3310"/>
    <w:rsid w:val="17E21D1B"/>
    <w:rsid w:val="17E458DD"/>
    <w:rsid w:val="17E5069C"/>
    <w:rsid w:val="17FFA2F0"/>
    <w:rsid w:val="183323C1"/>
    <w:rsid w:val="18387273"/>
    <w:rsid w:val="18553484"/>
    <w:rsid w:val="187A1D9E"/>
    <w:rsid w:val="18802F86"/>
    <w:rsid w:val="189162DE"/>
    <w:rsid w:val="18952734"/>
    <w:rsid w:val="18BB370C"/>
    <w:rsid w:val="18C1177B"/>
    <w:rsid w:val="18E35B95"/>
    <w:rsid w:val="18E72462"/>
    <w:rsid w:val="18E72618"/>
    <w:rsid w:val="18FF1F3A"/>
    <w:rsid w:val="193948C5"/>
    <w:rsid w:val="1981715C"/>
    <w:rsid w:val="19A35D26"/>
    <w:rsid w:val="19A74E14"/>
    <w:rsid w:val="19A8110D"/>
    <w:rsid w:val="19B46B11"/>
    <w:rsid w:val="19C67C0A"/>
    <w:rsid w:val="19DD17D0"/>
    <w:rsid w:val="1A0E2E5A"/>
    <w:rsid w:val="1A1C14C0"/>
    <w:rsid w:val="1A240213"/>
    <w:rsid w:val="1A3A4BA3"/>
    <w:rsid w:val="1A483566"/>
    <w:rsid w:val="1A4D1A2F"/>
    <w:rsid w:val="1A6C3968"/>
    <w:rsid w:val="1AAC5768"/>
    <w:rsid w:val="1AC5125F"/>
    <w:rsid w:val="1B013E7C"/>
    <w:rsid w:val="1B014FB5"/>
    <w:rsid w:val="1B0818E3"/>
    <w:rsid w:val="1B1C713C"/>
    <w:rsid w:val="1B216501"/>
    <w:rsid w:val="1B266AA3"/>
    <w:rsid w:val="1B2B0B2B"/>
    <w:rsid w:val="1B5F4ADF"/>
    <w:rsid w:val="1B6F0B84"/>
    <w:rsid w:val="1B8271CE"/>
    <w:rsid w:val="1BB6133F"/>
    <w:rsid w:val="1BB83309"/>
    <w:rsid w:val="1BD30177"/>
    <w:rsid w:val="1BE539D2"/>
    <w:rsid w:val="1C264726"/>
    <w:rsid w:val="1C3310EC"/>
    <w:rsid w:val="1C332BD1"/>
    <w:rsid w:val="1C404676"/>
    <w:rsid w:val="1C417326"/>
    <w:rsid w:val="1C511068"/>
    <w:rsid w:val="1C6C5EA1"/>
    <w:rsid w:val="1C8A6328"/>
    <w:rsid w:val="1CA55BCB"/>
    <w:rsid w:val="1CB46012"/>
    <w:rsid w:val="1CC224AF"/>
    <w:rsid w:val="1CC96B83"/>
    <w:rsid w:val="1CE95744"/>
    <w:rsid w:val="1CFA525B"/>
    <w:rsid w:val="1D1F2520"/>
    <w:rsid w:val="1D445D2D"/>
    <w:rsid w:val="1D7D3EDE"/>
    <w:rsid w:val="1D994A74"/>
    <w:rsid w:val="1DEE13F2"/>
    <w:rsid w:val="1DEE218B"/>
    <w:rsid w:val="1DFFE3FA"/>
    <w:rsid w:val="1E0A4259"/>
    <w:rsid w:val="1E2307E2"/>
    <w:rsid w:val="1E2E46BF"/>
    <w:rsid w:val="1E560BB7"/>
    <w:rsid w:val="1E592455"/>
    <w:rsid w:val="1E6B60E6"/>
    <w:rsid w:val="1E8C3266"/>
    <w:rsid w:val="1E9534A1"/>
    <w:rsid w:val="1E971CD0"/>
    <w:rsid w:val="1E9A4F48"/>
    <w:rsid w:val="1E9C300C"/>
    <w:rsid w:val="1ED4425A"/>
    <w:rsid w:val="1EFD54D7"/>
    <w:rsid w:val="1F046FEC"/>
    <w:rsid w:val="1F0E4FEE"/>
    <w:rsid w:val="1F2D7EEF"/>
    <w:rsid w:val="1F435B57"/>
    <w:rsid w:val="1FAE25D2"/>
    <w:rsid w:val="1FD61FB0"/>
    <w:rsid w:val="1FE12702"/>
    <w:rsid w:val="1FFA8761"/>
    <w:rsid w:val="203B5995"/>
    <w:rsid w:val="205B427C"/>
    <w:rsid w:val="205E6393"/>
    <w:rsid w:val="2062104A"/>
    <w:rsid w:val="20CF69FF"/>
    <w:rsid w:val="20D91B6B"/>
    <w:rsid w:val="20ED726E"/>
    <w:rsid w:val="211D3C0E"/>
    <w:rsid w:val="2125620F"/>
    <w:rsid w:val="21BA76AF"/>
    <w:rsid w:val="21DD51B7"/>
    <w:rsid w:val="21E01DC0"/>
    <w:rsid w:val="21E41F66"/>
    <w:rsid w:val="221912D2"/>
    <w:rsid w:val="222F59A7"/>
    <w:rsid w:val="22590627"/>
    <w:rsid w:val="227E692E"/>
    <w:rsid w:val="22AB307D"/>
    <w:rsid w:val="22B97967"/>
    <w:rsid w:val="22CD0F59"/>
    <w:rsid w:val="22F90A6F"/>
    <w:rsid w:val="232F6C87"/>
    <w:rsid w:val="23317113"/>
    <w:rsid w:val="234C4337"/>
    <w:rsid w:val="23511669"/>
    <w:rsid w:val="235A65D4"/>
    <w:rsid w:val="23671171"/>
    <w:rsid w:val="23AE4FF1"/>
    <w:rsid w:val="23DD0F35"/>
    <w:rsid w:val="23F5ACCB"/>
    <w:rsid w:val="240A10E9"/>
    <w:rsid w:val="2417526A"/>
    <w:rsid w:val="24303C58"/>
    <w:rsid w:val="24341478"/>
    <w:rsid w:val="246E2D16"/>
    <w:rsid w:val="24761E55"/>
    <w:rsid w:val="249B37C8"/>
    <w:rsid w:val="249E6453"/>
    <w:rsid w:val="24A217AC"/>
    <w:rsid w:val="24A80841"/>
    <w:rsid w:val="251B1321"/>
    <w:rsid w:val="25321BE9"/>
    <w:rsid w:val="25323A5B"/>
    <w:rsid w:val="25323BFF"/>
    <w:rsid w:val="253A210A"/>
    <w:rsid w:val="253D03DB"/>
    <w:rsid w:val="25852ABC"/>
    <w:rsid w:val="25AE12D9"/>
    <w:rsid w:val="25BA17B4"/>
    <w:rsid w:val="25C60D09"/>
    <w:rsid w:val="25EA5B86"/>
    <w:rsid w:val="25EC3BAF"/>
    <w:rsid w:val="25F16507"/>
    <w:rsid w:val="26064C71"/>
    <w:rsid w:val="262A6F8B"/>
    <w:rsid w:val="265C29D1"/>
    <w:rsid w:val="2661634B"/>
    <w:rsid w:val="268864B8"/>
    <w:rsid w:val="269329E2"/>
    <w:rsid w:val="26C2317A"/>
    <w:rsid w:val="26FF463D"/>
    <w:rsid w:val="27005B64"/>
    <w:rsid w:val="27013175"/>
    <w:rsid w:val="273C335F"/>
    <w:rsid w:val="275E5A6C"/>
    <w:rsid w:val="277A2F42"/>
    <w:rsid w:val="27BF5A1F"/>
    <w:rsid w:val="27BFFB30"/>
    <w:rsid w:val="27C462F5"/>
    <w:rsid w:val="27CF095B"/>
    <w:rsid w:val="27DBA669"/>
    <w:rsid w:val="27E54A18"/>
    <w:rsid w:val="28017DE6"/>
    <w:rsid w:val="28237D5C"/>
    <w:rsid w:val="28431B9D"/>
    <w:rsid w:val="284F637D"/>
    <w:rsid w:val="28547D0B"/>
    <w:rsid w:val="28572169"/>
    <w:rsid w:val="28685937"/>
    <w:rsid w:val="287C121A"/>
    <w:rsid w:val="28821682"/>
    <w:rsid w:val="28870A2D"/>
    <w:rsid w:val="28A236DD"/>
    <w:rsid w:val="28A30007"/>
    <w:rsid w:val="28A340B7"/>
    <w:rsid w:val="28A36CB5"/>
    <w:rsid w:val="28C11E12"/>
    <w:rsid w:val="28C127EC"/>
    <w:rsid w:val="29134970"/>
    <w:rsid w:val="291E67ED"/>
    <w:rsid w:val="293B5AE1"/>
    <w:rsid w:val="294B4AFF"/>
    <w:rsid w:val="295731AA"/>
    <w:rsid w:val="29873F46"/>
    <w:rsid w:val="29B9024C"/>
    <w:rsid w:val="29C72386"/>
    <w:rsid w:val="29D56A0C"/>
    <w:rsid w:val="29F53636"/>
    <w:rsid w:val="29FE3744"/>
    <w:rsid w:val="2A0E0B36"/>
    <w:rsid w:val="2A1F1985"/>
    <w:rsid w:val="2A297180"/>
    <w:rsid w:val="2A330776"/>
    <w:rsid w:val="2A9D30E3"/>
    <w:rsid w:val="2AA414C5"/>
    <w:rsid w:val="2AA55E34"/>
    <w:rsid w:val="2AA763D5"/>
    <w:rsid w:val="2ABA0DFD"/>
    <w:rsid w:val="2AC670C5"/>
    <w:rsid w:val="2AD518DA"/>
    <w:rsid w:val="2AD73080"/>
    <w:rsid w:val="2AF35225"/>
    <w:rsid w:val="2B1A2CFB"/>
    <w:rsid w:val="2B23788F"/>
    <w:rsid w:val="2B467928"/>
    <w:rsid w:val="2B4F0E68"/>
    <w:rsid w:val="2B58413F"/>
    <w:rsid w:val="2B5B5A5F"/>
    <w:rsid w:val="2B6E2239"/>
    <w:rsid w:val="2B75442B"/>
    <w:rsid w:val="2B942D1F"/>
    <w:rsid w:val="2BA9515B"/>
    <w:rsid w:val="2BAA52C5"/>
    <w:rsid w:val="2BAC62BA"/>
    <w:rsid w:val="2BAF9736"/>
    <w:rsid w:val="2C10394A"/>
    <w:rsid w:val="2C106849"/>
    <w:rsid w:val="2C1A3224"/>
    <w:rsid w:val="2C462EC9"/>
    <w:rsid w:val="2C6421B7"/>
    <w:rsid w:val="2C8F634D"/>
    <w:rsid w:val="2C91021D"/>
    <w:rsid w:val="2CC002B3"/>
    <w:rsid w:val="2CD33674"/>
    <w:rsid w:val="2CE3538F"/>
    <w:rsid w:val="2CE649EF"/>
    <w:rsid w:val="2CEA709A"/>
    <w:rsid w:val="2CF445D2"/>
    <w:rsid w:val="2D37282D"/>
    <w:rsid w:val="2D7745C4"/>
    <w:rsid w:val="2D776454"/>
    <w:rsid w:val="2D875092"/>
    <w:rsid w:val="2DCE3C99"/>
    <w:rsid w:val="2DD90EBD"/>
    <w:rsid w:val="2DEB68B1"/>
    <w:rsid w:val="2E1437D0"/>
    <w:rsid w:val="2E1667C1"/>
    <w:rsid w:val="2E267445"/>
    <w:rsid w:val="2E450300"/>
    <w:rsid w:val="2E50005F"/>
    <w:rsid w:val="2E70537D"/>
    <w:rsid w:val="2E82058A"/>
    <w:rsid w:val="2E8B099B"/>
    <w:rsid w:val="2EA656A3"/>
    <w:rsid w:val="2EA944D2"/>
    <w:rsid w:val="2EBB49EE"/>
    <w:rsid w:val="2ED51F9D"/>
    <w:rsid w:val="2ED62F66"/>
    <w:rsid w:val="2EE76AFB"/>
    <w:rsid w:val="2EEA4545"/>
    <w:rsid w:val="2EFD9517"/>
    <w:rsid w:val="2F0D15D6"/>
    <w:rsid w:val="2F176141"/>
    <w:rsid w:val="2F2B2156"/>
    <w:rsid w:val="2F3925CB"/>
    <w:rsid w:val="2F430CE4"/>
    <w:rsid w:val="2F4D1B62"/>
    <w:rsid w:val="2F6E6893"/>
    <w:rsid w:val="2F7F7C62"/>
    <w:rsid w:val="2F9257C7"/>
    <w:rsid w:val="2F9627A2"/>
    <w:rsid w:val="2F994DA8"/>
    <w:rsid w:val="2FA8665D"/>
    <w:rsid w:val="2FB0531E"/>
    <w:rsid w:val="2FBE036A"/>
    <w:rsid w:val="2FBE65BC"/>
    <w:rsid w:val="2FCB375B"/>
    <w:rsid w:val="2FCB3911"/>
    <w:rsid w:val="2FCFB42D"/>
    <w:rsid w:val="2FD41FFA"/>
    <w:rsid w:val="2FD64419"/>
    <w:rsid w:val="2FEF6CAE"/>
    <w:rsid w:val="300F506A"/>
    <w:rsid w:val="302A5C70"/>
    <w:rsid w:val="30601421"/>
    <w:rsid w:val="306B53EE"/>
    <w:rsid w:val="308725A7"/>
    <w:rsid w:val="30881ED1"/>
    <w:rsid w:val="308B019E"/>
    <w:rsid w:val="309B1706"/>
    <w:rsid w:val="309C4176"/>
    <w:rsid w:val="30C32657"/>
    <w:rsid w:val="30D243F9"/>
    <w:rsid w:val="30D35C55"/>
    <w:rsid w:val="30ED24C4"/>
    <w:rsid w:val="30F32296"/>
    <w:rsid w:val="3114202C"/>
    <w:rsid w:val="311C32A3"/>
    <w:rsid w:val="31291B85"/>
    <w:rsid w:val="31552F50"/>
    <w:rsid w:val="315A2315"/>
    <w:rsid w:val="31741628"/>
    <w:rsid w:val="318C4BC4"/>
    <w:rsid w:val="318F477C"/>
    <w:rsid w:val="31B20215"/>
    <w:rsid w:val="31C3610C"/>
    <w:rsid w:val="31F52DF0"/>
    <w:rsid w:val="31FA1E11"/>
    <w:rsid w:val="3239174D"/>
    <w:rsid w:val="325F1EA9"/>
    <w:rsid w:val="327955A1"/>
    <w:rsid w:val="327B092A"/>
    <w:rsid w:val="327EF8AF"/>
    <w:rsid w:val="32821B23"/>
    <w:rsid w:val="32CB6763"/>
    <w:rsid w:val="32E37B5A"/>
    <w:rsid w:val="32F11300"/>
    <w:rsid w:val="32F64990"/>
    <w:rsid w:val="332D7CE1"/>
    <w:rsid w:val="334B460B"/>
    <w:rsid w:val="334D0383"/>
    <w:rsid w:val="33632A6C"/>
    <w:rsid w:val="337B2999"/>
    <w:rsid w:val="33812F3E"/>
    <w:rsid w:val="33E81099"/>
    <w:rsid w:val="33F1163C"/>
    <w:rsid w:val="33FF12A4"/>
    <w:rsid w:val="34142C4F"/>
    <w:rsid w:val="343A0036"/>
    <w:rsid w:val="34541E69"/>
    <w:rsid w:val="345751A6"/>
    <w:rsid w:val="347D25A2"/>
    <w:rsid w:val="348222AE"/>
    <w:rsid w:val="34BF39F8"/>
    <w:rsid w:val="34CE54F3"/>
    <w:rsid w:val="34EB7E53"/>
    <w:rsid w:val="34F25B0A"/>
    <w:rsid w:val="34F605A6"/>
    <w:rsid w:val="350A5F9E"/>
    <w:rsid w:val="351F5D4F"/>
    <w:rsid w:val="35A41DB0"/>
    <w:rsid w:val="35B53E09"/>
    <w:rsid w:val="361433DA"/>
    <w:rsid w:val="361B02C4"/>
    <w:rsid w:val="364E2474"/>
    <w:rsid w:val="3651512A"/>
    <w:rsid w:val="365E6403"/>
    <w:rsid w:val="367BEAFD"/>
    <w:rsid w:val="36801951"/>
    <w:rsid w:val="36873BAC"/>
    <w:rsid w:val="36F2131A"/>
    <w:rsid w:val="36F90814"/>
    <w:rsid w:val="37050677"/>
    <w:rsid w:val="37121C33"/>
    <w:rsid w:val="37155A0D"/>
    <w:rsid w:val="371C1DA0"/>
    <w:rsid w:val="3730214F"/>
    <w:rsid w:val="375A12C0"/>
    <w:rsid w:val="37643EED"/>
    <w:rsid w:val="376A1DCA"/>
    <w:rsid w:val="37C329C2"/>
    <w:rsid w:val="37D1291E"/>
    <w:rsid w:val="37DFEF25"/>
    <w:rsid w:val="37F7F9E1"/>
    <w:rsid w:val="37FC0B16"/>
    <w:rsid w:val="382F43FF"/>
    <w:rsid w:val="38327B47"/>
    <w:rsid w:val="38376F0C"/>
    <w:rsid w:val="3845787B"/>
    <w:rsid w:val="385F2084"/>
    <w:rsid w:val="387B7CB7"/>
    <w:rsid w:val="388B33D1"/>
    <w:rsid w:val="388F3690"/>
    <w:rsid w:val="389BD0D7"/>
    <w:rsid w:val="389E6F8B"/>
    <w:rsid w:val="38AC16A8"/>
    <w:rsid w:val="38BB3D60"/>
    <w:rsid w:val="38DE5291"/>
    <w:rsid w:val="38E36885"/>
    <w:rsid w:val="38F022F8"/>
    <w:rsid w:val="391A2AB5"/>
    <w:rsid w:val="39522F81"/>
    <w:rsid w:val="395F671A"/>
    <w:rsid w:val="39727572"/>
    <w:rsid w:val="397B5273"/>
    <w:rsid w:val="398C3287"/>
    <w:rsid w:val="39A14F85"/>
    <w:rsid w:val="39BC216A"/>
    <w:rsid w:val="39CC330E"/>
    <w:rsid w:val="39E80B55"/>
    <w:rsid w:val="39EA2D41"/>
    <w:rsid w:val="3A1219DE"/>
    <w:rsid w:val="3A190FBF"/>
    <w:rsid w:val="3A575643"/>
    <w:rsid w:val="3A5A1F5F"/>
    <w:rsid w:val="3A6A35C8"/>
    <w:rsid w:val="3A993EAE"/>
    <w:rsid w:val="3A9D7A51"/>
    <w:rsid w:val="3AB341F2"/>
    <w:rsid w:val="3AB64A60"/>
    <w:rsid w:val="3AC328E0"/>
    <w:rsid w:val="3AE0789A"/>
    <w:rsid w:val="3AF61300"/>
    <w:rsid w:val="3B1066B9"/>
    <w:rsid w:val="3B2A0D8A"/>
    <w:rsid w:val="3B33651B"/>
    <w:rsid w:val="3B494A65"/>
    <w:rsid w:val="3B4E2EEA"/>
    <w:rsid w:val="3B542300"/>
    <w:rsid w:val="3B587BC2"/>
    <w:rsid w:val="3B616481"/>
    <w:rsid w:val="3B787F67"/>
    <w:rsid w:val="3B7E70CE"/>
    <w:rsid w:val="3BA448B8"/>
    <w:rsid w:val="3BAB3E99"/>
    <w:rsid w:val="3BD34930"/>
    <w:rsid w:val="3BD86275"/>
    <w:rsid w:val="3BDAB9F1"/>
    <w:rsid w:val="3BF79B1D"/>
    <w:rsid w:val="3BF8BE4A"/>
    <w:rsid w:val="3C123F18"/>
    <w:rsid w:val="3C125CC6"/>
    <w:rsid w:val="3C1A7270"/>
    <w:rsid w:val="3C1C7DAA"/>
    <w:rsid w:val="3C2D6471"/>
    <w:rsid w:val="3C2F4241"/>
    <w:rsid w:val="3C5B6745"/>
    <w:rsid w:val="3C6C6155"/>
    <w:rsid w:val="3C713708"/>
    <w:rsid w:val="3C833EA4"/>
    <w:rsid w:val="3C877459"/>
    <w:rsid w:val="3CCD2CF9"/>
    <w:rsid w:val="3CE83271"/>
    <w:rsid w:val="3CFFDCE0"/>
    <w:rsid w:val="3D580050"/>
    <w:rsid w:val="3D580F58"/>
    <w:rsid w:val="3D7309E6"/>
    <w:rsid w:val="3D7804FA"/>
    <w:rsid w:val="3D7F1816"/>
    <w:rsid w:val="3D8B50D4"/>
    <w:rsid w:val="3D94095C"/>
    <w:rsid w:val="3D9443CB"/>
    <w:rsid w:val="3D9917FC"/>
    <w:rsid w:val="3DA74B34"/>
    <w:rsid w:val="3DBB238D"/>
    <w:rsid w:val="3DCF55AB"/>
    <w:rsid w:val="3DDB658B"/>
    <w:rsid w:val="3DDC2A2F"/>
    <w:rsid w:val="3DF86485"/>
    <w:rsid w:val="3DFF4D3A"/>
    <w:rsid w:val="3E0B0C1F"/>
    <w:rsid w:val="3E25233C"/>
    <w:rsid w:val="3E2C636E"/>
    <w:rsid w:val="3E3068D7"/>
    <w:rsid w:val="3E3A1504"/>
    <w:rsid w:val="3E3B7D9F"/>
    <w:rsid w:val="3E755F09"/>
    <w:rsid w:val="3E7ED1B2"/>
    <w:rsid w:val="3E86299B"/>
    <w:rsid w:val="3EAA6689"/>
    <w:rsid w:val="3ECC7B2A"/>
    <w:rsid w:val="3EDE2E31"/>
    <w:rsid w:val="3EEF6FFF"/>
    <w:rsid w:val="3EF9316D"/>
    <w:rsid w:val="3EFDD888"/>
    <w:rsid w:val="3F0264C5"/>
    <w:rsid w:val="3F147FA7"/>
    <w:rsid w:val="3F1B8EC2"/>
    <w:rsid w:val="3F317DB2"/>
    <w:rsid w:val="3F3EC583"/>
    <w:rsid w:val="3F446B4B"/>
    <w:rsid w:val="3F4E4D6C"/>
    <w:rsid w:val="3F4FCF87"/>
    <w:rsid w:val="3F50170D"/>
    <w:rsid w:val="3F5FDF35"/>
    <w:rsid w:val="3F6031EC"/>
    <w:rsid w:val="3F797358"/>
    <w:rsid w:val="3F8F06BD"/>
    <w:rsid w:val="3FAB535F"/>
    <w:rsid w:val="3FBB654B"/>
    <w:rsid w:val="3FBF808B"/>
    <w:rsid w:val="3FD0283B"/>
    <w:rsid w:val="3FD05DFB"/>
    <w:rsid w:val="3FD528B0"/>
    <w:rsid w:val="3FD71B15"/>
    <w:rsid w:val="3FDA4D4C"/>
    <w:rsid w:val="3FE0282E"/>
    <w:rsid w:val="3FE3ECB4"/>
    <w:rsid w:val="3FEF182D"/>
    <w:rsid w:val="3FF86ECD"/>
    <w:rsid w:val="3FFB3156"/>
    <w:rsid w:val="3FFC5E13"/>
    <w:rsid w:val="400B3A02"/>
    <w:rsid w:val="40152228"/>
    <w:rsid w:val="40362FE4"/>
    <w:rsid w:val="40844CB8"/>
    <w:rsid w:val="408E0203"/>
    <w:rsid w:val="40923879"/>
    <w:rsid w:val="40BB57E5"/>
    <w:rsid w:val="40C8729B"/>
    <w:rsid w:val="411917F4"/>
    <w:rsid w:val="412F5BD2"/>
    <w:rsid w:val="41387FBC"/>
    <w:rsid w:val="41443B0A"/>
    <w:rsid w:val="41535DB8"/>
    <w:rsid w:val="416F3BBA"/>
    <w:rsid w:val="417D62D7"/>
    <w:rsid w:val="41A5138A"/>
    <w:rsid w:val="41A78979"/>
    <w:rsid w:val="41AC2719"/>
    <w:rsid w:val="41D260B0"/>
    <w:rsid w:val="41EC0D67"/>
    <w:rsid w:val="4204012E"/>
    <w:rsid w:val="42150157"/>
    <w:rsid w:val="4216703F"/>
    <w:rsid w:val="422971D8"/>
    <w:rsid w:val="422B5D33"/>
    <w:rsid w:val="42380450"/>
    <w:rsid w:val="424B0183"/>
    <w:rsid w:val="425E3CB1"/>
    <w:rsid w:val="42B64197"/>
    <w:rsid w:val="42E02E70"/>
    <w:rsid w:val="42F05978"/>
    <w:rsid w:val="42FA74B4"/>
    <w:rsid w:val="430E645B"/>
    <w:rsid w:val="431D0717"/>
    <w:rsid w:val="43263C03"/>
    <w:rsid w:val="432D7889"/>
    <w:rsid w:val="434F129F"/>
    <w:rsid w:val="436C42FD"/>
    <w:rsid w:val="43866F99"/>
    <w:rsid w:val="43963680"/>
    <w:rsid w:val="43A77473"/>
    <w:rsid w:val="43BE0DBB"/>
    <w:rsid w:val="43CC2BFE"/>
    <w:rsid w:val="43E97C54"/>
    <w:rsid w:val="43F01F04"/>
    <w:rsid w:val="43F3462F"/>
    <w:rsid w:val="44071C57"/>
    <w:rsid w:val="442D7091"/>
    <w:rsid w:val="446D610C"/>
    <w:rsid w:val="446F2CE9"/>
    <w:rsid w:val="448615C3"/>
    <w:rsid w:val="4487121B"/>
    <w:rsid w:val="448E1AF3"/>
    <w:rsid w:val="44A409D6"/>
    <w:rsid w:val="44E35950"/>
    <w:rsid w:val="44F3065E"/>
    <w:rsid w:val="45023FAB"/>
    <w:rsid w:val="45455877"/>
    <w:rsid w:val="454B1BB2"/>
    <w:rsid w:val="455530C7"/>
    <w:rsid w:val="455A06DD"/>
    <w:rsid w:val="45635287"/>
    <w:rsid w:val="45694713"/>
    <w:rsid w:val="45B04682"/>
    <w:rsid w:val="45B55914"/>
    <w:rsid w:val="45C27613"/>
    <w:rsid w:val="45CA5863"/>
    <w:rsid w:val="45E51BF6"/>
    <w:rsid w:val="460C19D8"/>
    <w:rsid w:val="460F2BC3"/>
    <w:rsid w:val="46687A77"/>
    <w:rsid w:val="46713F31"/>
    <w:rsid w:val="46777349"/>
    <w:rsid w:val="46942892"/>
    <w:rsid w:val="46A94A67"/>
    <w:rsid w:val="46C027C2"/>
    <w:rsid w:val="46E255B6"/>
    <w:rsid w:val="46F26E20"/>
    <w:rsid w:val="47347438"/>
    <w:rsid w:val="473710C2"/>
    <w:rsid w:val="474F1A71"/>
    <w:rsid w:val="475C016D"/>
    <w:rsid w:val="476870E2"/>
    <w:rsid w:val="47731896"/>
    <w:rsid w:val="477512A9"/>
    <w:rsid w:val="477E0BCB"/>
    <w:rsid w:val="479E50D4"/>
    <w:rsid w:val="47D1375A"/>
    <w:rsid w:val="47EF40A4"/>
    <w:rsid w:val="47FE1AD2"/>
    <w:rsid w:val="48021483"/>
    <w:rsid w:val="480D3D8E"/>
    <w:rsid w:val="48147151"/>
    <w:rsid w:val="483314CD"/>
    <w:rsid w:val="488C2D64"/>
    <w:rsid w:val="488F0DE1"/>
    <w:rsid w:val="48A0157E"/>
    <w:rsid w:val="48A759E8"/>
    <w:rsid w:val="48F36E7F"/>
    <w:rsid w:val="49320400"/>
    <w:rsid w:val="49396F88"/>
    <w:rsid w:val="49785DC5"/>
    <w:rsid w:val="49974213"/>
    <w:rsid w:val="4A022010"/>
    <w:rsid w:val="4A1C7526"/>
    <w:rsid w:val="4A4D0811"/>
    <w:rsid w:val="4A614797"/>
    <w:rsid w:val="4A735B6F"/>
    <w:rsid w:val="4A7D2EA4"/>
    <w:rsid w:val="4A875AD1"/>
    <w:rsid w:val="4A8E1972"/>
    <w:rsid w:val="4A9C3340"/>
    <w:rsid w:val="4AA956FA"/>
    <w:rsid w:val="4AB904B0"/>
    <w:rsid w:val="4ABA1BC3"/>
    <w:rsid w:val="4AD8375B"/>
    <w:rsid w:val="4AF9A7E2"/>
    <w:rsid w:val="4B0844CE"/>
    <w:rsid w:val="4B11183E"/>
    <w:rsid w:val="4B2E0642"/>
    <w:rsid w:val="4B307E6D"/>
    <w:rsid w:val="4B3E1837"/>
    <w:rsid w:val="4B6377AE"/>
    <w:rsid w:val="4B7411BA"/>
    <w:rsid w:val="4B756271"/>
    <w:rsid w:val="4B78398F"/>
    <w:rsid w:val="4B7D39AD"/>
    <w:rsid w:val="4B840EE1"/>
    <w:rsid w:val="4B91271A"/>
    <w:rsid w:val="4B935782"/>
    <w:rsid w:val="4BA24A19"/>
    <w:rsid w:val="4BA353E1"/>
    <w:rsid w:val="4BAE3BE3"/>
    <w:rsid w:val="4BCC254F"/>
    <w:rsid w:val="4BE62CCB"/>
    <w:rsid w:val="4BF058F8"/>
    <w:rsid w:val="4BF74ED8"/>
    <w:rsid w:val="4C393C27"/>
    <w:rsid w:val="4C583BC9"/>
    <w:rsid w:val="4C8E043C"/>
    <w:rsid w:val="4C8F6EBF"/>
    <w:rsid w:val="4C9D782D"/>
    <w:rsid w:val="4CD35F5F"/>
    <w:rsid w:val="4CD945DE"/>
    <w:rsid w:val="4CE97B4E"/>
    <w:rsid w:val="4D005D50"/>
    <w:rsid w:val="4D203FBB"/>
    <w:rsid w:val="4D3A507C"/>
    <w:rsid w:val="4D3B0EF1"/>
    <w:rsid w:val="4D907392"/>
    <w:rsid w:val="4D970721"/>
    <w:rsid w:val="4DA04FEC"/>
    <w:rsid w:val="4DA370C6"/>
    <w:rsid w:val="4DA42D6F"/>
    <w:rsid w:val="4DA55FCB"/>
    <w:rsid w:val="4E0D70F0"/>
    <w:rsid w:val="4E1F24C4"/>
    <w:rsid w:val="4E3A2F69"/>
    <w:rsid w:val="4E3C4E24"/>
    <w:rsid w:val="4E5377DA"/>
    <w:rsid w:val="4E630603"/>
    <w:rsid w:val="4E661EA1"/>
    <w:rsid w:val="4E6974F8"/>
    <w:rsid w:val="4EA32699"/>
    <w:rsid w:val="4EC00A0C"/>
    <w:rsid w:val="4EC11450"/>
    <w:rsid w:val="4EC44151"/>
    <w:rsid w:val="4ED25E5C"/>
    <w:rsid w:val="4ED41501"/>
    <w:rsid w:val="4F194B09"/>
    <w:rsid w:val="4F3342D7"/>
    <w:rsid w:val="4F451B8F"/>
    <w:rsid w:val="4F4A531F"/>
    <w:rsid w:val="4F532425"/>
    <w:rsid w:val="4F5F701C"/>
    <w:rsid w:val="4F615527"/>
    <w:rsid w:val="4F7FCFAE"/>
    <w:rsid w:val="4F822D0B"/>
    <w:rsid w:val="4FD64204"/>
    <w:rsid w:val="4FD73371"/>
    <w:rsid w:val="4FDD9099"/>
    <w:rsid w:val="4FDE275E"/>
    <w:rsid w:val="4FE34983"/>
    <w:rsid w:val="4FE45773"/>
    <w:rsid w:val="4FEB1908"/>
    <w:rsid w:val="4FF37764"/>
    <w:rsid w:val="4FFB77B4"/>
    <w:rsid w:val="4FFBBFA3"/>
    <w:rsid w:val="4FFF0CB1"/>
    <w:rsid w:val="5001177E"/>
    <w:rsid w:val="50137F07"/>
    <w:rsid w:val="501E2A33"/>
    <w:rsid w:val="503B1BA2"/>
    <w:rsid w:val="50892992"/>
    <w:rsid w:val="508E65A8"/>
    <w:rsid w:val="50B909AE"/>
    <w:rsid w:val="50CD6207"/>
    <w:rsid w:val="510B7D56"/>
    <w:rsid w:val="511223FF"/>
    <w:rsid w:val="51217A74"/>
    <w:rsid w:val="51237AAF"/>
    <w:rsid w:val="5124051D"/>
    <w:rsid w:val="51273B6A"/>
    <w:rsid w:val="515801C7"/>
    <w:rsid w:val="516F13BA"/>
    <w:rsid w:val="5181771E"/>
    <w:rsid w:val="51944B8C"/>
    <w:rsid w:val="51B11329"/>
    <w:rsid w:val="51EE696A"/>
    <w:rsid w:val="52095BE4"/>
    <w:rsid w:val="52397FF8"/>
    <w:rsid w:val="52405575"/>
    <w:rsid w:val="52466271"/>
    <w:rsid w:val="52491C87"/>
    <w:rsid w:val="526112FD"/>
    <w:rsid w:val="52687572"/>
    <w:rsid w:val="528D1E9B"/>
    <w:rsid w:val="52F5184E"/>
    <w:rsid w:val="532540D9"/>
    <w:rsid w:val="532D1985"/>
    <w:rsid w:val="53301E1E"/>
    <w:rsid w:val="533B19FC"/>
    <w:rsid w:val="53572CD4"/>
    <w:rsid w:val="535D7D17"/>
    <w:rsid w:val="538D7DE7"/>
    <w:rsid w:val="53900B3D"/>
    <w:rsid w:val="53BF76DA"/>
    <w:rsid w:val="53FB3CD3"/>
    <w:rsid w:val="54136627"/>
    <w:rsid w:val="541F6411"/>
    <w:rsid w:val="54420CBA"/>
    <w:rsid w:val="54684BC5"/>
    <w:rsid w:val="54947768"/>
    <w:rsid w:val="54AC4FFA"/>
    <w:rsid w:val="54B509EE"/>
    <w:rsid w:val="54B607F4"/>
    <w:rsid w:val="55161EC8"/>
    <w:rsid w:val="551663CF"/>
    <w:rsid w:val="551D5F9C"/>
    <w:rsid w:val="55216B22"/>
    <w:rsid w:val="552A00CC"/>
    <w:rsid w:val="55425D5D"/>
    <w:rsid w:val="55A94F13"/>
    <w:rsid w:val="55C0032A"/>
    <w:rsid w:val="55CF47D0"/>
    <w:rsid w:val="55F71479"/>
    <w:rsid w:val="55FF47E2"/>
    <w:rsid w:val="56097CE2"/>
    <w:rsid w:val="56293EE0"/>
    <w:rsid w:val="562F0520"/>
    <w:rsid w:val="56410322"/>
    <w:rsid w:val="564F2E6A"/>
    <w:rsid w:val="566367A5"/>
    <w:rsid w:val="56670EB9"/>
    <w:rsid w:val="56765625"/>
    <w:rsid w:val="56902438"/>
    <w:rsid w:val="56941BD9"/>
    <w:rsid w:val="56953069"/>
    <w:rsid w:val="5695686C"/>
    <w:rsid w:val="56A80E28"/>
    <w:rsid w:val="56BF4844"/>
    <w:rsid w:val="56D4123E"/>
    <w:rsid w:val="56E16A9F"/>
    <w:rsid w:val="56E66C7F"/>
    <w:rsid w:val="56F0675F"/>
    <w:rsid w:val="571F1972"/>
    <w:rsid w:val="57435475"/>
    <w:rsid w:val="57631624"/>
    <w:rsid w:val="57747638"/>
    <w:rsid w:val="577FD4F6"/>
    <w:rsid w:val="579E26AC"/>
    <w:rsid w:val="57AA2DFF"/>
    <w:rsid w:val="57AE79CC"/>
    <w:rsid w:val="57BF5C7A"/>
    <w:rsid w:val="57FF1C72"/>
    <w:rsid w:val="58084289"/>
    <w:rsid w:val="588418A2"/>
    <w:rsid w:val="58900246"/>
    <w:rsid w:val="58A67A6A"/>
    <w:rsid w:val="58B101BD"/>
    <w:rsid w:val="58B76EB1"/>
    <w:rsid w:val="58C61EBA"/>
    <w:rsid w:val="58C919AA"/>
    <w:rsid w:val="5915699E"/>
    <w:rsid w:val="592D4F71"/>
    <w:rsid w:val="592F3F03"/>
    <w:rsid w:val="593124E9"/>
    <w:rsid w:val="593A4C8A"/>
    <w:rsid w:val="596926C2"/>
    <w:rsid w:val="59926B38"/>
    <w:rsid w:val="59A824FA"/>
    <w:rsid w:val="59B30A85"/>
    <w:rsid w:val="59BD49A4"/>
    <w:rsid w:val="59C66D60"/>
    <w:rsid w:val="59DB7BE7"/>
    <w:rsid w:val="59E44CEE"/>
    <w:rsid w:val="59ED4BB4"/>
    <w:rsid w:val="59F456DA"/>
    <w:rsid w:val="5A0554BD"/>
    <w:rsid w:val="5A174DC0"/>
    <w:rsid w:val="5A1E1882"/>
    <w:rsid w:val="5A2D0246"/>
    <w:rsid w:val="5A39015A"/>
    <w:rsid w:val="5A443DDD"/>
    <w:rsid w:val="5A4F2439"/>
    <w:rsid w:val="5A5C0D28"/>
    <w:rsid w:val="5A6220B6"/>
    <w:rsid w:val="5A6E263F"/>
    <w:rsid w:val="5A81253D"/>
    <w:rsid w:val="5AFA763F"/>
    <w:rsid w:val="5AFE8266"/>
    <w:rsid w:val="5B081C66"/>
    <w:rsid w:val="5B136F0D"/>
    <w:rsid w:val="5B1E5FDD"/>
    <w:rsid w:val="5B330DB9"/>
    <w:rsid w:val="5B3529C3"/>
    <w:rsid w:val="5B3D7C9E"/>
    <w:rsid w:val="5B402954"/>
    <w:rsid w:val="5B4B48F9"/>
    <w:rsid w:val="5B4C1EBB"/>
    <w:rsid w:val="5B5AF435"/>
    <w:rsid w:val="5B5E9907"/>
    <w:rsid w:val="5B731FC6"/>
    <w:rsid w:val="5B770094"/>
    <w:rsid w:val="5B7D391F"/>
    <w:rsid w:val="5B8D14C8"/>
    <w:rsid w:val="5B8D2D21"/>
    <w:rsid w:val="5BB2427F"/>
    <w:rsid w:val="5BB90387"/>
    <w:rsid w:val="5BC86087"/>
    <w:rsid w:val="5BCC3C8B"/>
    <w:rsid w:val="5BD7ABE9"/>
    <w:rsid w:val="5BE70F2E"/>
    <w:rsid w:val="5C0230C4"/>
    <w:rsid w:val="5C416D00"/>
    <w:rsid w:val="5C4A6819"/>
    <w:rsid w:val="5C5459E8"/>
    <w:rsid w:val="5C5C2FCC"/>
    <w:rsid w:val="5C627828"/>
    <w:rsid w:val="5C633385"/>
    <w:rsid w:val="5C666E48"/>
    <w:rsid w:val="5C977095"/>
    <w:rsid w:val="5CB64FED"/>
    <w:rsid w:val="5CB85FBE"/>
    <w:rsid w:val="5CCF7073"/>
    <w:rsid w:val="5CDA3BBB"/>
    <w:rsid w:val="5CF35248"/>
    <w:rsid w:val="5CF75A42"/>
    <w:rsid w:val="5D0B433F"/>
    <w:rsid w:val="5D1362E0"/>
    <w:rsid w:val="5D281324"/>
    <w:rsid w:val="5D59C8D4"/>
    <w:rsid w:val="5D663C88"/>
    <w:rsid w:val="5D866758"/>
    <w:rsid w:val="5DB9327E"/>
    <w:rsid w:val="5DCA70E4"/>
    <w:rsid w:val="5E0546BD"/>
    <w:rsid w:val="5E0B450A"/>
    <w:rsid w:val="5E0F652C"/>
    <w:rsid w:val="5E1216FE"/>
    <w:rsid w:val="5E4853B5"/>
    <w:rsid w:val="5E677C9B"/>
    <w:rsid w:val="5E6847CD"/>
    <w:rsid w:val="5E691CCE"/>
    <w:rsid w:val="5E856373"/>
    <w:rsid w:val="5EA06D09"/>
    <w:rsid w:val="5EBF433C"/>
    <w:rsid w:val="5EC1A8C1"/>
    <w:rsid w:val="5ED864A3"/>
    <w:rsid w:val="5EDC7B5B"/>
    <w:rsid w:val="5EE71446"/>
    <w:rsid w:val="5EED992B"/>
    <w:rsid w:val="5EF05EE3"/>
    <w:rsid w:val="5EF236E4"/>
    <w:rsid w:val="5EF23899"/>
    <w:rsid w:val="5EF799A3"/>
    <w:rsid w:val="5EFA0103"/>
    <w:rsid w:val="5EFA7D6A"/>
    <w:rsid w:val="5EFB2A9C"/>
    <w:rsid w:val="5EFE0E52"/>
    <w:rsid w:val="5F337B7D"/>
    <w:rsid w:val="5F455E12"/>
    <w:rsid w:val="5F4D50E3"/>
    <w:rsid w:val="5F5B28EC"/>
    <w:rsid w:val="5F7674A3"/>
    <w:rsid w:val="5F775EC3"/>
    <w:rsid w:val="5F9E064F"/>
    <w:rsid w:val="5FA2596D"/>
    <w:rsid w:val="5FB648F6"/>
    <w:rsid w:val="5FBB545A"/>
    <w:rsid w:val="5FBE05A1"/>
    <w:rsid w:val="5FBF7E29"/>
    <w:rsid w:val="5FDB09F9"/>
    <w:rsid w:val="5FDE1F84"/>
    <w:rsid w:val="5FF19C9B"/>
    <w:rsid w:val="5FFA4381"/>
    <w:rsid w:val="5FFBBAA2"/>
    <w:rsid w:val="5FFDAF23"/>
    <w:rsid w:val="5FFFCC2A"/>
    <w:rsid w:val="602441E8"/>
    <w:rsid w:val="603A1480"/>
    <w:rsid w:val="60401358"/>
    <w:rsid w:val="6057667C"/>
    <w:rsid w:val="60691B0E"/>
    <w:rsid w:val="608210E3"/>
    <w:rsid w:val="60824919"/>
    <w:rsid w:val="60831ABD"/>
    <w:rsid w:val="60960F17"/>
    <w:rsid w:val="60A904BE"/>
    <w:rsid w:val="60D46627"/>
    <w:rsid w:val="60DD6AB1"/>
    <w:rsid w:val="60E009BF"/>
    <w:rsid w:val="60EFA689"/>
    <w:rsid w:val="6106417B"/>
    <w:rsid w:val="61131A15"/>
    <w:rsid w:val="61190980"/>
    <w:rsid w:val="611C29AC"/>
    <w:rsid w:val="61572249"/>
    <w:rsid w:val="619314C1"/>
    <w:rsid w:val="61B431F8"/>
    <w:rsid w:val="623E06DC"/>
    <w:rsid w:val="624B1238"/>
    <w:rsid w:val="624E3350"/>
    <w:rsid w:val="625B7B17"/>
    <w:rsid w:val="62C16498"/>
    <w:rsid w:val="62CD4419"/>
    <w:rsid w:val="62EC6305"/>
    <w:rsid w:val="62F82B4B"/>
    <w:rsid w:val="62F85366"/>
    <w:rsid w:val="62FA152C"/>
    <w:rsid w:val="63701644"/>
    <w:rsid w:val="637F1B3E"/>
    <w:rsid w:val="639BBAB0"/>
    <w:rsid w:val="63C6135F"/>
    <w:rsid w:val="63D537D1"/>
    <w:rsid w:val="63DD455C"/>
    <w:rsid w:val="641066DF"/>
    <w:rsid w:val="6415549C"/>
    <w:rsid w:val="642D103F"/>
    <w:rsid w:val="642D6052"/>
    <w:rsid w:val="643A6F15"/>
    <w:rsid w:val="64462101"/>
    <w:rsid w:val="645A662E"/>
    <w:rsid w:val="646D58E0"/>
    <w:rsid w:val="64A10CEF"/>
    <w:rsid w:val="64A84B6A"/>
    <w:rsid w:val="64CD50E0"/>
    <w:rsid w:val="64D03BF7"/>
    <w:rsid w:val="64DB4055"/>
    <w:rsid w:val="64DF99A0"/>
    <w:rsid w:val="64E965CB"/>
    <w:rsid w:val="64FB738F"/>
    <w:rsid w:val="6522491C"/>
    <w:rsid w:val="65225E68"/>
    <w:rsid w:val="652D7C77"/>
    <w:rsid w:val="653231E0"/>
    <w:rsid w:val="65387F11"/>
    <w:rsid w:val="65440A8F"/>
    <w:rsid w:val="657B6664"/>
    <w:rsid w:val="657D7DA4"/>
    <w:rsid w:val="65804A46"/>
    <w:rsid w:val="65855276"/>
    <w:rsid w:val="658E1DAF"/>
    <w:rsid w:val="659D21F5"/>
    <w:rsid w:val="65AB66C0"/>
    <w:rsid w:val="65BC6B1F"/>
    <w:rsid w:val="65BF3778"/>
    <w:rsid w:val="65EFD4A6"/>
    <w:rsid w:val="66160B21"/>
    <w:rsid w:val="662270C4"/>
    <w:rsid w:val="66776568"/>
    <w:rsid w:val="668C77E3"/>
    <w:rsid w:val="66B60E86"/>
    <w:rsid w:val="66CB62AD"/>
    <w:rsid w:val="66ED0F5A"/>
    <w:rsid w:val="67127E33"/>
    <w:rsid w:val="67787B9A"/>
    <w:rsid w:val="677D3ED9"/>
    <w:rsid w:val="678278F4"/>
    <w:rsid w:val="67830108"/>
    <w:rsid w:val="679DBC73"/>
    <w:rsid w:val="679E2059"/>
    <w:rsid w:val="67DD0A1A"/>
    <w:rsid w:val="67F5370A"/>
    <w:rsid w:val="67FF70CC"/>
    <w:rsid w:val="680974B1"/>
    <w:rsid w:val="683B27F5"/>
    <w:rsid w:val="6842639B"/>
    <w:rsid w:val="685C6397"/>
    <w:rsid w:val="686F4FB0"/>
    <w:rsid w:val="687D22F9"/>
    <w:rsid w:val="688D2938"/>
    <w:rsid w:val="68B7C9DD"/>
    <w:rsid w:val="68C83AFF"/>
    <w:rsid w:val="68F77613"/>
    <w:rsid w:val="68FF2E70"/>
    <w:rsid w:val="690251E8"/>
    <w:rsid w:val="6903443B"/>
    <w:rsid w:val="691E3104"/>
    <w:rsid w:val="69362995"/>
    <w:rsid w:val="69A06EE0"/>
    <w:rsid w:val="69B1021E"/>
    <w:rsid w:val="69B95123"/>
    <w:rsid w:val="69BB5D91"/>
    <w:rsid w:val="69E06F59"/>
    <w:rsid w:val="69F8571C"/>
    <w:rsid w:val="69FE221C"/>
    <w:rsid w:val="6A013DE4"/>
    <w:rsid w:val="6A152BF7"/>
    <w:rsid w:val="6A22716C"/>
    <w:rsid w:val="6A2D62D3"/>
    <w:rsid w:val="6A4470E3"/>
    <w:rsid w:val="6A6A2BB1"/>
    <w:rsid w:val="6AB62A0E"/>
    <w:rsid w:val="6ABA1153"/>
    <w:rsid w:val="6AD37813"/>
    <w:rsid w:val="6AD379C8"/>
    <w:rsid w:val="6AD62431"/>
    <w:rsid w:val="6AE875C3"/>
    <w:rsid w:val="6AF61B39"/>
    <w:rsid w:val="6B1FF09D"/>
    <w:rsid w:val="6B227A82"/>
    <w:rsid w:val="6B3E7FD6"/>
    <w:rsid w:val="6B413622"/>
    <w:rsid w:val="6B7E19EC"/>
    <w:rsid w:val="6B874B2B"/>
    <w:rsid w:val="6B8E4AB9"/>
    <w:rsid w:val="6B972E34"/>
    <w:rsid w:val="6BBF2EC5"/>
    <w:rsid w:val="6BCE952D"/>
    <w:rsid w:val="6BCF6E80"/>
    <w:rsid w:val="6BD334AD"/>
    <w:rsid w:val="6BD4493D"/>
    <w:rsid w:val="6BDC39F5"/>
    <w:rsid w:val="6BDFAA4D"/>
    <w:rsid w:val="6BE84077"/>
    <w:rsid w:val="6BF3491C"/>
    <w:rsid w:val="6BF43E1E"/>
    <w:rsid w:val="6BF56A9C"/>
    <w:rsid w:val="6BFA649A"/>
    <w:rsid w:val="6BFD671A"/>
    <w:rsid w:val="6BFEE664"/>
    <w:rsid w:val="6C0B610A"/>
    <w:rsid w:val="6C313DA6"/>
    <w:rsid w:val="6C3E1F20"/>
    <w:rsid w:val="6C637B66"/>
    <w:rsid w:val="6C7F08A6"/>
    <w:rsid w:val="6CAB51F7"/>
    <w:rsid w:val="6CDF1345"/>
    <w:rsid w:val="6CF92406"/>
    <w:rsid w:val="6CFB6664"/>
    <w:rsid w:val="6D0C2A35"/>
    <w:rsid w:val="6D2E358B"/>
    <w:rsid w:val="6D3722AC"/>
    <w:rsid w:val="6D6547FC"/>
    <w:rsid w:val="6D7620C8"/>
    <w:rsid w:val="6D7D6164"/>
    <w:rsid w:val="6D8F68C7"/>
    <w:rsid w:val="6D97F88E"/>
    <w:rsid w:val="6DAD4B90"/>
    <w:rsid w:val="6DB24BA6"/>
    <w:rsid w:val="6DBB2407"/>
    <w:rsid w:val="6DE025E8"/>
    <w:rsid w:val="6DFB676A"/>
    <w:rsid w:val="6E1C7C93"/>
    <w:rsid w:val="6E443B55"/>
    <w:rsid w:val="6E4476B1"/>
    <w:rsid w:val="6E4A5F9F"/>
    <w:rsid w:val="6E5518BE"/>
    <w:rsid w:val="6E564019"/>
    <w:rsid w:val="6E5CDD2D"/>
    <w:rsid w:val="6E8C1058"/>
    <w:rsid w:val="6EAF3DF3"/>
    <w:rsid w:val="6EB14BEE"/>
    <w:rsid w:val="6ECD27A0"/>
    <w:rsid w:val="6ECD3B4B"/>
    <w:rsid w:val="6ED0363B"/>
    <w:rsid w:val="6ED873A8"/>
    <w:rsid w:val="6EDF0E94"/>
    <w:rsid w:val="6EEC3E21"/>
    <w:rsid w:val="6EF72976"/>
    <w:rsid w:val="6EFB3CBD"/>
    <w:rsid w:val="6EFF7EBF"/>
    <w:rsid w:val="6F143527"/>
    <w:rsid w:val="6F480413"/>
    <w:rsid w:val="6F5B73A8"/>
    <w:rsid w:val="6F653C3E"/>
    <w:rsid w:val="6F6C1C5D"/>
    <w:rsid w:val="6F7D4E74"/>
    <w:rsid w:val="6F7F492E"/>
    <w:rsid w:val="6F8F0E00"/>
    <w:rsid w:val="6F9FC452"/>
    <w:rsid w:val="6FAF6856"/>
    <w:rsid w:val="6FAFAB05"/>
    <w:rsid w:val="6FB9D1D0"/>
    <w:rsid w:val="6FBF1B51"/>
    <w:rsid w:val="6FBF2455"/>
    <w:rsid w:val="6FC74107"/>
    <w:rsid w:val="6FDE16ED"/>
    <w:rsid w:val="6FEE2F46"/>
    <w:rsid w:val="6FFB605C"/>
    <w:rsid w:val="6FFF5C75"/>
    <w:rsid w:val="6FFF7D4D"/>
    <w:rsid w:val="701557A9"/>
    <w:rsid w:val="70730722"/>
    <w:rsid w:val="709A1E0A"/>
    <w:rsid w:val="70CE3BAA"/>
    <w:rsid w:val="70EF7C06"/>
    <w:rsid w:val="70FEB6C8"/>
    <w:rsid w:val="7108032F"/>
    <w:rsid w:val="71080E6A"/>
    <w:rsid w:val="710B2F3D"/>
    <w:rsid w:val="713779A1"/>
    <w:rsid w:val="713E488C"/>
    <w:rsid w:val="716E08C5"/>
    <w:rsid w:val="717D392B"/>
    <w:rsid w:val="718B1D52"/>
    <w:rsid w:val="71961FEC"/>
    <w:rsid w:val="71A871E5"/>
    <w:rsid w:val="71C11019"/>
    <w:rsid w:val="71DD6189"/>
    <w:rsid w:val="71F94C57"/>
    <w:rsid w:val="71FFDB6B"/>
    <w:rsid w:val="72141A90"/>
    <w:rsid w:val="72231757"/>
    <w:rsid w:val="722D13D1"/>
    <w:rsid w:val="723914F7"/>
    <w:rsid w:val="727D7819"/>
    <w:rsid w:val="728C7879"/>
    <w:rsid w:val="72A3476F"/>
    <w:rsid w:val="72AA0772"/>
    <w:rsid w:val="72B41A3F"/>
    <w:rsid w:val="72C64894"/>
    <w:rsid w:val="72D46FD9"/>
    <w:rsid w:val="72E937BC"/>
    <w:rsid w:val="73007336"/>
    <w:rsid w:val="73077B37"/>
    <w:rsid w:val="731625B0"/>
    <w:rsid w:val="73172CAC"/>
    <w:rsid w:val="731D6723"/>
    <w:rsid w:val="732811CE"/>
    <w:rsid w:val="733B7ABC"/>
    <w:rsid w:val="73502CC8"/>
    <w:rsid w:val="73522870"/>
    <w:rsid w:val="736616E8"/>
    <w:rsid w:val="73697BBA"/>
    <w:rsid w:val="737B61FC"/>
    <w:rsid w:val="73886292"/>
    <w:rsid w:val="73910F79"/>
    <w:rsid w:val="73BDE24F"/>
    <w:rsid w:val="73C5064F"/>
    <w:rsid w:val="73C57732"/>
    <w:rsid w:val="73CB1CB0"/>
    <w:rsid w:val="73DE034B"/>
    <w:rsid w:val="740050F0"/>
    <w:rsid w:val="74213FF1"/>
    <w:rsid w:val="743106D8"/>
    <w:rsid w:val="743D6FD9"/>
    <w:rsid w:val="7448595E"/>
    <w:rsid w:val="74584F5A"/>
    <w:rsid w:val="74845D7A"/>
    <w:rsid w:val="749B0247"/>
    <w:rsid w:val="74B96ECC"/>
    <w:rsid w:val="74FF07B8"/>
    <w:rsid w:val="753233B2"/>
    <w:rsid w:val="75381A33"/>
    <w:rsid w:val="75472F43"/>
    <w:rsid w:val="75524DAA"/>
    <w:rsid w:val="75564CDF"/>
    <w:rsid w:val="75656D39"/>
    <w:rsid w:val="756709E5"/>
    <w:rsid w:val="757F7954"/>
    <w:rsid w:val="75826D11"/>
    <w:rsid w:val="75874327"/>
    <w:rsid w:val="75AC171D"/>
    <w:rsid w:val="75AFD2ED"/>
    <w:rsid w:val="75B73ED4"/>
    <w:rsid w:val="75E4177A"/>
    <w:rsid w:val="75F61BD9"/>
    <w:rsid w:val="75FF14BD"/>
    <w:rsid w:val="761A0A77"/>
    <w:rsid w:val="762251EF"/>
    <w:rsid w:val="762A7AD4"/>
    <w:rsid w:val="762B1026"/>
    <w:rsid w:val="762D259F"/>
    <w:rsid w:val="76395437"/>
    <w:rsid w:val="764D5213"/>
    <w:rsid w:val="76730AA1"/>
    <w:rsid w:val="767FF8D0"/>
    <w:rsid w:val="769A2AE8"/>
    <w:rsid w:val="769F401E"/>
    <w:rsid w:val="76A74C81"/>
    <w:rsid w:val="76C45833"/>
    <w:rsid w:val="76CF51DC"/>
    <w:rsid w:val="76E804FA"/>
    <w:rsid w:val="76F125B0"/>
    <w:rsid w:val="77233438"/>
    <w:rsid w:val="7725A245"/>
    <w:rsid w:val="773EDBDC"/>
    <w:rsid w:val="77404A94"/>
    <w:rsid w:val="77427187"/>
    <w:rsid w:val="774E334F"/>
    <w:rsid w:val="77536BB7"/>
    <w:rsid w:val="776B8310"/>
    <w:rsid w:val="7779DEFD"/>
    <w:rsid w:val="777BDD98"/>
    <w:rsid w:val="77969ADF"/>
    <w:rsid w:val="77A60210"/>
    <w:rsid w:val="77A85155"/>
    <w:rsid w:val="77B74817"/>
    <w:rsid w:val="77C67628"/>
    <w:rsid w:val="77D777E8"/>
    <w:rsid w:val="77E141C3"/>
    <w:rsid w:val="77F50821"/>
    <w:rsid w:val="77FBD4CC"/>
    <w:rsid w:val="77FF4227"/>
    <w:rsid w:val="78066D81"/>
    <w:rsid w:val="780F5581"/>
    <w:rsid w:val="78191BAF"/>
    <w:rsid w:val="782C2852"/>
    <w:rsid w:val="78393FFF"/>
    <w:rsid w:val="7845162D"/>
    <w:rsid w:val="78553C81"/>
    <w:rsid w:val="78556B29"/>
    <w:rsid w:val="785726D7"/>
    <w:rsid w:val="78713799"/>
    <w:rsid w:val="789D5FA3"/>
    <w:rsid w:val="78A237B3"/>
    <w:rsid w:val="78A77D5C"/>
    <w:rsid w:val="78CD4747"/>
    <w:rsid w:val="78E36255"/>
    <w:rsid w:val="78EA7D4E"/>
    <w:rsid w:val="78FB5758"/>
    <w:rsid w:val="78FC3F76"/>
    <w:rsid w:val="791126A3"/>
    <w:rsid w:val="792C76C0"/>
    <w:rsid w:val="793B3DA7"/>
    <w:rsid w:val="79404F19"/>
    <w:rsid w:val="795814B0"/>
    <w:rsid w:val="796BF92F"/>
    <w:rsid w:val="796C6509"/>
    <w:rsid w:val="796F9696"/>
    <w:rsid w:val="79750491"/>
    <w:rsid w:val="79796707"/>
    <w:rsid w:val="797B4508"/>
    <w:rsid w:val="798F7942"/>
    <w:rsid w:val="79926D9A"/>
    <w:rsid w:val="79AF3797"/>
    <w:rsid w:val="79B9D85A"/>
    <w:rsid w:val="79BFB158"/>
    <w:rsid w:val="79CE0777"/>
    <w:rsid w:val="79E3E6FD"/>
    <w:rsid w:val="79E95F6B"/>
    <w:rsid w:val="79F36715"/>
    <w:rsid w:val="79FF4F2D"/>
    <w:rsid w:val="79FF552D"/>
    <w:rsid w:val="7A4F70AE"/>
    <w:rsid w:val="7A550ECC"/>
    <w:rsid w:val="7A5616AF"/>
    <w:rsid w:val="7AA00365"/>
    <w:rsid w:val="7AA83541"/>
    <w:rsid w:val="7AAB2866"/>
    <w:rsid w:val="7AD68C69"/>
    <w:rsid w:val="7AEFE220"/>
    <w:rsid w:val="7AFEF358"/>
    <w:rsid w:val="7AFF2B7F"/>
    <w:rsid w:val="7AFF88AE"/>
    <w:rsid w:val="7AFFAC8B"/>
    <w:rsid w:val="7AFFCE11"/>
    <w:rsid w:val="7B052AC1"/>
    <w:rsid w:val="7B537186"/>
    <w:rsid w:val="7B77ADBF"/>
    <w:rsid w:val="7B77CDDF"/>
    <w:rsid w:val="7B7D0A1B"/>
    <w:rsid w:val="7B7F0160"/>
    <w:rsid w:val="7B8C6B3B"/>
    <w:rsid w:val="7B97E758"/>
    <w:rsid w:val="7B9DB3A3"/>
    <w:rsid w:val="7BAA0ADA"/>
    <w:rsid w:val="7BB4067D"/>
    <w:rsid w:val="7BBA0FB3"/>
    <w:rsid w:val="7BBD4F47"/>
    <w:rsid w:val="7BBECEBC"/>
    <w:rsid w:val="7BBFA73C"/>
    <w:rsid w:val="7BCE78D9"/>
    <w:rsid w:val="7BD1454E"/>
    <w:rsid w:val="7BD21B2A"/>
    <w:rsid w:val="7BDB1B10"/>
    <w:rsid w:val="7BF759CE"/>
    <w:rsid w:val="7BF77F22"/>
    <w:rsid w:val="7BFE5F02"/>
    <w:rsid w:val="7BFE81EA"/>
    <w:rsid w:val="7BFEE719"/>
    <w:rsid w:val="7BFF637D"/>
    <w:rsid w:val="7C003D20"/>
    <w:rsid w:val="7C1A7A3D"/>
    <w:rsid w:val="7C1D35E6"/>
    <w:rsid w:val="7C217284"/>
    <w:rsid w:val="7C281644"/>
    <w:rsid w:val="7C47426D"/>
    <w:rsid w:val="7C706FA8"/>
    <w:rsid w:val="7C707CBE"/>
    <w:rsid w:val="7C7F1FC4"/>
    <w:rsid w:val="7C9061B7"/>
    <w:rsid w:val="7D2B0B64"/>
    <w:rsid w:val="7D2D3C54"/>
    <w:rsid w:val="7D4F3433"/>
    <w:rsid w:val="7D5D44CB"/>
    <w:rsid w:val="7D6A6067"/>
    <w:rsid w:val="7D7B1575"/>
    <w:rsid w:val="7D7F4F93"/>
    <w:rsid w:val="7D8DE1AD"/>
    <w:rsid w:val="7DBC336C"/>
    <w:rsid w:val="7DBC4E70"/>
    <w:rsid w:val="7DD37454"/>
    <w:rsid w:val="7DE009ED"/>
    <w:rsid w:val="7DEC445E"/>
    <w:rsid w:val="7DEF2CD9"/>
    <w:rsid w:val="7DF369FE"/>
    <w:rsid w:val="7DFAD1D4"/>
    <w:rsid w:val="7DFF2A94"/>
    <w:rsid w:val="7E026C41"/>
    <w:rsid w:val="7E157395"/>
    <w:rsid w:val="7E3FEE40"/>
    <w:rsid w:val="7E416133"/>
    <w:rsid w:val="7E4471C1"/>
    <w:rsid w:val="7E5FB6B1"/>
    <w:rsid w:val="7E69CC3F"/>
    <w:rsid w:val="7E7219FA"/>
    <w:rsid w:val="7E7B2C91"/>
    <w:rsid w:val="7E7B6E1F"/>
    <w:rsid w:val="7EA1645A"/>
    <w:rsid w:val="7EA97EBE"/>
    <w:rsid w:val="7EBF2E98"/>
    <w:rsid w:val="7EC93509"/>
    <w:rsid w:val="7EE4A58B"/>
    <w:rsid w:val="7EE60C15"/>
    <w:rsid w:val="7EE7814A"/>
    <w:rsid w:val="7EE87368"/>
    <w:rsid w:val="7EEC0890"/>
    <w:rsid w:val="7EEEF1BF"/>
    <w:rsid w:val="7EFE30DB"/>
    <w:rsid w:val="7EFFC77C"/>
    <w:rsid w:val="7F33D5E8"/>
    <w:rsid w:val="7F3731B0"/>
    <w:rsid w:val="7F403EC5"/>
    <w:rsid w:val="7F54734D"/>
    <w:rsid w:val="7F5921DE"/>
    <w:rsid w:val="7F5B846C"/>
    <w:rsid w:val="7F5DF342"/>
    <w:rsid w:val="7F71BD16"/>
    <w:rsid w:val="7F8813C8"/>
    <w:rsid w:val="7F8C2C66"/>
    <w:rsid w:val="7F9D45C4"/>
    <w:rsid w:val="7F9FBA8C"/>
    <w:rsid w:val="7FBEC011"/>
    <w:rsid w:val="7FBF8963"/>
    <w:rsid w:val="7FBFDB9B"/>
    <w:rsid w:val="7FC618A1"/>
    <w:rsid w:val="7FC870F7"/>
    <w:rsid w:val="7FC916DD"/>
    <w:rsid w:val="7FCF23A8"/>
    <w:rsid w:val="7FD0D0A7"/>
    <w:rsid w:val="7FDD2049"/>
    <w:rsid w:val="7FDF9983"/>
    <w:rsid w:val="7FE20888"/>
    <w:rsid w:val="7FE306C7"/>
    <w:rsid w:val="7FEF643E"/>
    <w:rsid w:val="7FF673C2"/>
    <w:rsid w:val="7FF6E798"/>
    <w:rsid w:val="7FF77818"/>
    <w:rsid w:val="7FF93B3A"/>
    <w:rsid w:val="7FFC3BC2"/>
    <w:rsid w:val="7FFDD230"/>
    <w:rsid w:val="7FFE4733"/>
    <w:rsid w:val="7FFE9CAE"/>
    <w:rsid w:val="7FFF19C6"/>
    <w:rsid w:val="7FFF41EE"/>
    <w:rsid w:val="7FFFE547"/>
    <w:rsid w:val="837FA8BB"/>
    <w:rsid w:val="8E4EB11A"/>
    <w:rsid w:val="8F6F68BE"/>
    <w:rsid w:val="8F7B1C35"/>
    <w:rsid w:val="8F9E7C44"/>
    <w:rsid w:val="92DFF739"/>
    <w:rsid w:val="935F8DA4"/>
    <w:rsid w:val="97E1BD91"/>
    <w:rsid w:val="98FFFE82"/>
    <w:rsid w:val="9BB6AFF9"/>
    <w:rsid w:val="9C9584A9"/>
    <w:rsid w:val="9DB700F4"/>
    <w:rsid w:val="9E771CB8"/>
    <w:rsid w:val="9EF74DF6"/>
    <w:rsid w:val="9F37FF91"/>
    <w:rsid w:val="9FFE0A9F"/>
    <w:rsid w:val="9FFFF8FB"/>
    <w:rsid w:val="A177F49A"/>
    <w:rsid w:val="A21A2C30"/>
    <w:rsid w:val="A63EB682"/>
    <w:rsid w:val="A6F8C0BA"/>
    <w:rsid w:val="A7FBF205"/>
    <w:rsid w:val="ABEB1C4F"/>
    <w:rsid w:val="ADB68120"/>
    <w:rsid w:val="AE3F5E9E"/>
    <w:rsid w:val="AEFB499E"/>
    <w:rsid w:val="AF7E06B3"/>
    <w:rsid w:val="AFDF98CD"/>
    <w:rsid w:val="B1FF9D49"/>
    <w:rsid w:val="B3DE7287"/>
    <w:rsid w:val="B5DF081C"/>
    <w:rsid w:val="B6FF8B5A"/>
    <w:rsid w:val="B77F23D4"/>
    <w:rsid w:val="B77F32F7"/>
    <w:rsid w:val="B7EE10C5"/>
    <w:rsid w:val="B7F9B775"/>
    <w:rsid w:val="B7FB4E52"/>
    <w:rsid w:val="B7FDC266"/>
    <w:rsid w:val="B99D6C1D"/>
    <w:rsid w:val="B9FB7221"/>
    <w:rsid w:val="BA6AB121"/>
    <w:rsid w:val="BA7FEF7A"/>
    <w:rsid w:val="BA8262CA"/>
    <w:rsid w:val="BABF4CF5"/>
    <w:rsid w:val="BAFB0809"/>
    <w:rsid w:val="BAFB1017"/>
    <w:rsid w:val="BBFF037D"/>
    <w:rsid w:val="BD3F3333"/>
    <w:rsid w:val="BDFAED39"/>
    <w:rsid w:val="BE72DA53"/>
    <w:rsid w:val="BE9BE0C6"/>
    <w:rsid w:val="BED64677"/>
    <w:rsid w:val="BEDFD68B"/>
    <w:rsid w:val="BEEF3A8A"/>
    <w:rsid w:val="BF370799"/>
    <w:rsid w:val="BF8D2769"/>
    <w:rsid w:val="BFAD0C82"/>
    <w:rsid w:val="BFAEDE99"/>
    <w:rsid w:val="BFBB5495"/>
    <w:rsid w:val="BFCE1136"/>
    <w:rsid w:val="BFEDB0E2"/>
    <w:rsid w:val="BFEE8F90"/>
    <w:rsid w:val="BFF32A0F"/>
    <w:rsid w:val="BFF3E4E3"/>
    <w:rsid w:val="BFF6424F"/>
    <w:rsid w:val="BFF76AFB"/>
    <w:rsid w:val="BFFB688C"/>
    <w:rsid w:val="BFFD0D58"/>
    <w:rsid w:val="BFFD9B7E"/>
    <w:rsid w:val="BFFF6805"/>
    <w:rsid w:val="C3FE8E88"/>
    <w:rsid w:val="C6FBD2CA"/>
    <w:rsid w:val="C7E9DBE8"/>
    <w:rsid w:val="C7FF8C99"/>
    <w:rsid w:val="C7FF92A2"/>
    <w:rsid w:val="CA5FADA4"/>
    <w:rsid w:val="CDBD6B0B"/>
    <w:rsid w:val="CEAF31E2"/>
    <w:rsid w:val="CF19BCDF"/>
    <w:rsid w:val="CF772571"/>
    <w:rsid w:val="CF7FABF5"/>
    <w:rsid w:val="CFA9D50B"/>
    <w:rsid w:val="CFDF36A5"/>
    <w:rsid w:val="CFFFBCEA"/>
    <w:rsid w:val="D1BF9AF7"/>
    <w:rsid w:val="D3625318"/>
    <w:rsid w:val="D37F2232"/>
    <w:rsid w:val="D5DE2881"/>
    <w:rsid w:val="D68D921C"/>
    <w:rsid w:val="D73B0A25"/>
    <w:rsid w:val="D7B51267"/>
    <w:rsid w:val="D7DE364F"/>
    <w:rsid w:val="D7EFA469"/>
    <w:rsid w:val="D7F4E7B6"/>
    <w:rsid w:val="D7FA7DC3"/>
    <w:rsid w:val="D7FF00A2"/>
    <w:rsid w:val="DA9F298E"/>
    <w:rsid w:val="DBCFA5BF"/>
    <w:rsid w:val="DBDFA1D2"/>
    <w:rsid w:val="DBF1DC89"/>
    <w:rsid w:val="DBFF4F99"/>
    <w:rsid w:val="DD5E9C6C"/>
    <w:rsid w:val="DD7FA46B"/>
    <w:rsid w:val="DDCDB2A7"/>
    <w:rsid w:val="DDFF83FF"/>
    <w:rsid w:val="DE6D268E"/>
    <w:rsid w:val="DE7F7957"/>
    <w:rsid w:val="DEBB3F79"/>
    <w:rsid w:val="DEBFF1A4"/>
    <w:rsid w:val="DEDE1B29"/>
    <w:rsid w:val="DEF4946D"/>
    <w:rsid w:val="DF2B643D"/>
    <w:rsid w:val="DF9FB240"/>
    <w:rsid w:val="DFACA957"/>
    <w:rsid w:val="DFDDC553"/>
    <w:rsid w:val="DFDF85F3"/>
    <w:rsid w:val="DFF97D6C"/>
    <w:rsid w:val="DFF9A472"/>
    <w:rsid w:val="E2F7AE09"/>
    <w:rsid w:val="E767513A"/>
    <w:rsid w:val="E7BF0053"/>
    <w:rsid w:val="E7CBBDD5"/>
    <w:rsid w:val="E7F6A82F"/>
    <w:rsid w:val="E8DB5C74"/>
    <w:rsid w:val="EA3905B1"/>
    <w:rsid w:val="EABF507E"/>
    <w:rsid w:val="EB6F495D"/>
    <w:rsid w:val="EB7D91BF"/>
    <w:rsid w:val="EBFD295E"/>
    <w:rsid w:val="ECFFFB47"/>
    <w:rsid w:val="ED5E84E5"/>
    <w:rsid w:val="ED7F5033"/>
    <w:rsid w:val="EDBF37CC"/>
    <w:rsid w:val="EDDFD83F"/>
    <w:rsid w:val="EDF0CAD6"/>
    <w:rsid w:val="EDFFC54D"/>
    <w:rsid w:val="EE7B6419"/>
    <w:rsid w:val="EED73623"/>
    <w:rsid w:val="EEFDE028"/>
    <w:rsid w:val="EEFE5EC0"/>
    <w:rsid w:val="EEFE8E77"/>
    <w:rsid w:val="EEFF3ADE"/>
    <w:rsid w:val="EF06DB5C"/>
    <w:rsid w:val="EF56C548"/>
    <w:rsid w:val="EF5D5251"/>
    <w:rsid w:val="EF7A9342"/>
    <w:rsid w:val="EF7F9BD9"/>
    <w:rsid w:val="EF8D692E"/>
    <w:rsid w:val="EF994533"/>
    <w:rsid w:val="EF9BCB2F"/>
    <w:rsid w:val="EFBC96E1"/>
    <w:rsid w:val="EFCC1A57"/>
    <w:rsid w:val="EFD38761"/>
    <w:rsid w:val="EFDAA5F1"/>
    <w:rsid w:val="EFEFC697"/>
    <w:rsid w:val="EFF622FA"/>
    <w:rsid w:val="EFFE957B"/>
    <w:rsid w:val="EFFEDBFD"/>
    <w:rsid w:val="F1BB6347"/>
    <w:rsid w:val="F1BF8283"/>
    <w:rsid w:val="F33E9CD7"/>
    <w:rsid w:val="F36B71D8"/>
    <w:rsid w:val="F3FD1CCF"/>
    <w:rsid w:val="F3FE2B6A"/>
    <w:rsid w:val="F4FFCBB3"/>
    <w:rsid w:val="F5FF1944"/>
    <w:rsid w:val="F63B7A95"/>
    <w:rsid w:val="F6AF7848"/>
    <w:rsid w:val="F6CA2D28"/>
    <w:rsid w:val="F6EDD50C"/>
    <w:rsid w:val="F6F795D5"/>
    <w:rsid w:val="F77DA51C"/>
    <w:rsid w:val="F7870445"/>
    <w:rsid w:val="F7D827B8"/>
    <w:rsid w:val="F7FF4C50"/>
    <w:rsid w:val="F8ED4E13"/>
    <w:rsid w:val="F9AF227C"/>
    <w:rsid w:val="F9CF229A"/>
    <w:rsid w:val="F9FF091A"/>
    <w:rsid w:val="F9FFB51E"/>
    <w:rsid w:val="FA2DBC99"/>
    <w:rsid w:val="FA7F0454"/>
    <w:rsid w:val="FAEF3CBD"/>
    <w:rsid w:val="FAF1D3F6"/>
    <w:rsid w:val="FAF616CB"/>
    <w:rsid w:val="FAF732AD"/>
    <w:rsid w:val="FB07E3FD"/>
    <w:rsid w:val="FB3FF531"/>
    <w:rsid w:val="FB4FF28D"/>
    <w:rsid w:val="FB5C8B95"/>
    <w:rsid w:val="FBBD70C4"/>
    <w:rsid w:val="FBBDC6C8"/>
    <w:rsid w:val="FBCF9543"/>
    <w:rsid w:val="FBD73729"/>
    <w:rsid w:val="FBE7F385"/>
    <w:rsid w:val="FBF7E128"/>
    <w:rsid w:val="FBFB0047"/>
    <w:rsid w:val="FBFED42B"/>
    <w:rsid w:val="FC73D0A1"/>
    <w:rsid w:val="FCAE2EE9"/>
    <w:rsid w:val="FCFC8AA1"/>
    <w:rsid w:val="FCFF20F3"/>
    <w:rsid w:val="FD6D2746"/>
    <w:rsid w:val="FD7FCA9D"/>
    <w:rsid w:val="FD871B01"/>
    <w:rsid w:val="FDC66AB8"/>
    <w:rsid w:val="FDEF012E"/>
    <w:rsid w:val="FDF32242"/>
    <w:rsid w:val="FDFBCEE7"/>
    <w:rsid w:val="FDFF58E6"/>
    <w:rsid w:val="FDFF84AC"/>
    <w:rsid w:val="FDFFCB97"/>
    <w:rsid w:val="FE3DCAF3"/>
    <w:rsid w:val="FE9B9A2E"/>
    <w:rsid w:val="FEA9032D"/>
    <w:rsid w:val="FEBEFABA"/>
    <w:rsid w:val="FEBFE212"/>
    <w:rsid w:val="FEDDC005"/>
    <w:rsid w:val="FEDF0A1D"/>
    <w:rsid w:val="FEDF64B7"/>
    <w:rsid w:val="FEF74D87"/>
    <w:rsid w:val="FEF795CC"/>
    <w:rsid w:val="FEFC3265"/>
    <w:rsid w:val="FEFDA353"/>
    <w:rsid w:val="FF2F9AAC"/>
    <w:rsid w:val="FF3ED2D7"/>
    <w:rsid w:val="FF556168"/>
    <w:rsid w:val="FF5E7C05"/>
    <w:rsid w:val="FF670CA9"/>
    <w:rsid w:val="FF6B9CC2"/>
    <w:rsid w:val="FF976BEA"/>
    <w:rsid w:val="FF9AA0F5"/>
    <w:rsid w:val="FF9B8809"/>
    <w:rsid w:val="FFAF809A"/>
    <w:rsid w:val="FFAFE1F0"/>
    <w:rsid w:val="FFBA4014"/>
    <w:rsid w:val="FFBF58A1"/>
    <w:rsid w:val="FFD326E1"/>
    <w:rsid w:val="FFDBD984"/>
    <w:rsid w:val="FFE1481E"/>
    <w:rsid w:val="FFE4B5EB"/>
    <w:rsid w:val="FFF5E2B9"/>
    <w:rsid w:val="FFF9670A"/>
    <w:rsid w:val="FFF9EE18"/>
    <w:rsid w:val="FFFBAADD"/>
    <w:rsid w:val="FFFF0DD3"/>
    <w:rsid w:val="FFFF651E"/>
    <w:rsid w:val="FFFF720D"/>
    <w:rsid w:val="FFFFA777"/>
    <w:rsid w:val="FFFFE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95"/>
      <w:outlineLvl w:val="0"/>
    </w:pPr>
    <w:rPr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宋体"/>
      <w:sz w:val="20"/>
      <w:szCs w:val="2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563C1"/>
      <w:u w:val="single"/>
    </w:rPr>
  </w:style>
  <w:style w:type="paragraph" w:customStyle="1" w:styleId="15">
    <w:name w:val="样式1"/>
    <w:basedOn w:val="8"/>
    <w:qFormat/>
    <w:uiPriority w:val="0"/>
    <w:pPr>
      <w:spacing w:beforeAutospacing="0" w:afterAutospacing="0" w:line="560" w:lineRule="exact"/>
      <w:ind w:firstLine="640" w:firstLineChars="200"/>
      <w:jc w:val="both"/>
    </w:pPr>
    <w:rPr>
      <w:rFonts w:eastAsia="仿宋_GB2312" w:cs="Times New Roman"/>
      <w:b/>
      <w:bCs/>
      <w:sz w:val="32"/>
      <w:szCs w:val="52"/>
    </w:rPr>
  </w:style>
  <w:style w:type="character" w:customStyle="1" w:styleId="16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7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8">
    <w:name w:val="font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9">
    <w:name w:val="正文首行缩进 211"/>
    <w:basedOn w:val="20"/>
    <w:qFormat/>
    <w:uiPriority w:val="0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customStyle="1" w:styleId="20">
    <w:name w:val="正文文本缩进11"/>
    <w:basedOn w:val="1"/>
    <w:qFormat/>
    <w:uiPriority w:val="0"/>
    <w:pPr>
      <w:spacing w:after="120"/>
      <w:ind w:left="420" w:leftChars="200"/>
    </w:pPr>
  </w:style>
  <w:style w:type="character" w:customStyle="1" w:styleId="21">
    <w:name w:val="NormalCharacter"/>
    <w:qFormat/>
    <w:uiPriority w:val="0"/>
  </w:style>
  <w:style w:type="character" w:customStyle="1" w:styleId="22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4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2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6">
    <w:name w:val="font6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2"/>
    <w:basedOn w:val="12"/>
    <w:qFormat/>
    <w:uiPriority w:val="0"/>
    <w:rPr>
      <w:rFonts w:hint="eastAsia" w:ascii="仿宋_GB2312" w:eastAsia="仿宋_GB2312" w:cs="仿宋_GB2312"/>
      <w:color w:val="323232"/>
      <w:sz w:val="24"/>
      <w:szCs w:val="24"/>
      <w:u w:val="none"/>
    </w:rPr>
  </w:style>
  <w:style w:type="character" w:customStyle="1" w:styleId="29">
    <w:name w:val="font141"/>
    <w:basedOn w:val="12"/>
    <w:qFormat/>
    <w:uiPriority w:val="0"/>
    <w:rPr>
      <w:rFonts w:hint="eastAsia" w:ascii="仿宋_GB2312" w:eastAsia="仿宋_GB2312" w:cs="仿宋_GB2312"/>
      <w:color w:val="323232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厅长办公会议议题.dot</Template>
  <Pages>52</Pages>
  <Words>764</Words>
  <Characters>1033</Characters>
  <Lines>6</Lines>
  <Paragraphs>2</Paragraphs>
  <TotalTime>4</TotalTime>
  <ScaleCrop>false</ScaleCrop>
  <LinksUpToDate>false</LinksUpToDate>
  <CharactersWithSpaces>1060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2023-11-15T10:33:00Z</dcterms:created>
  <dc:creator>文印1</dc:creator>
  <cp:lastModifiedBy>z</cp:lastModifiedBy>
  <cp:lastPrinted>2024-11-29T03:47:00Z</cp:lastPrinted>
  <dcterms:modified xsi:type="dcterms:W3CDTF">2025-02-24T02:04:34Z</dcterms:modified>
  <dc:title>000001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19A026AA21354842A8E90CE1FB4FAD4C_13</vt:lpwstr>
  </property>
  <property fmtid="{D5CDD505-2E9C-101B-9397-08002B2CF9AE}" pid="4" name="KSOTemplateDocerSaveRecord">
    <vt:lpwstr>eyJoZGlkIjoiNTM3MzNmYTg2N2Q4MDgxNDliMTRmMDNjOGU4OTQ1M2IiLCJ1c2VySWQiOiIyMDU2MDUyODUifQ==</vt:lpwstr>
  </property>
</Properties>
</file>