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3 </w:t>
      </w:r>
    </w:p>
    <w:p>
      <w:pPr>
        <w:spacing w:line="64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样本校需要完成的监测工作时间节点表</w:t>
      </w:r>
      <w:bookmarkEnd w:id="0"/>
    </w:p>
    <w:tbl>
      <w:tblPr>
        <w:tblStyle w:val="3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531"/>
        <w:gridCol w:w="1531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50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阶段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时间节点</w:t>
            </w:r>
          </w:p>
        </w:tc>
        <w:tc>
          <w:tcPr>
            <w:tcW w:w="4956" w:type="dxa"/>
            <w:vAlign w:val="center"/>
          </w:tcPr>
          <w:p>
            <w:pPr>
              <w:ind w:left="-69" w:leftChars="-33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测试前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4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10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接受县级实施工作动员与部署，完成测试年级学生和教师信息的上报。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8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组织测试工作人员参加县级测试程序与工作规范的统一培训。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8-12</w:t>
            </w:r>
            <w:r>
              <w:rPr>
                <w:rFonts w:hint="eastAsia" w:ascii="宋体" w:hAnsi="宋体" w:cs="宋体"/>
                <w:w w:val="90"/>
                <w:sz w:val="24"/>
              </w:rPr>
              <w:t>日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校长与教师网络问卷填答练习。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19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开展宣传教育，开展校内相关工作人员的培训，进行填答卡填涂练习，调整测试当天的教学安排。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23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完成测试准备工作问题排查。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6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24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设置测试现场办公室、测试场地和公示栏，调试计算机和网络，摆放文具物品。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1150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测试中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7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25</w:t>
            </w:r>
            <w:r>
              <w:rPr>
                <w:rFonts w:hint="eastAsia" w:ascii="宋体" w:hAnsi="宋体" w:cs="宋体"/>
                <w:w w:val="90"/>
                <w:sz w:val="24"/>
              </w:rPr>
              <w:t>日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组织现场测试，处置应急问题与突发事件，报告测试完成情况。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4"/>
              </w:rPr>
              <w:t>测试后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8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30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完成测试生基本信息的上报。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50" w:type="dxa"/>
            <w:vMerge w:val="continue"/>
            <w:vAlign w:val="top"/>
          </w:tcPr>
          <w:p>
            <w:pPr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6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4956" w:type="dxa"/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提交样本校实施工作总结。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05FE"/>
    <w:rsid w:val="2BD005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2018-11-03T08:28:00Z</dcterms:created>
  <dc:creator>热爱学习</dc:creator>
  <cp:lastModifiedBy>热爱学习</cp:lastModifiedBy>
  <dcterms:modified xsi:type="dcterms:W3CDTF">2018-11-03T08:29:01Z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