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bookmarkStart w:id="0" w:name="OLE_LINK2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spacing w:after="0"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山东省第六届普通高中学生辩论赛</w:t>
      </w:r>
    </w:p>
    <w:p>
      <w:pPr>
        <w:pStyle w:val="2"/>
        <w:spacing w:after="0" w:line="580" w:lineRule="exact"/>
        <w:jc w:val="center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获奖名单</w:t>
      </w:r>
      <w:bookmarkEnd w:id="0"/>
      <w:r>
        <w:rPr>
          <w:rFonts w:hint="eastAsia" w:ascii="黑体" w:hAnsi="黑体" w:eastAsia="黑体" w:cs="微软雅黑"/>
          <w:sz w:val="32"/>
          <w:szCs w:val="32"/>
        </w:rPr>
        <w:t xml:space="preserve"> </w:t>
      </w:r>
      <w:r>
        <w:rPr>
          <w:rFonts w:ascii="黑体" w:hAnsi="黑体" w:eastAsia="黑体" w:cs="微软雅黑"/>
          <w:sz w:val="32"/>
          <w:szCs w:val="32"/>
        </w:rPr>
        <w:t xml:space="preserve">     </w:t>
      </w:r>
    </w:p>
    <w:tbl>
      <w:tblPr>
        <w:tblStyle w:val="13"/>
        <w:tblW w:w="9261" w:type="dxa"/>
        <w:tblInd w:w="-4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44"/>
        <w:gridCol w:w="2281"/>
        <w:gridCol w:w="2862"/>
        <w:gridCol w:w="1697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3"/>
              <w:jc w:val="center"/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3"/>
              <w:jc w:val="center"/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4"/>
              <w:jc w:val="center"/>
              <w:rPr>
                <w:rFonts w:hint="eastAsia" w:ascii="仿宋_GB2312" w:hAnsi="黑体" w:eastAsia="仿宋_GB2312" w:cs="黑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6"/>
                <w:sz w:val="24"/>
                <w:szCs w:val="24"/>
              </w:rPr>
              <w:t>选</w:t>
            </w:r>
            <w:r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  <w:szCs w:val="24"/>
              </w:rPr>
              <w:t>手姓名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4"/>
              <w:jc w:val="center"/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  <w:szCs w:val="24"/>
              </w:rPr>
              <w:t>指</w:t>
            </w:r>
            <w:r>
              <w:rPr>
                <w:rFonts w:hint="eastAsia" w:ascii="仿宋_GB2312" w:hAnsi="黑体" w:eastAsia="仿宋_GB2312" w:cs="黑体"/>
                <w:b/>
                <w:bCs/>
                <w:spacing w:val="-2"/>
                <w:sz w:val="24"/>
                <w:szCs w:val="24"/>
              </w:rPr>
              <w:t>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</w:pPr>
          </w:p>
        </w:tc>
        <w:tc>
          <w:tcPr>
            <w:tcW w:w="83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  <w:t>冠军队伍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济宁孔子高级中学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赵子墨、戴高乐、黄婧涵、何青悠、刘絮扬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朱耿浩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877" w:type="dxa"/>
            <w:tcBorders>
              <w:top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</w:pPr>
          </w:p>
        </w:tc>
        <w:tc>
          <w:tcPr>
            <w:tcW w:w="838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  <w:t>亚军队伍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77" w:type="dxa"/>
            <w:vAlign w:val="center"/>
          </w:tcPr>
          <w:p>
            <w:pPr>
              <w:spacing w:before="127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7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潍坊北辰中学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辛继阳、刘婧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燏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、辛宇轩、吴玉琪、张熙妍</w:t>
            </w:r>
          </w:p>
        </w:tc>
        <w:tc>
          <w:tcPr>
            <w:tcW w:w="1200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潘润松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</w:pPr>
          </w:p>
        </w:tc>
        <w:tc>
          <w:tcPr>
            <w:tcW w:w="83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  <w:t>季军队伍（排名不分先后）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77" w:type="dxa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东营市第一中学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黄文硕、李嘉璇、孙菁宜、杜译泽、赵艺潼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王孟瑶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山东省烟台第一中学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牛嘉震、王奕博、曲政林、于惠山、陈竹婷</w:t>
            </w:r>
          </w:p>
        </w:tc>
        <w:tc>
          <w:tcPr>
            <w:tcW w:w="1200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贾晓坤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8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</w:pPr>
          </w:p>
        </w:tc>
        <w:tc>
          <w:tcPr>
            <w:tcW w:w="83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  <w:t>二等奖（排名不分先后）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6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山东省济南市莱芜第一中学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孙丰泽、夏安昊、王小雅、赵明辉、吕铭鑫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时晓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26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山东省青岛第二中学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马文轩、吕凤坤、王鹏博、董子菲、王秋戈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7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山东省平度第一中学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栾特、杨涵清、董昱辰、董相禹、包乙斐</w:t>
            </w:r>
          </w:p>
        </w:tc>
        <w:tc>
          <w:tcPr>
            <w:tcW w:w="1200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程爽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7" w:type="dxa"/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5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淄博齐盛高级中学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周恩宁、康议文、于海洋、蒲资雯、刘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懿</w:t>
            </w:r>
          </w:p>
        </w:tc>
        <w:tc>
          <w:tcPr>
            <w:tcW w:w="1200" w:type="dxa"/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蔡铭珂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77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7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枣庄市第三中学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崔芮溪、黄邦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珺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、孙语辰、袁晟博、郭权葆</w:t>
            </w:r>
          </w:p>
        </w:tc>
        <w:tc>
          <w:tcPr>
            <w:tcW w:w="1200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77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山东省滕州市第一中学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华瑞琪、张婧薇、刘娅、王思齐、王得栋</w:t>
            </w:r>
          </w:p>
        </w:tc>
        <w:tc>
          <w:tcPr>
            <w:tcW w:w="120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张潇文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山东省牟平第一中学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孙嘉蔚、周俊秀、王庆灵、祝浩瑜、齐雅洁</w:t>
            </w:r>
          </w:p>
        </w:tc>
        <w:tc>
          <w:tcPr>
            <w:tcW w:w="120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杨芸芸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7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邹城市第一中学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石信开、路易、张书宁、司安冉、李润泽</w:t>
            </w:r>
          </w:p>
        </w:tc>
        <w:tc>
          <w:tcPr>
            <w:tcW w:w="1200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孙慧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77" w:type="dxa"/>
            <w:vAlign w:val="center"/>
          </w:tcPr>
          <w:p>
            <w:pPr>
              <w:spacing w:before="159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59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莘县实验高级中学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5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于田坤、徐明奥、冯子航、寇晓炜、孙士英</w:t>
            </w:r>
          </w:p>
        </w:tc>
        <w:tc>
          <w:tcPr>
            <w:tcW w:w="1200" w:type="dxa"/>
            <w:vAlign w:val="center"/>
          </w:tcPr>
          <w:p>
            <w:pPr>
              <w:spacing w:before="15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韩中战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滨州市第一中学</w:t>
            </w:r>
          </w:p>
        </w:tc>
        <w:tc>
          <w:tcPr>
            <w:tcW w:w="4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袁奕林、吕博姝、王一涵、王中媛、耿钰琳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王新星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山东省北镇中学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胡玮钰、信光睿、魏韵洁、孙艺铭、张珂菡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曹泉鹏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菏泽思源学校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狄晏汝、刘依晨、李嘉轩、王方旭、鲍静雯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孙妍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</w:pPr>
          </w:p>
        </w:tc>
        <w:tc>
          <w:tcPr>
            <w:tcW w:w="83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</w:rPr>
              <w:t>三等奖（排名不分先后）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济南市历城第二中学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付玺琳、谢吾琦、周琪轩、刘子越、丁致远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姜秀君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山东省实验中学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刘寒冰、唐超福、张毓桐、石筱雯、程奕轩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姚舒婷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济南外国语学校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张晓歌、李晨阳、赵优优、李采恩、张涵朔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孙庆松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山东省济南第十一中学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宋梓煜、段姝君、刁若曦、姜忠泽、赵佳旭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孟晓宁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山东省青岛第九中学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于海阔、姚宇、王浩东、刘瑜、李依霖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邢英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青岛通济实验学校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董冠杰、高瑞、孙俊贤、侯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喆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、吴诗尧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宋文华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青岛市城阳第一高级中学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黄桢恩、袁崇志、张睿怡、张翔宇、刘语瞳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台静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高青县第一中学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王昕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喆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、宫紫涵、付盈嘉、王浩然、刘柯均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刘倡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淄博实验中学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岳之峰、张砚迪、刘海洋、吴继磊、刘珈玄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赵翠翠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山东省桓台第一中学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宋一铭、王依如、孔新颍、刘晓坤、陶然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王颖颖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枣庄市第八中学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赵恒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瑄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、郭子萌、郑弘文、高紫琼、孙铭君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马勇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0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薛城舜耕实验学校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胡宇琼、宋佳慧、孙国航、孟圣家、何子若</w:t>
            </w:r>
          </w:p>
        </w:tc>
        <w:tc>
          <w:tcPr>
            <w:tcW w:w="120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齐振元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0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山东省广饶县第一中学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瑄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、李思颖、于鑫彤、王宝睿、颜瑞</w:t>
            </w:r>
          </w:p>
        </w:tc>
        <w:tc>
          <w:tcPr>
            <w:tcW w:w="120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付英锋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东营市河口区第一中学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王瑞鑫、王浩宇、杨丽莹、李佳奕、种法宇</w:t>
            </w:r>
          </w:p>
        </w:tc>
        <w:tc>
          <w:tcPr>
            <w:tcW w:w="120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卢国坤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0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山东省蓬莱第一中学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陈一诺、郝澄思、张文睿、杨盛媛、刘谦儒</w:t>
            </w:r>
          </w:p>
        </w:tc>
        <w:tc>
          <w:tcPr>
            <w:tcW w:w="120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邢波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山东省海阳市第一中学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tabs>
                <w:tab w:val="left" w:pos="1200"/>
              </w:tabs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梁永杰、姜文豪、曹轩玮、吴怡佳、宋墨轩</w:t>
            </w:r>
          </w:p>
        </w:tc>
        <w:tc>
          <w:tcPr>
            <w:tcW w:w="120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许崇烨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0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安丘市青云学府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王宏嘉、李昊昀、张宜家、高子琦、马鸣哲</w:t>
            </w:r>
          </w:p>
        </w:tc>
        <w:tc>
          <w:tcPr>
            <w:tcW w:w="120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8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山东省高密市第一中学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刘晗、高越、刘畅、吴倩倩、宋京桦</w:t>
            </w:r>
          </w:p>
        </w:tc>
        <w:tc>
          <w:tcPr>
            <w:tcW w:w="1200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庄圆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临朐县实验中学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朱若菡、李建宇、杜昊霖、王玺宇、张筱敏</w:t>
            </w:r>
          </w:p>
        </w:tc>
        <w:tc>
          <w:tcPr>
            <w:tcW w:w="120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张艳艳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0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山东省青州第一中学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杨涵悦、吕浩如、刘国玉、孙英硕、庄铭慧</w:t>
            </w:r>
          </w:p>
        </w:tc>
        <w:tc>
          <w:tcPr>
            <w:tcW w:w="120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济宁市第一中学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王天泽、尹嘉薇、胡明博、魏铭泽、陈文媛</w:t>
            </w:r>
          </w:p>
        </w:tc>
        <w:tc>
          <w:tcPr>
            <w:tcW w:w="120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济宁市育才中学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樊一宁、祁乐融、平佳悦、郝韵涵、胡仲豪</w:t>
            </w:r>
          </w:p>
        </w:tc>
        <w:tc>
          <w:tcPr>
            <w:tcW w:w="120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房贝贝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东平明湖中学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李志豪、梁延伸、谌业鑫、吕慧仪、卜奥星</w:t>
            </w:r>
          </w:p>
        </w:tc>
        <w:tc>
          <w:tcPr>
            <w:tcW w:w="120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陆子亮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宁阳县第二中学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张靳涵、宁子仪、杨帆、董翔宇、杨佳慧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山东省泰安英雄山中学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陈泓铄、尹善翔、孙佳玉、陶熙妍、金昭彤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和慧慧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威海市实验高级中学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姜佳怡、李晨蕾、宋思文、张文笑、张颂雨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李佳琦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威海市第二中学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李祯迪、杨睿程、殷若熙、吕晓峰、张茗翔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王一涵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荣成市第三中学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汤杰午、谢语涵、刘时行、张欣睿、汤涵麟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刘颖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山东省日照实验高级中学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张淇、李汶轩、房祥旗、苏冠文、郑惠文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孟甜甜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日照神州天立高级中学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刘梓赫、鞠丰骏、陈梓菡、徐浩铭、许书豪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任士星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山东省日照第一中学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厉小涵、王乐之、高翊涵、王艺桦、刘鹏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王烁钧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山东省沂南第一中学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侯冠廷、高文华、袁馨迎、刘怡彤、杜明哲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宋晓红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兰陵县第一中学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高彤、孙淑琪、魏静、赵天宇、宋昱柯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周昕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临沭第一中学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王传浩、吴子欣、陈奕金、王浩宇、李婷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山东省蒙阴第一中学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王瑾萱、王丽萍、王瑞烽、李星宇、公皓雪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王秀花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德州市第一中学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马越、仲冠宇、冯金坪、刘晨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喆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、杨冬悦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孙艳丽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德州市第二中学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陈颖超、邵美冉、王圣溪、郑锦辉、张崇智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霍慧祯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平原县第一中学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张特、王岳鹏、张庆鑫、邓智研、李梦欣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张亚秋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山东省聊城第一中学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贾宇嘉、赵羽飞、马立浩、胥茂恒、刘雨涵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陈玉芝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阳谷县第一中学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李俊昊、张雨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濛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、王若溪、高风淼、孙爽爽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杨慧云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山东省聊城第三中学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李铄涵、王一然、梁雨琪、孙晨钰、邓国海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吕昆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聊城市培文高级中学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王浩宇、李梦琪、宋家幸、邢瑞麟、王佳睿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董晓丽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邹平市第二中学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李雨函、王语涵、王诗媛、李昱孜、宋欣荣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李明株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邹平市渤海实验学校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田安可、王鹏宇、孟怡辰、李婧涵、赵誉斐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马鑫铭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单县第一中学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樊心雨、朱思凡、左沛涵、李雨霏、孙钰舒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包明灿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山东省菏泽第一中学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孙晴、张博语、马驰翔、韩家聪、王子轩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张智慧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成武县第一中学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田子坤、冯子墨、张宁、李晓宁、翟若冰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张双双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山东省郓城第一中学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张璎娴、赵子铭、常相腾、赵家耀、白益菲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祝仰博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2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</w:rPr>
              <w:t>全程最佳辩手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lang w:val="en-US" w:eastAsia="zh-CN"/>
              </w:rPr>
              <w:t>学校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default" w:ascii="仿宋_GB2312" w:hAnsi="黑体" w:eastAsia="仿宋_GB2312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lang w:val="en-US" w:eastAsia="zh-CN"/>
              </w:rPr>
              <w:t>选手姓名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default" w:ascii="仿宋_GB2312" w:hAnsi="黑体" w:eastAsia="仿宋_GB2312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山东省烟台第一中学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曲政林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2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pacing w:val="-21"/>
                <w:sz w:val="24"/>
              </w:rPr>
              <w:t>单场最佳辩手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楷体" w:eastAsia="仿宋_GB2312" w:cs="楷体"/>
                <w:b/>
                <w:bCs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1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山东省济南第十一中学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刁若曦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2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山东省实验中学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石萧雯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3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山东省实验中学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张毓桐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4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济南外国语学校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赵优优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5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山东省济南市莱芜第一中学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夏安昊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6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山东省青岛第二中学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吕凤坤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7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山东省青岛第二中学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王秋戈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8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山东省平度第一中学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栾特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9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青岛通济实验学校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董冠杰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10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青岛市城阳第一高级中学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黄桢恩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11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淄博齐盛高级中学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康议文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12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淄博齐盛高级中学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周恩宁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13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高青县第一中学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付盈嘉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14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枣庄市第三中学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黄邦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15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枣庄市第八中学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郑弘文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16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薛城舜耕实验学校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胡宇琼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17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山东省滕州市第一中学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王思齐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18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山东省滕州市第一中学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张婧薇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19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东营市第一中学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黄文硕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20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东营市第一中学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孙菁宜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21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山东省蓬莱第一中学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郝澄思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22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山东省蓬莱第一中学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张文睿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23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山东省牟平第一中学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孙嘉蔚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24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山东省牟平第一中学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周俊秀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25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山东省海阳市第一中学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吴怡佳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26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潍坊北辰中学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刘婧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27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潍坊北辰中学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辛继阳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28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安丘市青云学府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王宏嘉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29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山东省高密市第一中学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高越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30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山东省青州第一中学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吕浩如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31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王天泽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32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济宁孔子高级中学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何青悠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33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济宁孔子高级中学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黄婧涵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34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邹城市第一中学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路易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35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邹城市第一中学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张书宁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36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济宁市育才中学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祁乐融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37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东平明湖中学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吕慧仪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38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宁阳县第二中学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杨帆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39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山东省泰安英雄山中学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孙佳玉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40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威海市实验高级中学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宋思文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41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威海市第二中学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吕晓峰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42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荣成市第三中学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刘时行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43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荣成市第三中学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张欣睿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44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山东省日照实验高级中学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45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日照神州天立高级中学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陈梓菡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46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山东省日照第一中学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厉小涵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47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山东省沂南第一中学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刘怡彤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48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兰陵县第一中学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魏静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49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临沭第一中学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吴子欣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50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山东省蒙阴第一中学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王瑾萱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51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德州市第一中学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仲冠宇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52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德州市第二中学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陈颖超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53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平原县第一中学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李梦欣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54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平原县第一中学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张庆鑫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55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山东省聊城第一中学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贾宇嘉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56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阳谷县第一中学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王若溪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57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山东省聊城第三中学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邓国海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58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莘县实验高级中学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寇晓炜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59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莘县实验高级中学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冯子航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60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莘县实验高级中学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孙士英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61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聊城市培文高级中学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宋家幸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62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山东省北镇中学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张珂菡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bookmarkStart w:id="1" w:name="OLE_LINK3" w:colFirst="0" w:colLast="2"/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63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山东省北镇中学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信光睿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64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邹平市第二中学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李昱孜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65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滨州市第一中学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吕博姝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66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滨州市第一中学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袁奕林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67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邹平市渤海实验学校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孟怡辰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68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单县第一中学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孙钰舒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69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单县第一中学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朱思凡</w:t>
            </w:r>
          </w:p>
        </w:tc>
      </w:tr>
      <w:bookmarkEnd w:id="1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70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山东省菏泽第一中学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马驰翔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71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菏泽思源学校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鲍静雯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72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菏泽思源学校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狄晏汝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73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菏泽思源学校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王方旭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74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成武县第一中学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田子坤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default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spacing w:val="-21"/>
                <w:sz w:val="24"/>
                <w:lang w:val="en-US" w:eastAsia="zh-CN"/>
              </w:rPr>
              <w:t>75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山东省郓城第一中学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赵子铭</w:t>
            </w:r>
          </w:p>
        </w:tc>
      </w:tr>
    </w:tbl>
    <w:p>
      <w:pPr>
        <w:rPr>
          <w:rFonts w:hint="eastAsia" w:ascii="仿宋_GB2312" w:hAnsi="宋体" w:eastAsia="仿宋_GB2312" w:cs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531" w:bottom="1984" w:left="1531" w:header="851" w:footer="164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91565"/>
    <w:rsid w:val="0000457E"/>
    <w:rsid w:val="00004A08"/>
    <w:rsid w:val="00007587"/>
    <w:rsid w:val="000102C3"/>
    <w:rsid w:val="00034AD7"/>
    <w:rsid w:val="00063190"/>
    <w:rsid w:val="0006638C"/>
    <w:rsid w:val="000975D4"/>
    <w:rsid w:val="000B0811"/>
    <w:rsid w:val="000D1704"/>
    <w:rsid w:val="001100FB"/>
    <w:rsid w:val="00121949"/>
    <w:rsid w:val="001414E6"/>
    <w:rsid w:val="00164F28"/>
    <w:rsid w:val="002675B8"/>
    <w:rsid w:val="00270E05"/>
    <w:rsid w:val="00281738"/>
    <w:rsid w:val="00295935"/>
    <w:rsid w:val="002E3EE4"/>
    <w:rsid w:val="002F047C"/>
    <w:rsid w:val="002F4684"/>
    <w:rsid w:val="003265CF"/>
    <w:rsid w:val="00334519"/>
    <w:rsid w:val="003751E7"/>
    <w:rsid w:val="0038769B"/>
    <w:rsid w:val="00393354"/>
    <w:rsid w:val="003A6DB0"/>
    <w:rsid w:val="003C78B4"/>
    <w:rsid w:val="0040787C"/>
    <w:rsid w:val="004255E8"/>
    <w:rsid w:val="00434B15"/>
    <w:rsid w:val="00461822"/>
    <w:rsid w:val="00467B10"/>
    <w:rsid w:val="004B7AFC"/>
    <w:rsid w:val="004C5763"/>
    <w:rsid w:val="004C7BCF"/>
    <w:rsid w:val="004F01F1"/>
    <w:rsid w:val="004F3958"/>
    <w:rsid w:val="0050349A"/>
    <w:rsid w:val="00515A1B"/>
    <w:rsid w:val="00566EBA"/>
    <w:rsid w:val="00571706"/>
    <w:rsid w:val="00576219"/>
    <w:rsid w:val="005A09EB"/>
    <w:rsid w:val="005A25FA"/>
    <w:rsid w:val="005C41F8"/>
    <w:rsid w:val="005E2DB9"/>
    <w:rsid w:val="005F5738"/>
    <w:rsid w:val="006009EE"/>
    <w:rsid w:val="00656CA2"/>
    <w:rsid w:val="00674E35"/>
    <w:rsid w:val="0068032A"/>
    <w:rsid w:val="006833BA"/>
    <w:rsid w:val="006C2E79"/>
    <w:rsid w:val="006F2045"/>
    <w:rsid w:val="007204CE"/>
    <w:rsid w:val="00726544"/>
    <w:rsid w:val="00727DE9"/>
    <w:rsid w:val="00753CC5"/>
    <w:rsid w:val="007A073F"/>
    <w:rsid w:val="007B103B"/>
    <w:rsid w:val="007C7BC5"/>
    <w:rsid w:val="007D3530"/>
    <w:rsid w:val="00881F89"/>
    <w:rsid w:val="00883C07"/>
    <w:rsid w:val="008D4DCE"/>
    <w:rsid w:val="008E1A21"/>
    <w:rsid w:val="00905158"/>
    <w:rsid w:val="009162F4"/>
    <w:rsid w:val="00923014"/>
    <w:rsid w:val="0095485A"/>
    <w:rsid w:val="009721C2"/>
    <w:rsid w:val="00986F0E"/>
    <w:rsid w:val="009A27E2"/>
    <w:rsid w:val="009B1968"/>
    <w:rsid w:val="009B2EAC"/>
    <w:rsid w:val="009E351D"/>
    <w:rsid w:val="009F66E1"/>
    <w:rsid w:val="00A31DCE"/>
    <w:rsid w:val="00A55E34"/>
    <w:rsid w:val="00A62310"/>
    <w:rsid w:val="00A925CA"/>
    <w:rsid w:val="00AA53DF"/>
    <w:rsid w:val="00AC5FC9"/>
    <w:rsid w:val="00AC6CB2"/>
    <w:rsid w:val="00B03FB0"/>
    <w:rsid w:val="00B10855"/>
    <w:rsid w:val="00B36773"/>
    <w:rsid w:val="00BB2118"/>
    <w:rsid w:val="00BB4333"/>
    <w:rsid w:val="00BC4568"/>
    <w:rsid w:val="00BE071B"/>
    <w:rsid w:val="00BE5676"/>
    <w:rsid w:val="00C563FC"/>
    <w:rsid w:val="00CA1FCE"/>
    <w:rsid w:val="00CC17FF"/>
    <w:rsid w:val="00CF149C"/>
    <w:rsid w:val="00D62E90"/>
    <w:rsid w:val="00D76A15"/>
    <w:rsid w:val="00DB2D77"/>
    <w:rsid w:val="00DD2AE4"/>
    <w:rsid w:val="00DD67FD"/>
    <w:rsid w:val="00DF23C5"/>
    <w:rsid w:val="00E0608C"/>
    <w:rsid w:val="00E10013"/>
    <w:rsid w:val="00E11195"/>
    <w:rsid w:val="00E13949"/>
    <w:rsid w:val="00E53C59"/>
    <w:rsid w:val="00E80D7A"/>
    <w:rsid w:val="00EC4AA3"/>
    <w:rsid w:val="00EC7A03"/>
    <w:rsid w:val="00ED17F5"/>
    <w:rsid w:val="00ED6578"/>
    <w:rsid w:val="00F07659"/>
    <w:rsid w:val="00F44F95"/>
    <w:rsid w:val="00F55CCA"/>
    <w:rsid w:val="00F55CD2"/>
    <w:rsid w:val="00F621BB"/>
    <w:rsid w:val="00F65FF8"/>
    <w:rsid w:val="00F66B29"/>
    <w:rsid w:val="00F7291E"/>
    <w:rsid w:val="00F74267"/>
    <w:rsid w:val="00FC1406"/>
    <w:rsid w:val="00FC37D2"/>
    <w:rsid w:val="00FC5CB1"/>
    <w:rsid w:val="00FD09E8"/>
    <w:rsid w:val="07C555FA"/>
    <w:rsid w:val="143272BE"/>
    <w:rsid w:val="1A0E2E5A"/>
    <w:rsid w:val="436C42FD"/>
    <w:rsid w:val="497C7D19"/>
    <w:rsid w:val="4C201A44"/>
    <w:rsid w:val="5CAF7640"/>
    <w:rsid w:val="5F5C4E9B"/>
    <w:rsid w:val="704169C4"/>
    <w:rsid w:val="70A91565"/>
    <w:rsid w:val="77F6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21381;&#38271;&#21150;&#20844;&#20250;&#35758;&#35758;&#3906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</Template>
  <Pages>8</Pages>
  <Words>592</Words>
  <Characters>3375</Characters>
  <Lines>28</Lines>
  <Paragraphs>7</Paragraphs>
  <TotalTime>14</TotalTime>
  <ScaleCrop>false</ScaleCrop>
  <LinksUpToDate>false</LinksUpToDate>
  <CharactersWithSpaces>3960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2024-06-19T00:47:00Z</dcterms:created>
  <dc:creator>文印1</dc:creator>
  <cp:lastModifiedBy>赵光</cp:lastModifiedBy>
  <dcterms:modified xsi:type="dcterms:W3CDTF">2024-09-02T00:43:15Z</dcterms:modified>
  <dc:title>000001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724ABC323E4E4B399C5D2A67B7BA9CA9</vt:lpwstr>
  </property>
</Properties>
</file>