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70" w:rsidRDefault="00175C0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首届全省学校思政课教学设计大赛拟获奖名单</w:t>
      </w:r>
    </w:p>
    <w:p w:rsidR="008A7570" w:rsidRDefault="00175C0F">
      <w:pPr>
        <w:spacing w:line="6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以姓氏笔画排序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</w:p>
    <w:p w:rsidR="008A7570" w:rsidRDefault="008A7570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本科“毛泽东思想和中国特色社会主义理论体系概论”</w:t>
      </w: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特等奖</w:t>
      </w:r>
    </w:p>
    <w:tbl>
      <w:tblPr>
        <w:tblW w:w="773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2330"/>
        <w:gridCol w:w="3982"/>
      </w:tblGrid>
      <w:tr w:rsidR="008A7570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培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滨州学院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党的领导为什么是中国特色社会主义制度的最大优势</w:t>
            </w:r>
          </w:p>
        </w:tc>
      </w:tr>
      <w:tr w:rsidR="008A7570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吕松涛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山东师范大学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构建新发展格局</w:t>
            </w:r>
          </w:p>
        </w:tc>
      </w:tr>
      <w:tr w:rsidR="008A7570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山东工商学院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中国特色社会主义进入新时代</w:t>
            </w:r>
          </w:p>
        </w:tc>
      </w:tr>
      <w:tr w:rsidR="008A7570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张业蕾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临沂大学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全面辩证理解我国社会主要矛盾的变化</w:t>
            </w:r>
          </w:p>
        </w:tc>
      </w:tr>
      <w:tr w:rsidR="008A7570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高海杰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潍坊学院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奋力实现中国梦</w:t>
            </w:r>
          </w:p>
        </w:tc>
      </w:tr>
      <w:tr w:rsidR="008A7570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康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齐鲁工业大学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实现中华民族伟大复兴的中国梦</w:t>
            </w:r>
          </w:p>
        </w:tc>
      </w:tr>
      <w:tr w:rsidR="008A7570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蔡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德州学院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社会主要矛盾的变化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一等奖</w:t>
      </w:r>
    </w:p>
    <w:tbl>
      <w:tblPr>
        <w:tblW w:w="77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2354"/>
        <w:gridCol w:w="4004"/>
      </w:tblGrid>
      <w:tr w:rsidR="008A7570">
        <w:trPr>
          <w:trHeight w:val="285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510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于方贤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山东中医药大学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实现中华民族伟大复兴的中国梦</w:t>
            </w:r>
          </w:p>
        </w:tc>
      </w:tr>
      <w:tr w:rsidR="008A7570">
        <w:trPr>
          <w:trHeight w:val="285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任松峰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曲阜师范大学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我国社会主要矛盾的变化</w:t>
            </w:r>
          </w:p>
        </w:tc>
      </w:tr>
      <w:tr w:rsidR="008A7570">
        <w:trPr>
          <w:trHeight w:val="510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李晓晓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山东协和学院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实现中华民族伟大复兴的中国梦</w:t>
            </w:r>
          </w:p>
        </w:tc>
      </w:tr>
      <w:tr w:rsidR="008A7570">
        <w:trPr>
          <w:trHeight w:val="510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肖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芳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曲阜师范大学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中国特色社会主义进入新时代的依据与意义</w:t>
            </w:r>
          </w:p>
        </w:tc>
      </w:tr>
      <w:tr w:rsidR="008A7570">
        <w:trPr>
          <w:trHeight w:val="510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张家惠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青岛大学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发展社会主义民主政治</w:t>
            </w:r>
          </w:p>
        </w:tc>
      </w:tr>
      <w:tr w:rsidR="008A7570">
        <w:trPr>
          <w:trHeight w:val="285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张菲菲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潍坊医学院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建设美丽中国</w:t>
            </w:r>
          </w:p>
        </w:tc>
      </w:tr>
      <w:tr w:rsidR="008A7570">
        <w:trPr>
          <w:trHeight w:val="285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张景林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山东工艺美术学院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建设社会主义文化强国</w:t>
            </w:r>
          </w:p>
        </w:tc>
      </w:tr>
      <w:tr w:rsidR="008A7570">
        <w:trPr>
          <w:trHeight w:val="285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伟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齐鲁师范学院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建设社会主义文化强国</w:t>
            </w:r>
          </w:p>
        </w:tc>
      </w:tr>
      <w:tr w:rsidR="008A7570">
        <w:trPr>
          <w:trHeight w:val="510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胡晓菲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文脉与国脉相连——中国何以文化自信？</w:t>
            </w:r>
          </w:p>
        </w:tc>
      </w:tr>
      <w:tr w:rsidR="008A7570">
        <w:trPr>
          <w:trHeight w:val="510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姚晶晶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德州学院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文化强则民族强——建设社会主义文化强国</w:t>
            </w:r>
          </w:p>
        </w:tc>
      </w:tr>
      <w:tr w:rsidR="008A7570">
        <w:trPr>
          <w:trHeight w:val="510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曹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山东师范大学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中国特色社会主义是当代中国的科学社会主义</w:t>
            </w:r>
          </w:p>
        </w:tc>
      </w:tr>
      <w:tr w:rsidR="008A7570">
        <w:trPr>
          <w:trHeight w:val="285"/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潘妍妍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青岛科技大学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贯彻新发展理念</w:t>
            </w:r>
          </w:p>
        </w:tc>
      </w:tr>
    </w:tbl>
    <w:p w:rsidR="008A7570" w:rsidRDefault="008A7570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</w:p>
    <w:p w:rsidR="008A7570" w:rsidRDefault="008A7570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二等奖</w:t>
      </w:r>
    </w:p>
    <w:tbl>
      <w:tblPr>
        <w:tblW w:w="77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2354"/>
        <w:gridCol w:w="4038"/>
      </w:tblGrid>
      <w:tr w:rsidR="008A7570">
        <w:trPr>
          <w:trHeight w:val="28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王艳红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济宁学院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推动军民融合深度发展</w:t>
            </w:r>
          </w:p>
        </w:tc>
      </w:tr>
      <w:tr w:rsidR="008A7570">
        <w:trPr>
          <w:trHeight w:val="28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尹海燕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山东女子学院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人类命运共同体的内涵</w:t>
            </w:r>
          </w:p>
        </w:tc>
      </w:tr>
      <w:tr w:rsidR="008A7570">
        <w:trPr>
          <w:trHeight w:val="28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卢元芬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泰山学院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推动构建人类命运共同体</w:t>
            </w:r>
          </w:p>
        </w:tc>
      </w:tr>
      <w:tr w:rsidR="008A7570">
        <w:trPr>
          <w:trHeight w:val="510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刘亚东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潍坊科技学院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人民至上——百年大党赓续传承的根本立场</w:t>
            </w:r>
          </w:p>
        </w:tc>
      </w:tr>
      <w:tr w:rsidR="008A7570">
        <w:trPr>
          <w:trHeight w:val="28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闫红梅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菏泽学院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建设社会主义文化强国</w:t>
            </w:r>
          </w:p>
        </w:tc>
      </w:tr>
      <w:tr w:rsidR="008A7570">
        <w:trPr>
          <w:trHeight w:val="510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静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山东艺术学院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坚定文化自信，建设社会主义文化强国</w:t>
            </w:r>
          </w:p>
        </w:tc>
      </w:tr>
      <w:tr w:rsidR="008A7570">
        <w:trPr>
          <w:trHeight w:val="510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杨守宝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聊城大学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建成社会主义现代化强国的战略安排</w:t>
            </w:r>
          </w:p>
        </w:tc>
      </w:tr>
      <w:tr w:rsidR="008A7570">
        <w:trPr>
          <w:trHeight w:val="510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杨艳云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济南大学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实现中华民族伟大复兴的中国梦</w:t>
            </w:r>
          </w:p>
        </w:tc>
      </w:tr>
      <w:tr w:rsidR="008A7570">
        <w:trPr>
          <w:trHeight w:val="510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宋彦葵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青岛理工大学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建设现代化经济体系：新时代经济建设的总纲领</w:t>
            </w:r>
          </w:p>
        </w:tc>
      </w:tr>
      <w:tr w:rsidR="008A7570">
        <w:trPr>
          <w:trHeight w:val="28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燕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山东中医药大学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邓小平理论的形成</w:t>
            </w:r>
          </w:p>
        </w:tc>
      </w:tr>
      <w:tr w:rsidR="008A7570">
        <w:trPr>
          <w:trHeight w:val="510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张立群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山东石油化工学院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实现中华民族伟大复兴的中国梦</w:t>
            </w:r>
          </w:p>
        </w:tc>
      </w:tr>
      <w:tr w:rsidR="008A7570">
        <w:trPr>
          <w:trHeight w:val="28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玲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临沂大学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贯彻新发展理念</w:t>
            </w:r>
          </w:p>
        </w:tc>
      </w:tr>
      <w:tr w:rsidR="008A7570">
        <w:trPr>
          <w:trHeight w:val="510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邵西梅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山东青年政治学院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新时代我国社会主义主要矛盾的变化</w:t>
            </w:r>
          </w:p>
        </w:tc>
      </w:tr>
      <w:tr w:rsidR="008A7570">
        <w:trPr>
          <w:trHeight w:val="510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聂立慧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山东农业工程学院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向着中华民族伟大复兴的中国梦奋勇前进</w:t>
            </w:r>
          </w:p>
        </w:tc>
      </w:tr>
      <w:tr w:rsidR="008A7570">
        <w:trPr>
          <w:trHeight w:val="28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徐艳玲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社会主义改造理论</w:t>
            </w:r>
          </w:p>
        </w:tc>
      </w:tr>
      <w:tr w:rsidR="008A7570">
        <w:trPr>
          <w:trHeight w:val="28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郭小靓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哈尔滨工业大学（威海）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邓小平社会主义本质论</w:t>
            </w:r>
          </w:p>
        </w:tc>
      </w:tr>
      <w:tr w:rsidR="008A7570">
        <w:trPr>
          <w:trHeight w:val="28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常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辉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增强文化自信</w:t>
            </w:r>
          </w:p>
        </w:tc>
      </w:tr>
      <w:tr w:rsidR="008A7570">
        <w:trPr>
          <w:trHeight w:val="28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韩立娟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推动社会主义文化繁荣兴盛</w:t>
            </w:r>
          </w:p>
        </w:tc>
      </w:tr>
      <w:tr w:rsidR="008A7570">
        <w:trPr>
          <w:trHeight w:val="285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谢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艳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枣庄学院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中国梦的科学内涵</w:t>
            </w:r>
          </w:p>
        </w:tc>
      </w:tr>
      <w:tr w:rsidR="008A7570">
        <w:trPr>
          <w:trHeight w:val="510"/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裴晓红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山东警察学院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为什么要牢牢掌握意识形态工作领导权</w:t>
            </w:r>
          </w:p>
        </w:tc>
      </w:tr>
    </w:tbl>
    <w:p w:rsidR="008A7570" w:rsidRDefault="008A7570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“中国近现代史纲要”</w:t>
      </w: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特等奖</w:t>
      </w:r>
    </w:p>
    <w:tbl>
      <w:tblPr>
        <w:tblW w:w="681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892"/>
        <w:gridCol w:w="3349"/>
      </w:tblGrid>
      <w:tr w:rsidR="008A7570">
        <w:trPr>
          <w:trHeight w:val="285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510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马琰琰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青岛理工大学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1941-1944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大灾荒与抗日民主根据地的经济建设</w:t>
            </w:r>
          </w:p>
        </w:tc>
      </w:tr>
      <w:tr w:rsidR="008A7570">
        <w:trPr>
          <w:trHeight w:val="285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山东财经大学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弘扬伟大的抗美援朝精神</w:t>
            </w:r>
          </w:p>
        </w:tc>
      </w:tr>
      <w:tr w:rsidR="008A7570">
        <w:trPr>
          <w:trHeight w:val="285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慧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山东建筑大学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争取战争胜利的全面抗战路线</w:t>
            </w:r>
          </w:p>
        </w:tc>
      </w:tr>
      <w:tr w:rsidR="008A7570">
        <w:trPr>
          <w:trHeight w:val="510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刘艳丽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泰山学院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胜利之本—土地改革运动和中国革命的胜利</w:t>
            </w:r>
          </w:p>
        </w:tc>
      </w:tr>
      <w:tr w:rsidR="008A7570">
        <w:trPr>
          <w:trHeight w:val="285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汤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锐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曲阜师范大学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抗美援朝战争对于新中国的巨大意义</w:t>
            </w:r>
          </w:p>
        </w:tc>
      </w:tr>
      <w:tr w:rsidR="008A7570">
        <w:trPr>
          <w:trHeight w:val="510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张路园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为什么说中国共产党是抗日战争中的中流砥柱</w:t>
            </w:r>
          </w:p>
        </w:tc>
      </w:tr>
      <w:tr w:rsidR="008A7570">
        <w:trPr>
          <w:trHeight w:val="510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赵筱侠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青岛理工大学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为什么说中国共产党是抗战的中流砥柱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一等奖</w:t>
      </w:r>
    </w:p>
    <w:tbl>
      <w:tblPr>
        <w:tblW w:w="6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876"/>
        <w:gridCol w:w="3270"/>
      </w:tblGrid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王梦涵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齐鲁医药学院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辛亥革命与君主专制制度的终结</w:t>
            </w:r>
          </w:p>
        </w:tc>
      </w:tr>
      <w:tr w:rsidR="008A7570">
        <w:trPr>
          <w:trHeight w:val="510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皓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中国的先进分子为什么选择了马克思主义？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邢世政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山东农业工程学院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中国共产党是全民族抗战的中流砥柱</w:t>
            </w:r>
          </w:p>
        </w:tc>
      </w:tr>
      <w:tr w:rsidR="008A7570">
        <w:trPr>
          <w:trHeight w:val="510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刘世超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山东农业大学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为什么说中国共产党是中国人民抗日战争的中流砥柱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晴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太平天国农民战争的起落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宋春燕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山东中医药大学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“工农武装割据”理论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山东理工大学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一次民心向背的大较量——重庆谈判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周婷婷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齐鲁工业大学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党在过渡时期的总路线及其实施</w:t>
            </w:r>
          </w:p>
        </w:tc>
      </w:tr>
      <w:tr w:rsidR="008A7570">
        <w:trPr>
          <w:trHeight w:val="510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赵世磊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山东工程职业技术大学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五四运动：新民主主义革命的开端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晨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山东管理学院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一发哑掉的炮弹——洋务运动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柴玲玲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山东协和学院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传承五四精神，争做时代先锋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高振云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泰山学院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天使魔鬼——西方列强对中国的侵略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黄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莹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曲阜师范大学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五四运动：新民主主义革命的开端</w:t>
            </w:r>
          </w:p>
        </w:tc>
      </w:tr>
      <w:tr w:rsidR="008A7570">
        <w:trPr>
          <w:trHeight w:val="510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戴业强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为什么说中国共产党是抗日战争的中流砥柱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二等奖</w:t>
      </w:r>
    </w:p>
    <w:tbl>
      <w:tblPr>
        <w:tblW w:w="6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876"/>
        <w:gridCol w:w="3270"/>
      </w:tblGrid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510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万笑男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山东师范大学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中国先进分子为什么选择了马克思主义？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艾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山东第一医科大学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统一战线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--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中国革命胜利的重要法宝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瑶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山东警察学院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如何看待西方列强对中国的侵略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王文静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潍坊医学院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五四运动</w:t>
            </w:r>
          </w:p>
        </w:tc>
      </w:tr>
      <w:tr w:rsidR="008A7570">
        <w:trPr>
          <w:trHeight w:val="510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王克霞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中国石油大学（华东）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正确认识和评价的社会主义改造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佳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山东华宇工学院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中国革命新道路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王晓阳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临沂大学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大学生为什么要学习中国近现代史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宋开金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以史为鉴，开创未来，夺取新的胜利</w:t>
            </w:r>
          </w:p>
        </w:tc>
      </w:tr>
      <w:tr w:rsidR="008A7570">
        <w:trPr>
          <w:trHeight w:val="510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蕊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济宁医学院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人间正道是沧桑——“三种政治力量，“两个中国”之命运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张宝运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山东交通学院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应运而生——马克思主义传入中国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孟英莲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齐鲁师范学院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历史和人民为什么选择了马克思主义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孟宪琴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红军长征的胜利</w:t>
            </w:r>
          </w:p>
        </w:tc>
      </w:tr>
      <w:tr w:rsidR="008A7570">
        <w:trPr>
          <w:trHeight w:val="510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郭兰英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山东工商学院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中国共产党的成立——百年回眸，寻精神之源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黄丽萍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山东女子学院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戊戌维新运动失败的原因及历史启示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黄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昊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聊城大学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井冈山的道路</w:t>
            </w:r>
          </w:p>
        </w:tc>
      </w:tr>
      <w:tr w:rsidR="008A7570">
        <w:trPr>
          <w:trHeight w:val="510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崔军伟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中国石油大学（华东）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辛亥革命是制造出来的吗？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董怀良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聊城大学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新文化运动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温洪玉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潍坊学院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伟大建党精神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蔡伟红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济南大学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中国共产党创立</w:t>
            </w:r>
          </w:p>
        </w:tc>
      </w:tr>
      <w:tr w:rsidR="008A7570">
        <w:trPr>
          <w:trHeight w:val="285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谭培育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建立人民民主专政的新中国</w:t>
            </w:r>
          </w:p>
        </w:tc>
      </w:tr>
    </w:tbl>
    <w:p w:rsidR="008A7570" w:rsidRDefault="008A7570">
      <w:pPr>
        <w:spacing w:line="60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“马克思主义基本原理”</w:t>
      </w: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特等奖</w:t>
      </w:r>
    </w:p>
    <w:tbl>
      <w:tblPr>
        <w:tblW w:w="65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2007"/>
        <w:gridCol w:w="3332"/>
      </w:tblGrid>
      <w:tr w:rsidR="008A7570">
        <w:trPr>
          <w:trHeight w:val="285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510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壮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枣庄学院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矛盾的普遍性和特殊性及其相互关系</w:t>
            </w:r>
          </w:p>
        </w:tc>
      </w:tr>
      <w:tr w:rsidR="008A7570">
        <w:trPr>
          <w:trHeight w:val="510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晶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山东政法学院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马克思主义实践观</w:t>
            </w:r>
          </w:p>
        </w:tc>
      </w:tr>
      <w:tr w:rsidR="008A7570">
        <w:trPr>
          <w:trHeight w:val="510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娟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滨州学院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社会主体之谜：谁是历史的创造者</w:t>
            </w:r>
          </w:p>
        </w:tc>
      </w:tr>
      <w:tr w:rsidR="008A7570">
        <w:trPr>
          <w:trHeight w:val="765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闫翠玲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滨州学院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“鸟鸣山更幽”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or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“一鸟不鸣山更幽”——矛盾的同一性与斗争性</w:t>
            </w:r>
          </w:p>
        </w:tc>
      </w:tr>
      <w:tr w:rsidR="008A7570">
        <w:trPr>
          <w:trHeight w:val="510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孙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燕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山东工商学院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崇高的理想——共产主义</w:t>
            </w:r>
          </w:p>
        </w:tc>
      </w:tr>
      <w:tr w:rsidR="008A7570">
        <w:trPr>
          <w:trHeight w:val="510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苏蓓蓓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山东建筑大学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剩余价值—资本主义剥削的秘密</w:t>
            </w:r>
          </w:p>
        </w:tc>
      </w:tr>
      <w:tr w:rsidR="008A7570">
        <w:trPr>
          <w:trHeight w:val="510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宋婷婷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马克思主义为什么行</w:t>
            </w:r>
          </w:p>
        </w:tc>
      </w:tr>
      <w:tr w:rsidR="008A7570">
        <w:trPr>
          <w:trHeight w:val="510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姜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翔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潍坊医学院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人工智能能否取代人类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一等奖</w:t>
      </w:r>
      <w:r>
        <w:rPr>
          <w:rFonts w:ascii="黑体" w:eastAsia="黑体" w:hAnsi="黑体" w:cs="黑体" w:hint="eastAsia"/>
          <w:kern w:val="0"/>
          <w:sz w:val="30"/>
          <w:szCs w:val="30"/>
        </w:rPr>
        <w:t xml:space="preserve"> </w:t>
      </w:r>
    </w:p>
    <w:tbl>
      <w:tblPr>
        <w:tblW w:w="654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2008"/>
        <w:gridCol w:w="3329"/>
      </w:tblGrid>
      <w:tr w:rsidR="008A7570">
        <w:trPr>
          <w:trHeight w:val="285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51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欣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聊城大学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真理与价值的辩证统一</w:t>
            </w:r>
          </w:p>
        </w:tc>
      </w:tr>
      <w:tr w:rsidR="008A7570">
        <w:trPr>
          <w:trHeight w:val="51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青岛理工大学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我们的认识从何而来？</w:t>
            </w:r>
          </w:p>
        </w:tc>
      </w:tr>
      <w:tr w:rsidR="008A7570">
        <w:trPr>
          <w:trHeight w:val="51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荣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“千年第一思想家”——马克思</w:t>
            </w:r>
          </w:p>
        </w:tc>
      </w:tr>
      <w:tr w:rsidR="008A7570">
        <w:trPr>
          <w:trHeight w:val="51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刘程程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齐鲁理工学院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人生标尺——真理与价值的辩证统一</w:t>
            </w:r>
          </w:p>
        </w:tc>
      </w:tr>
      <w:tr w:rsidR="008A7570">
        <w:trPr>
          <w:trHeight w:val="51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安保洋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山东农业大学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人民群众是历史的创造者</w:t>
            </w:r>
          </w:p>
        </w:tc>
      </w:tr>
      <w:tr w:rsidR="008A7570">
        <w:trPr>
          <w:trHeight w:val="765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岩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深入把握社会主要矛盾的转化，接续奋进新时代</w:t>
            </w:r>
          </w:p>
        </w:tc>
      </w:tr>
      <w:tr w:rsidR="008A7570">
        <w:trPr>
          <w:trHeight w:val="285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李显朋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济宁医学院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马克思和他的学说</w:t>
            </w:r>
          </w:p>
        </w:tc>
      </w:tr>
      <w:tr w:rsidR="008A7570">
        <w:trPr>
          <w:trHeight w:val="51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张海芳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山东艺术学院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人民群众在历史发展中的作用</w:t>
            </w:r>
          </w:p>
        </w:tc>
      </w:tr>
      <w:tr w:rsidR="008A7570">
        <w:trPr>
          <w:trHeight w:val="51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陆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寒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临沂大学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“资本主义必然灭亡，社会主义必然胜利”</w:t>
            </w:r>
          </w:p>
        </w:tc>
      </w:tr>
      <w:tr w:rsidR="008A7570">
        <w:trPr>
          <w:trHeight w:val="51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陈钰霖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山东农业工程学院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物质世界的总特征</w:t>
            </w:r>
          </w:p>
        </w:tc>
      </w:tr>
      <w:tr w:rsidR="008A7570">
        <w:trPr>
          <w:trHeight w:val="765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琳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滨州学院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共产主义远大理想与中国特色社会主义共同理想</w:t>
            </w:r>
          </w:p>
        </w:tc>
      </w:tr>
      <w:tr w:rsidR="008A7570">
        <w:trPr>
          <w:trHeight w:val="51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段立国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深刻感悟和把握马克思主义真理力量</w:t>
            </w:r>
          </w:p>
        </w:tc>
      </w:tr>
      <w:tr w:rsidR="008A7570">
        <w:trPr>
          <w:trHeight w:val="51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徐宏霞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山东第一医科大学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“两山论”中的矛盾分析法</w:t>
            </w:r>
          </w:p>
        </w:tc>
      </w:tr>
      <w:tr w:rsidR="008A7570">
        <w:trPr>
          <w:trHeight w:val="51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明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实践的价值尺度</w:t>
            </w:r>
          </w:p>
        </w:tc>
      </w:tr>
      <w:tr w:rsidR="008A7570">
        <w:trPr>
          <w:trHeight w:val="51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郭慰慰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泰山学院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学习唯物辩证法，不断提升思维能力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二等奖</w:t>
      </w:r>
    </w:p>
    <w:tbl>
      <w:tblPr>
        <w:tblW w:w="64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1961"/>
        <w:gridCol w:w="3370"/>
      </w:tblGrid>
      <w:tr w:rsidR="008A7570">
        <w:trPr>
          <w:trHeight w:val="285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5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石荣菊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山东女子学院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社会存在和社会意识的辩证关系</w:t>
            </w:r>
          </w:p>
        </w:tc>
      </w:tr>
      <w:tr w:rsidR="008A7570">
        <w:trPr>
          <w:trHeight w:val="5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卢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山东协和学院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真理的客观性</w:t>
            </w:r>
          </w:p>
        </w:tc>
      </w:tr>
      <w:tr w:rsidR="008A7570">
        <w:trPr>
          <w:trHeight w:val="765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曲雪松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山东外事职业大学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和实生物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同则不继——矛盾是事物发展的动力和源泉</w:t>
            </w:r>
          </w:p>
        </w:tc>
      </w:tr>
      <w:tr w:rsidR="008A7570">
        <w:trPr>
          <w:trHeight w:val="5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刘继高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中国石油大学（华东）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人民群众是历史的创造者</w:t>
            </w:r>
          </w:p>
        </w:tc>
      </w:tr>
      <w:tr w:rsidR="008A7570">
        <w:trPr>
          <w:trHeight w:val="5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刘锁霞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青岛恒星科技学院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如何理解意识</w:t>
            </w:r>
          </w:p>
        </w:tc>
      </w:tr>
      <w:tr w:rsidR="008A7570">
        <w:trPr>
          <w:trHeight w:val="285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闫良础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泰山学院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事物的普遍联系</w:t>
            </w:r>
          </w:p>
        </w:tc>
      </w:tr>
      <w:tr w:rsidR="008A7570">
        <w:trPr>
          <w:trHeight w:val="765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牟海侠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烟台大学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道阻且长、梦不彷徨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--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坚定共产主义理想信念</w:t>
            </w:r>
          </w:p>
        </w:tc>
      </w:tr>
      <w:tr w:rsidR="008A7570">
        <w:trPr>
          <w:trHeight w:val="5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纪咏梅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青岛农业大学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实现共产主义是历史发展的必然趋势</w:t>
            </w:r>
          </w:p>
        </w:tc>
      </w:tr>
      <w:tr w:rsidR="008A7570">
        <w:trPr>
          <w:trHeight w:val="765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李文峰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德州学院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社会形态更替的必然性和人们的历史选择性</w:t>
            </w:r>
          </w:p>
        </w:tc>
      </w:tr>
      <w:tr w:rsidR="008A7570">
        <w:trPr>
          <w:trHeight w:val="5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李冰冰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山东管理学院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意识的奥秘</w:t>
            </w:r>
          </w:p>
        </w:tc>
      </w:tr>
      <w:tr w:rsidR="008A7570">
        <w:trPr>
          <w:trHeight w:val="5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李佳艳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山东师范大学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人民群众是历史的创造者</w:t>
            </w:r>
          </w:p>
        </w:tc>
      </w:tr>
      <w:tr w:rsidR="008A7570">
        <w:trPr>
          <w:trHeight w:val="5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吴慧芳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齐鲁工业大学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人民群众是历史的创造者</w:t>
            </w:r>
          </w:p>
        </w:tc>
      </w:tr>
      <w:tr w:rsidR="008A7570">
        <w:trPr>
          <w:trHeight w:val="102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闵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琪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“九个必须”的理论与实践逻辑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——基于社会基本矛盾在历史发展中的作用的分析</w:t>
            </w:r>
          </w:p>
        </w:tc>
      </w:tr>
      <w:tr w:rsidR="008A7570">
        <w:trPr>
          <w:trHeight w:val="5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沈少华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山东理工大学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社会主义五百年的历史进程</w:t>
            </w:r>
          </w:p>
        </w:tc>
      </w:tr>
      <w:tr w:rsidR="008A7570">
        <w:trPr>
          <w:trHeight w:val="5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娟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菏泽学院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学习唯物辩证法，不断增强思维能力</w:t>
            </w:r>
          </w:p>
        </w:tc>
      </w:tr>
      <w:tr w:rsidR="008A7570">
        <w:trPr>
          <w:trHeight w:val="5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邵可嘉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青岛滨海学院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事物的普遍联系</w:t>
            </w:r>
          </w:p>
        </w:tc>
      </w:tr>
      <w:tr w:rsidR="008A7570">
        <w:trPr>
          <w:trHeight w:val="5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郝淑芹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曲阜师范大学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社会存在和社会意识</w:t>
            </w:r>
          </w:p>
        </w:tc>
      </w:tr>
      <w:tr w:rsidR="008A7570">
        <w:trPr>
          <w:trHeight w:val="5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侯继迎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山东财经大学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对立统一规律是事物发展的根本规律</w:t>
            </w:r>
          </w:p>
        </w:tc>
      </w:tr>
      <w:tr w:rsidR="008A7570">
        <w:trPr>
          <w:trHeight w:val="5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徐贝贝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烟台理工学院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矛盾的普遍性和特殊性及其相互关系</w:t>
            </w:r>
          </w:p>
        </w:tc>
      </w:tr>
      <w:tr w:rsidR="008A7570">
        <w:trPr>
          <w:trHeight w:val="51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徐晨歌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山东中医药大学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实践对认识的决定作用</w:t>
            </w:r>
          </w:p>
        </w:tc>
      </w:tr>
      <w:tr w:rsidR="008A7570">
        <w:trPr>
          <w:trHeight w:val="765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戴雪丽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青岛科技大学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红色精神润心田——《觉醒年代》经典著作融入《原理》课程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</w:tbl>
    <w:p w:rsidR="008A7570" w:rsidRDefault="008A7570">
      <w:pPr>
        <w:spacing w:line="60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本科“思想道德与法治”</w:t>
      </w: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特等奖</w:t>
      </w:r>
    </w:p>
    <w:tbl>
      <w:tblPr>
        <w:tblW w:w="67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605"/>
        <w:gridCol w:w="3510"/>
      </w:tblGrid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潍坊医学院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放飞青春梦想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谱写青春之歌</w:t>
            </w:r>
          </w:p>
        </w:tc>
      </w:tr>
      <w:tr w:rsidR="008A7570">
        <w:trPr>
          <w:trHeight w:val="51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毛雪婷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全民行动的力量之源：社会主义核心价值观</w:t>
            </w:r>
          </w:p>
        </w:tc>
      </w:tr>
      <w:tr w:rsidR="008A7570">
        <w:trPr>
          <w:trHeight w:val="51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史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倩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山东农业工程学院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确立高尚追求</w:t>
            </w:r>
          </w:p>
        </w:tc>
      </w:tr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冯淑慧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山东工商学院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做新时代的忠诚爱国者</w:t>
            </w:r>
          </w:p>
        </w:tc>
      </w:tr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理想信念的内涵及重要性</w:t>
            </w:r>
          </w:p>
        </w:tc>
      </w:tr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潆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山东管理学院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社会主义核心价值观的显著特征</w:t>
            </w:r>
          </w:p>
        </w:tc>
      </w:tr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陈一远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依法行使权利与履行义务</w:t>
            </w:r>
          </w:p>
        </w:tc>
      </w:tr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邵珠平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山东管理学院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为什么信仰马克思主义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一等奖</w:t>
      </w:r>
    </w:p>
    <w:tbl>
      <w:tblPr>
        <w:tblW w:w="680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605"/>
        <w:gridCol w:w="3516"/>
      </w:tblGrid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杨逸群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山东理工大学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人生观是人生的总看法</w:t>
            </w:r>
          </w:p>
        </w:tc>
      </w:tr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泰山学院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惟创新者胜</w:t>
            </w:r>
          </w:p>
        </w:tc>
      </w:tr>
      <w:tr w:rsidR="008A7570">
        <w:trPr>
          <w:trHeight w:val="51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王桂敏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强国有我：弘扬和践行新时代爱国主义</w:t>
            </w:r>
          </w:p>
        </w:tc>
      </w:tr>
      <w:tr w:rsidR="008A7570">
        <w:trPr>
          <w:trHeight w:val="51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白少燕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山东中医药大学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固本培元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和合共生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培育中医药核心文化价值观</w:t>
            </w:r>
          </w:p>
        </w:tc>
      </w:tr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刘亚鹏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青岛理工大学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培养社会主义法治思维</w:t>
            </w:r>
          </w:p>
        </w:tc>
      </w:tr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潍坊医学院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领悟人生真谛把握人生方向</w:t>
            </w:r>
          </w:p>
        </w:tc>
      </w:tr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刘金玲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齐鲁师范学院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中国精神的科学内涵和现实意义</w:t>
            </w:r>
          </w:p>
        </w:tc>
      </w:tr>
      <w:tr w:rsidR="008A7570">
        <w:trPr>
          <w:trHeight w:val="51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荣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山东艺术学院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从觉醒到复兴的精神密码：中国革命道德</w:t>
            </w:r>
          </w:p>
        </w:tc>
      </w:tr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济南大学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让改革创新成为青春远航的动力</w:t>
            </w:r>
          </w:p>
        </w:tc>
      </w:tr>
      <w:tr w:rsidR="008A7570">
        <w:trPr>
          <w:trHeight w:val="51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岳金霞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中国石油大学（华东）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扣好人生的第一粒扣子</w:t>
            </w:r>
          </w:p>
        </w:tc>
      </w:tr>
      <w:tr w:rsidR="008A7570">
        <w:trPr>
          <w:trHeight w:val="51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崔师睿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山东农业工程学院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薪火相传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血脉永续—发扬中国革命道德</w:t>
            </w:r>
          </w:p>
        </w:tc>
      </w:tr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颜思思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枣庄学院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放飞青春梦想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成就出彩人生</w:t>
            </w:r>
          </w:p>
        </w:tc>
      </w:tr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霍述艳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滨州学院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创造有价值的人生</w:t>
            </w:r>
          </w:p>
        </w:tc>
      </w:tr>
      <w:tr w:rsidR="008A7570">
        <w:trPr>
          <w:trHeight w:val="285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魏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薇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济宁医学院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爱国，过时了吗？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二等奖</w:t>
      </w:r>
    </w:p>
    <w:tbl>
      <w:tblPr>
        <w:tblW w:w="69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2080"/>
        <w:gridCol w:w="3324"/>
      </w:tblGrid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颀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山东农业大学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理想的内涵与特征</w:t>
            </w:r>
          </w:p>
        </w:tc>
      </w:tr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马卫花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曲阜师范大学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理想信念的内涵及重要性</w:t>
            </w:r>
          </w:p>
        </w:tc>
      </w:tr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王淑彩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临沂大学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为实现中国梦注入青春力量</w:t>
            </w:r>
          </w:p>
        </w:tc>
      </w:tr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辉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山东建筑大学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职业道德之工匠精神</w:t>
            </w:r>
          </w:p>
        </w:tc>
      </w:tr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王锡霞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青岛电影学院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爱国主义及其基本需求</w:t>
            </w:r>
          </w:p>
        </w:tc>
      </w:tr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冯婧怡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齐鲁医药学院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弘扬中国精神</w:t>
            </w:r>
          </w:p>
        </w:tc>
      </w:tr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聊城大学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确立人生发展的价值指南</w:t>
            </w:r>
          </w:p>
        </w:tc>
      </w:tr>
      <w:tr w:rsidR="008A7570">
        <w:trPr>
          <w:trHeight w:val="510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刘园园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山东师范大学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道德是否可以虚拟——大学生网络生活中的道德要求</w:t>
            </w:r>
          </w:p>
        </w:tc>
      </w:tr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慧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临沂大学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做新时代的忠诚爱国者</w:t>
            </w:r>
          </w:p>
        </w:tc>
      </w:tr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苏永荣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烟台南山学院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创造有意义的人生</w:t>
            </w:r>
          </w:p>
        </w:tc>
      </w:tr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菏泽学院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正确的人生观</w:t>
            </w:r>
          </w:p>
        </w:tc>
      </w:tr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岩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培养法治思维</w:t>
            </w:r>
          </w:p>
        </w:tc>
      </w:tr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李菲菲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泰山科技学院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树立正确人生观奋勇建功新时代</w:t>
            </w:r>
          </w:p>
        </w:tc>
      </w:tr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李婷婷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山东政法学院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新时代青年的责任与担当</w:t>
            </w:r>
          </w:p>
        </w:tc>
      </w:tr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瑞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聊城大学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什么是道德</w:t>
            </w:r>
          </w:p>
        </w:tc>
      </w:tr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然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山东师范大学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人生价值及其实现</w:t>
            </w:r>
          </w:p>
        </w:tc>
      </w:tr>
      <w:tr w:rsidR="008A7570">
        <w:trPr>
          <w:trHeight w:val="510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赵二影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山东第一医科大学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筑梦新时代，青春勇担当</w:t>
            </w:r>
          </w:p>
        </w:tc>
      </w:tr>
      <w:tr w:rsidR="008A7570">
        <w:trPr>
          <w:trHeight w:val="510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赵镇晓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山东工程职业技术大学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国旗下的思政课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---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厚植爱国主义情怀，做新时代的忠诚爱国者</w:t>
            </w:r>
          </w:p>
        </w:tc>
      </w:tr>
      <w:tr w:rsidR="008A7570">
        <w:trPr>
          <w:trHeight w:val="510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崔海燕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山东协和学院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坚持中国特色社会主义法治道路必须遵循的原则</w:t>
            </w:r>
          </w:p>
        </w:tc>
      </w:tr>
      <w:tr w:rsidR="008A7570">
        <w:trPr>
          <w:trHeight w:val="285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薛振田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青岛理工大学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高尚的人生追求</w:t>
            </w:r>
          </w:p>
        </w:tc>
      </w:tr>
    </w:tbl>
    <w:p w:rsidR="008A7570" w:rsidRDefault="008A7570">
      <w:pPr>
        <w:spacing w:line="60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:rsidR="008A7570" w:rsidRDefault="008A7570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:rsidR="008A7570" w:rsidRDefault="008A7570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:rsidR="008A7570" w:rsidRDefault="008A7570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“形势与政策”</w:t>
      </w: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特等奖</w:t>
      </w:r>
    </w:p>
    <w:tbl>
      <w:tblPr>
        <w:tblW w:w="7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2192"/>
        <w:gridCol w:w="3539"/>
      </w:tblGrid>
      <w:tr w:rsidR="008A7570">
        <w:trPr>
          <w:trHeight w:val="27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51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锐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燃！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新时代青年——学习习近平关于青年工作的重要论述</w:t>
            </w:r>
          </w:p>
        </w:tc>
      </w:tr>
      <w:tr w:rsidR="008A7570">
        <w:trPr>
          <w:trHeight w:val="51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李广志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淄博师范高等专科学校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伟大的精神之源，奋进的磅礴之力——解读伟大建党精神</w:t>
            </w:r>
          </w:p>
        </w:tc>
      </w:tr>
      <w:tr w:rsidR="008A7570">
        <w:trPr>
          <w:trHeight w:val="285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可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山东科技职业学院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构建人与自然生命共同体</w:t>
            </w:r>
          </w:p>
        </w:tc>
      </w:tr>
      <w:tr w:rsidR="008A7570">
        <w:trPr>
          <w:trHeight w:val="27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陈海华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济宁医学院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开创中国特色大国外交新局面</w:t>
            </w:r>
          </w:p>
        </w:tc>
      </w:tr>
      <w:tr w:rsidR="008A7570">
        <w:trPr>
          <w:trHeight w:val="51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程连顺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济宁职业技术学院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乘势而上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勇开新局—党的十九届五中全会开启百年奋斗目标新征程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一等奖</w:t>
      </w:r>
    </w:p>
    <w:tbl>
      <w:tblPr>
        <w:tblW w:w="72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995"/>
        <w:gridCol w:w="3735"/>
      </w:tblGrid>
      <w:tr w:rsidR="008A7570">
        <w:trPr>
          <w:trHeight w:val="270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510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马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楠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国安立法完善选举组合拳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打造香港一国两制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2.0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时代</w:t>
            </w:r>
          </w:p>
        </w:tc>
      </w:tr>
      <w:tr w:rsidR="008A7570">
        <w:trPr>
          <w:trHeight w:val="285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王雪皎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泰山护理职业学院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弘扬伟大建党精神</w:t>
            </w:r>
          </w:p>
        </w:tc>
      </w:tr>
      <w:tr w:rsidR="008A7570">
        <w:trPr>
          <w:trHeight w:val="285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王朝霞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全面认识和理解“百年未有之大变局”</w:t>
            </w:r>
          </w:p>
        </w:tc>
      </w:tr>
      <w:tr w:rsidR="008A7570">
        <w:trPr>
          <w:trHeight w:val="510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菏泽职业学院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专题五：百年未有之大变局下的中国特色大国外交（上）（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5.1-5.2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8A7570">
        <w:trPr>
          <w:trHeight w:val="510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孙亚男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山东第一医科大学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建党精神的内涵——以“南陈北李，相约建党”为例</w:t>
            </w:r>
          </w:p>
        </w:tc>
      </w:tr>
      <w:tr w:rsidR="008A7570">
        <w:trPr>
          <w:trHeight w:val="285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孙德娜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山东传媒职业学院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推动构建人与自然命运共同体</w:t>
            </w:r>
          </w:p>
        </w:tc>
      </w:tr>
      <w:tr w:rsidR="008A7570">
        <w:trPr>
          <w:trHeight w:val="510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宋丹丹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青岛黄海学院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守望相助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同心战“疫”——疫情“大考”下的国际关系和中国方案</w:t>
            </w:r>
          </w:p>
        </w:tc>
      </w:tr>
      <w:tr w:rsidR="008A7570">
        <w:trPr>
          <w:trHeight w:val="285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徐正中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改革开放何以成为“关键一招”？</w:t>
            </w:r>
          </w:p>
        </w:tc>
      </w:tr>
      <w:tr w:rsidR="008A7570">
        <w:trPr>
          <w:trHeight w:val="510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潘文华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哈尔滨工业大学（威海）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守初心脱贫攻坚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创奇迹彪炳史册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二等奖</w:t>
      </w:r>
    </w:p>
    <w:tbl>
      <w:tblPr>
        <w:tblW w:w="72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085"/>
        <w:gridCol w:w="3735"/>
      </w:tblGrid>
      <w:tr w:rsidR="008A7570">
        <w:trPr>
          <w:trHeight w:val="27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王续颖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构建“爱国者治港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"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新秩序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完善”一国两制”制度体系</w:t>
            </w:r>
          </w:p>
        </w:tc>
      </w:tr>
      <w:tr w:rsidR="008A7570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娜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山东理工职业学院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伟大建党精神——中国共产党为什么”能“的精神密码</w:t>
            </w:r>
          </w:p>
        </w:tc>
      </w:tr>
      <w:tr w:rsidR="008A7570">
        <w:trPr>
          <w:trHeight w:val="27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生阳阳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山东女子学院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“十四五”时期中国将努力构建新发展格局</w:t>
            </w:r>
          </w:p>
        </w:tc>
      </w:tr>
      <w:tr w:rsidR="008A7570">
        <w:trPr>
          <w:trHeight w:val="27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吕秀侠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青岛职业技术学院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精神之源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薪火相传</w:t>
            </w:r>
          </w:p>
        </w:tc>
      </w:tr>
      <w:tr w:rsidR="008A7570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刘亚男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山东商业职业技术学院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专题五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百年未有之大变局下的中国特色大国外交</w:t>
            </w:r>
          </w:p>
        </w:tc>
      </w:tr>
      <w:tr w:rsidR="008A7570">
        <w:trPr>
          <w:trHeight w:val="27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刘晓琳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旗灿百年史，志开万里程</w:t>
            </w:r>
          </w:p>
        </w:tc>
      </w:tr>
      <w:tr w:rsidR="008A7570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辉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生动讲好我国脱贫攻坚故事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大力弘扬脱贫攻坚精神</w:t>
            </w:r>
          </w:p>
        </w:tc>
      </w:tr>
      <w:tr w:rsidR="008A7570">
        <w:trPr>
          <w:trHeight w:val="27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李德超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山东胜利职业学院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开创中国特色大国外交新局面</w:t>
            </w:r>
          </w:p>
        </w:tc>
      </w:tr>
      <w:tr w:rsidR="008A7570">
        <w:trPr>
          <w:trHeight w:val="27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杨伟荣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曲阜师范大学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深刻理解中国共产党人的百年精神谱系</w:t>
            </w:r>
          </w:p>
        </w:tc>
      </w:tr>
      <w:tr w:rsidR="008A7570">
        <w:trPr>
          <w:trHeight w:val="27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晨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山东中医药大学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人类生活在同一个地球村</w:t>
            </w:r>
          </w:p>
        </w:tc>
      </w:tr>
      <w:tr w:rsidR="008A7570">
        <w:trPr>
          <w:trHeight w:val="27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陈三营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临沂大学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百年未有之大变局下的中国特色大国外交</w:t>
            </w:r>
          </w:p>
        </w:tc>
      </w:tr>
      <w:tr w:rsidR="008A7570">
        <w:trPr>
          <w:trHeight w:val="27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苗文玉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弘扬建党精神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做新时代先锋</w:t>
            </w:r>
          </w:p>
        </w:tc>
      </w:tr>
      <w:tr w:rsidR="008A7570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帅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中国石油大学（华东）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新冠肺炎疫情下的世界大变局与中国的战略抉择</w:t>
            </w:r>
          </w:p>
        </w:tc>
      </w:tr>
      <w:tr w:rsidR="008A7570">
        <w:trPr>
          <w:trHeight w:val="27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枫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人类命运共同体思想为何得到广泛认同</w:t>
            </w:r>
          </w:p>
        </w:tc>
      </w:tr>
      <w:tr w:rsidR="008A7570">
        <w:trPr>
          <w:trHeight w:val="27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梁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梦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山东石油化工学院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中国共产党为什么能</w:t>
            </w:r>
          </w:p>
        </w:tc>
      </w:tr>
      <w:tr w:rsidR="008A7570">
        <w:trPr>
          <w:trHeight w:val="51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董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烟台文化旅游职业学院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以史为鉴、开创未来——深入学习贯彻习近平总书记“七一”重要讲话精神</w:t>
            </w:r>
          </w:p>
        </w:tc>
      </w:tr>
    </w:tbl>
    <w:p w:rsidR="008A7570" w:rsidRDefault="008A7570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研究生课程（含硕士、博士）</w:t>
      </w: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特等奖</w:t>
      </w:r>
    </w:p>
    <w:tbl>
      <w:tblPr>
        <w:tblW w:w="64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2082"/>
        <w:gridCol w:w="2670"/>
      </w:tblGrid>
      <w:tr w:rsidR="008A7570">
        <w:trPr>
          <w:trHeight w:val="315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315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王付欣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中国海洋大学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中国道路与世界格局演变前景</w:t>
            </w:r>
          </w:p>
        </w:tc>
      </w:tr>
      <w:tr w:rsidR="008A7570">
        <w:trPr>
          <w:trHeight w:val="51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鹏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坚持中国特色社会主义基本经济制度</w:t>
            </w:r>
          </w:p>
        </w:tc>
      </w:tr>
      <w:tr w:rsidR="008A7570">
        <w:trPr>
          <w:trHeight w:val="51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宋海儆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中国石油大学（华东）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民生保障与社会治理现代化</w:t>
            </w:r>
          </w:p>
        </w:tc>
      </w:tr>
      <w:tr w:rsidR="008A7570">
        <w:trPr>
          <w:trHeight w:val="51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张钟月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山东理工大学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科学的本质特征和发展的现实问题</w:t>
            </w:r>
          </w:p>
        </w:tc>
      </w:tr>
      <w:tr w:rsidR="008A7570">
        <w:trPr>
          <w:trHeight w:val="315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周金龙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中国发展的世界意义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一等奖</w:t>
      </w:r>
    </w:p>
    <w:tbl>
      <w:tblPr>
        <w:tblW w:w="64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2093"/>
        <w:gridCol w:w="2670"/>
      </w:tblGrid>
      <w:tr w:rsidR="008A7570">
        <w:trPr>
          <w:trHeight w:val="315"/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765"/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王忠春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中国特色社会主义政治发展道路的建构根基及话语缘由——从台湾政治乱象谈起</w:t>
            </w:r>
          </w:p>
        </w:tc>
      </w:tr>
      <w:tr w:rsidR="008A7570">
        <w:trPr>
          <w:trHeight w:val="510"/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史家亮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山东师范大学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社会主要矛盾转化与中国特色社会主义进入新时代</w:t>
            </w:r>
          </w:p>
        </w:tc>
      </w:tr>
      <w:tr w:rsidR="008A7570">
        <w:trPr>
          <w:trHeight w:val="510"/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冯道杰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中国特色社会主义为什么好</w:t>
            </w:r>
          </w:p>
        </w:tc>
      </w:tr>
      <w:tr w:rsidR="008A7570">
        <w:trPr>
          <w:trHeight w:val="510"/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巩克菊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山东建筑大学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以人为本——社会发展的本质要求</w:t>
            </w:r>
          </w:p>
        </w:tc>
      </w:tr>
      <w:tr w:rsidR="008A7570">
        <w:trPr>
          <w:trHeight w:val="510"/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吕彩云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哈尔滨工业大学（威海）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新时代坚持与发展中国特色社会主义的安全保障</w:t>
            </w:r>
          </w:p>
        </w:tc>
      </w:tr>
      <w:tr w:rsidR="008A7570">
        <w:trPr>
          <w:trHeight w:val="315"/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芹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山东理工大学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第三章第二节</w:t>
            </w:r>
          </w:p>
        </w:tc>
      </w:tr>
      <w:tr w:rsidR="008A7570">
        <w:trPr>
          <w:trHeight w:val="510"/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波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山东农业大学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推动中华优秀传统文化创造性转化、创新性发展</w:t>
            </w:r>
          </w:p>
        </w:tc>
      </w:tr>
      <w:tr w:rsidR="008A7570">
        <w:trPr>
          <w:trHeight w:val="315"/>
          <w:jc w:val="center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路明华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山东中医药大学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自然辩证法与医学的关系</w:t>
            </w:r>
          </w:p>
        </w:tc>
      </w:tr>
    </w:tbl>
    <w:p w:rsidR="008A7570" w:rsidRDefault="008A7570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</w:p>
    <w:p w:rsidR="008A7570" w:rsidRDefault="008A7570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二等奖</w:t>
      </w:r>
    </w:p>
    <w:tbl>
      <w:tblPr>
        <w:tblW w:w="64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105"/>
        <w:gridCol w:w="2670"/>
      </w:tblGrid>
      <w:tr w:rsidR="008A7570">
        <w:trPr>
          <w:trHeight w:val="31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31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孔令云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齐鲁工业大学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科学技术的社会功能</w:t>
            </w:r>
          </w:p>
        </w:tc>
      </w:tr>
      <w:tr w:rsidR="008A7570">
        <w:trPr>
          <w:trHeight w:val="51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庄仕文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山东交通学院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中华优秀传统文化的创造性转化和创新性发展</w:t>
            </w:r>
          </w:p>
        </w:tc>
      </w:tr>
      <w:tr w:rsidR="008A7570">
        <w:trPr>
          <w:trHeight w:val="31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刘宝福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青岛科技大学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1844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年经济学哲学手稿</w:t>
            </w:r>
          </w:p>
        </w:tc>
      </w:tr>
      <w:tr w:rsidR="008A7570">
        <w:trPr>
          <w:trHeight w:val="51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孙绪民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从道路看“中国没有辜负社会主义”</w:t>
            </w:r>
          </w:p>
        </w:tc>
      </w:tr>
      <w:tr w:rsidR="008A7570">
        <w:trPr>
          <w:trHeight w:val="31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李国锋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山东农业大学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马克思主义科技观</w:t>
            </w:r>
          </w:p>
        </w:tc>
      </w:tr>
      <w:tr w:rsidR="008A7570">
        <w:trPr>
          <w:trHeight w:val="51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莹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曲阜师范大学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中国特色社会主义进入新时代的重大意义</w:t>
            </w:r>
          </w:p>
        </w:tc>
      </w:tr>
      <w:tr w:rsidR="008A7570">
        <w:trPr>
          <w:trHeight w:val="31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李德芳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中国共产党的初心和使命</w:t>
            </w:r>
          </w:p>
        </w:tc>
      </w:tr>
      <w:tr w:rsidR="008A7570">
        <w:trPr>
          <w:trHeight w:val="31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彬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山东建筑大学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马克思主义科学技术观</w:t>
            </w:r>
          </w:p>
        </w:tc>
      </w:tr>
      <w:tr w:rsidR="008A7570">
        <w:trPr>
          <w:trHeight w:val="51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山东建筑大学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新型经济全球化的建构与实践发展</w:t>
            </w:r>
          </w:p>
        </w:tc>
      </w:tr>
      <w:tr w:rsidR="008A7570">
        <w:trPr>
          <w:trHeight w:val="51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飞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在“变”与“不变”中把握社会主义初级阶段的长期性与阶段性</w:t>
            </w:r>
          </w:p>
        </w:tc>
      </w:tr>
      <w:tr w:rsidR="008A7570">
        <w:trPr>
          <w:trHeight w:val="51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邵秋艳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齐鲁工业大学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“问题”与“主义”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--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巩固和发展社会主义意识形态专题</w:t>
            </w:r>
          </w:p>
        </w:tc>
      </w:tr>
      <w:tr w:rsidR="008A7570">
        <w:trPr>
          <w:trHeight w:val="51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栗献忠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山东政法学院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开启全面建成社会主义现代化强国新征程</w:t>
            </w:r>
          </w:p>
        </w:tc>
      </w:tr>
    </w:tbl>
    <w:p w:rsidR="008A7570" w:rsidRDefault="008A7570">
      <w:pPr>
        <w:spacing w:line="600" w:lineRule="exact"/>
        <w:jc w:val="center"/>
        <w:rPr>
          <w:rFonts w:ascii="仿宋_GB2312" w:eastAsia="仿宋_GB2312" w:hAnsi="仿宋" w:cs="宋体"/>
          <w:kern w:val="0"/>
          <w:sz w:val="32"/>
          <w:szCs w:val="32"/>
        </w:rPr>
      </w:pPr>
    </w:p>
    <w:p w:rsidR="008A7570" w:rsidRDefault="008A7570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高职高专</w:t>
      </w: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“毛泽东思想和中国特色社会主义理论体系概论”</w:t>
      </w: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特等奖</w:t>
      </w:r>
    </w:p>
    <w:tbl>
      <w:tblPr>
        <w:tblW w:w="65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2081"/>
        <w:gridCol w:w="2970"/>
      </w:tblGrid>
      <w:tr w:rsidR="008A7570">
        <w:trPr>
          <w:trHeight w:val="315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510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王秀芬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不畏深水涉险滩——全面深化改革</w:t>
            </w:r>
          </w:p>
        </w:tc>
      </w:tr>
      <w:tr w:rsidR="008A7570">
        <w:trPr>
          <w:trHeight w:val="315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石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潍坊工程职业学院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实现中华民族伟大复兴关键在党</w:t>
            </w:r>
          </w:p>
        </w:tc>
      </w:tr>
      <w:tr w:rsidR="008A7570">
        <w:trPr>
          <w:trHeight w:val="510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燕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历史和人民为什么选择中国共产党</w:t>
            </w:r>
          </w:p>
        </w:tc>
      </w:tr>
      <w:tr w:rsidR="008A7570">
        <w:trPr>
          <w:trHeight w:val="510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刘晓飞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济南工程职业技术学院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推动构建人类命运共同体</w:t>
            </w:r>
          </w:p>
        </w:tc>
      </w:tr>
      <w:tr w:rsidR="008A7570">
        <w:trPr>
          <w:trHeight w:val="510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孙路芳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坚持人民中心，增进民生福祉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——在发展中保障和改善民生</w:t>
            </w:r>
          </w:p>
        </w:tc>
      </w:tr>
      <w:tr w:rsidR="008A7570">
        <w:trPr>
          <w:trHeight w:val="510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孙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婧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淄博师范高等专科学校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从新民主主义到社会主义的转变</w:t>
            </w:r>
          </w:p>
        </w:tc>
      </w:tr>
      <w:tr w:rsidR="008A7570">
        <w:trPr>
          <w:trHeight w:val="510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李世阳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烟台工程职业技术学院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实现中华民族伟大复兴关键在党</w:t>
            </w:r>
          </w:p>
        </w:tc>
      </w:tr>
      <w:tr w:rsidR="008A7570">
        <w:trPr>
          <w:trHeight w:val="510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肖慧敏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山东劳动职业技术学院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坚持走和平发展道路</w:t>
            </w:r>
          </w:p>
        </w:tc>
      </w:tr>
      <w:tr w:rsidR="008A7570">
        <w:trPr>
          <w:trHeight w:val="315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郝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媛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山东轻工职业学院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劈波斩浪——全面深化改革</w:t>
            </w:r>
          </w:p>
        </w:tc>
      </w:tr>
      <w:tr w:rsidR="008A7570">
        <w:trPr>
          <w:trHeight w:val="315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满海宁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建设美丽中国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一等奖</w:t>
      </w:r>
    </w:p>
    <w:tbl>
      <w:tblPr>
        <w:tblW w:w="65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2092"/>
        <w:gridCol w:w="2970"/>
      </w:tblGrid>
      <w:tr w:rsidR="008A7570">
        <w:trPr>
          <w:trHeight w:val="315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510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王延雨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淄博师范高等专科学校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爱国统一战线的过去与未来</w:t>
            </w:r>
          </w:p>
        </w:tc>
      </w:tr>
      <w:tr w:rsidR="008A7570">
        <w:trPr>
          <w:trHeight w:val="315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青岛职业技术学院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以三个“新发展”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导航强国建设</w:t>
            </w:r>
          </w:p>
        </w:tc>
      </w:tr>
      <w:tr w:rsidR="008A7570">
        <w:trPr>
          <w:trHeight w:val="315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刘会亭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山东理工职业学院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中华民族伟大复兴的中国梦</w:t>
            </w:r>
          </w:p>
        </w:tc>
      </w:tr>
      <w:tr w:rsidR="008A7570">
        <w:trPr>
          <w:trHeight w:val="315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刘金玉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毛泽东思想及其历史地位（下）</w:t>
            </w:r>
          </w:p>
        </w:tc>
      </w:tr>
      <w:tr w:rsidR="008A7570">
        <w:trPr>
          <w:trHeight w:val="510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刘京军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山东司法警官职业学院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毛泽东思想活的灵魂</w:t>
            </w:r>
          </w:p>
        </w:tc>
      </w:tr>
      <w:tr w:rsidR="008A7570">
        <w:trPr>
          <w:trHeight w:val="510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孙亚红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威海海洋职业学院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为什么中国共产党的领导地位是历史和人民的选择？</w:t>
            </w:r>
          </w:p>
        </w:tc>
      </w:tr>
      <w:tr w:rsidR="008A7570">
        <w:trPr>
          <w:trHeight w:val="315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李齐亚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发展社会主义民主政治</w:t>
            </w:r>
          </w:p>
        </w:tc>
      </w:tr>
      <w:tr w:rsidR="008A7570">
        <w:trPr>
          <w:trHeight w:val="510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李晓凤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山东特殊教育职业学院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新发展理念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建经济强国</w:t>
            </w:r>
          </w:p>
        </w:tc>
      </w:tr>
      <w:tr w:rsidR="008A7570">
        <w:trPr>
          <w:trHeight w:val="315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娟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中国特色大国外交</w:t>
            </w:r>
          </w:p>
        </w:tc>
      </w:tr>
      <w:tr w:rsidR="008A7570">
        <w:trPr>
          <w:trHeight w:val="315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健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透过奥运看社会主义核心价值观</w:t>
            </w:r>
          </w:p>
        </w:tc>
      </w:tr>
      <w:tr w:rsidR="008A7570">
        <w:trPr>
          <w:trHeight w:val="510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张文雯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济南工程职业技术学院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继承与创新——马克思主义中国化的历史进程和理论成果</w:t>
            </w:r>
          </w:p>
        </w:tc>
      </w:tr>
      <w:tr w:rsidR="008A7570">
        <w:trPr>
          <w:trHeight w:val="315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提高国家文化软实力</w:t>
            </w:r>
          </w:p>
        </w:tc>
      </w:tr>
      <w:tr w:rsidR="008A7570">
        <w:trPr>
          <w:trHeight w:val="510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颖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山东城市建设职业学院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中国特色大国外交</w:t>
            </w:r>
          </w:p>
        </w:tc>
      </w:tr>
      <w:tr w:rsidR="008A7570">
        <w:trPr>
          <w:trHeight w:val="510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梅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德州职业技术学院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以梦为马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逐浪前行——实现中华民族伟大复兴的中国梦</w:t>
            </w:r>
          </w:p>
        </w:tc>
      </w:tr>
      <w:tr w:rsidR="008A7570">
        <w:trPr>
          <w:trHeight w:val="315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山东经贸职业学院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坚持和加强党的领导</w:t>
            </w:r>
          </w:p>
        </w:tc>
      </w:tr>
      <w:tr w:rsidR="008A7570">
        <w:trPr>
          <w:trHeight w:val="510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管伟臣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山东城市建设职业学院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实现中华民族伟大复兴关键在党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二等奖</w:t>
      </w:r>
    </w:p>
    <w:tbl>
      <w:tblPr>
        <w:tblW w:w="65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2104"/>
        <w:gridCol w:w="2970"/>
      </w:tblGrid>
      <w:tr w:rsidR="008A7570">
        <w:trPr>
          <w:trHeight w:val="31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王兴兴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坚定文化自信，建设社会主义文化强国</w:t>
            </w:r>
          </w:p>
        </w:tc>
      </w:tr>
      <w:tr w:rsidR="008A7570">
        <w:trPr>
          <w:trHeight w:val="31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王珍娟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新民主主义革命道路</w:t>
            </w:r>
          </w:p>
        </w:tc>
      </w:tr>
      <w:tr w:rsidR="008A7570">
        <w:trPr>
          <w:trHeight w:val="31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王瑞香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咬定青山不放松—全面深化改革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田庆建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曲阜远东职业技术学院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毛泽东思想活的灵魂及其历史地位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吕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前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山东药品食品职业学院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百年恰是风华正茂</w:t>
            </w:r>
          </w:p>
        </w:tc>
      </w:tr>
      <w:tr w:rsidR="008A7570">
        <w:trPr>
          <w:trHeight w:val="31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齐甜甜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山东化工职业学院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做文化自信人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筑文化强国梦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孙晓波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全面依法治国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倩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烟台文化旅游职业学院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奋斗百年路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启航新征程——始终坚持中国共产党的领导</w:t>
            </w:r>
          </w:p>
        </w:tc>
      </w:tr>
      <w:tr w:rsidR="008A7570">
        <w:trPr>
          <w:trHeight w:val="31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鑫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实现中华民族伟大复兴的中国梦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张佳倩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对民族资本主义工商业的社会主义改造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郑欣怡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山东特殊教育职业学院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民之所望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政之所向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孟凡玲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建设社会主义文化强国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赵玉香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“非遗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产业”：乡村振兴中的文化自觉与自信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赵春颖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济宁职业技术学院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光荣与梦想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中国特色社会主义进入新时代</w:t>
            </w:r>
          </w:p>
        </w:tc>
      </w:tr>
      <w:tr w:rsidR="008A7570">
        <w:trPr>
          <w:trHeight w:val="31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静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山东交通职业学院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把准新时代脉搏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贯彻新发展理念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贾红丽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青岛港湾职业技术学院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伟大复兴关键在党</w:t>
            </w:r>
          </w:p>
        </w:tc>
      </w:tr>
      <w:tr w:rsidR="008A7570">
        <w:trPr>
          <w:trHeight w:val="31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夏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山东科技职业学院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坚持总体国家安全观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郭方圆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实现中华民族伟大复兴的中国梦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郭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潇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高质量发展：经济热点的解读密码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解仁美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坚定文化自信，繁荣发展社会主义文化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廖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杰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枣庄科技职业学院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为何进行革命：新民主主义革命理论形成的依据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潘旭阳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山东药品食品职业学院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建设社会主义文化强国的战略地位</w:t>
            </w:r>
          </w:p>
        </w:tc>
      </w:tr>
      <w:tr w:rsidR="008A7570">
        <w:trPr>
          <w:trHeight w:val="5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魏晓红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山东传媒职业学院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固根浚源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创新活力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推动社会主义文化繁荣兴盛</w:t>
            </w:r>
          </w:p>
        </w:tc>
      </w:tr>
    </w:tbl>
    <w:p w:rsidR="008A7570" w:rsidRDefault="008A7570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高职高专“思想道德与法治”</w:t>
      </w: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特等奖</w:t>
      </w:r>
    </w:p>
    <w:tbl>
      <w:tblPr>
        <w:tblW w:w="65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2072"/>
        <w:gridCol w:w="3242"/>
      </w:tblGrid>
      <w:tr w:rsidR="008A7570">
        <w:trPr>
          <w:trHeight w:val="28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王书丽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以史鉴今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三“信”铸魂</w:t>
            </w:r>
          </w:p>
        </w:tc>
      </w:tr>
      <w:tr w:rsidR="008A7570">
        <w:trPr>
          <w:trHeight w:val="9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萍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逐梦青春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不负韶华——为实现中国梦注入青春能量</w:t>
            </w:r>
          </w:p>
        </w:tc>
      </w:tr>
      <w:tr w:rsidR="008A7570">
        <w:trPr>
          <w:trHeight w:val="28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玲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济南职业学院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德韵流芳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崇德向善</w:t>
            </w:r>
          </w:p>
        </w:tc>
      </w:tr>
      <w:tr w:rsidR="008A7570">
        <w:trPr>
          <w:trHeight w:val="28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甜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青岛职业技术学院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弘扬中国精神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助推复兴伟业</w:t>
            </w:r>
          </w:p>
        </w:tc>
      </w:tr>
      <w:tr w:rsidR="008A7570">
        <w:trPr>
          <w:trHeight w:val="28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宋晓蓓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山东科技职业学院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坚定信仰信念信心</w:t>
            </w:r>
          </w:p>
        </w:tc>
      </w:tr>
      <w:tr w:rsidR="008A7570">
        <w:trPr>
          <w:trHeight w:val="28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张海鸿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山东科技职业学院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担当复兴大任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成就时代新人</w:t>
            </w:r>
          </w:p>
        </w:tc>
      </w:tr>
      <w:tr w:rsidR="008A7570">
        <w:trPr>
          <w:trHeight w:val="51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陈义新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少年壮志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青春许国——为实现中国梦注入青春能量</w:t>
            </w:r>
          </w:p>
        </w:tc>
      </w:tr>
      <w:tr w:rsidR="008A7570">
        <w:trPr>
          <w:trHeight w:val="28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胡亚男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山东轻工职业学院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以法均清浊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以治安天下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一等奖</w:t>
      </w:r>
    </w:p>
    <w:tbl>
      <w:tblPr>
        <w:tblW w:w="65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086"/>
        <w:gridCol w:w="3415"/>
      </w:tblGrid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马玉彤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山东化工职业学院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做新时代的忠诚爱国者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王晓红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一枝一叶总关情——彰显人民至上的价值立场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王海燕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山东经贸职业学院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让改革创新成为青春远航的动力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田爱婷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弘扬新时代的爱国主义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曲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倩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山东商业职业技术学院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专题二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回答青春之问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创造精彩人生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刘云飞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依法治国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治安天下——坚持全面依法治国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刘慧婧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山东交通职业学院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理想信念是精神之“钙”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芹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中国精神是兴国强国之魂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张玉香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树立正确的人生观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娉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坚持社会主义道德的核心和原则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段玮玮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烟台工程职业技术学院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中国精神，兴国强国之魂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徐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芳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烟台文化旅游职业学院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扬中国精神，铸强国之魂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徐程明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山东电子职业技术学院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理想信念是精神之“钙”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高纤铷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淄博师范高等专科学校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担当复兴大任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成就时代新人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崔会敏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正确的人生观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程秀清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德州职业技术学院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以信仰的力量，奉献青春之中国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瞿德文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山东科技职业学院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培养社会主义法治思维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二等奖</w:t>
      </w:r>
    </w:p>
    <w:tbl>
      <w:tblPr>
        <w:tblW w:w="65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143"/>
        <w:gridCol w:w="3312"/>
      </w:tblGrid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王秀霞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山东商业职业技术学院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点燃理想信念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照亮奋斗之路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王明芳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山东特殊教育职业学院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弘扬中国精神的时代价值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王晓晓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济南工程职业技术学院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坚定理想信念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放飞青春梦想——理想信念的内涵及重要性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王晓晨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山东交通职业学院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发扬中国革命道德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萍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青岛酒店管理职业技术学院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领悟人生真谛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把握人生方向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创造有意义的人生</w:t>
            </w:r>
          </w:p>
        </w:tc>
      </w:tr>
      <w:tr w:rsidR="008A7570">
        <w:trPr>
          <w:trHeight w:val="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吕国祯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菏泽职业学院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做新时代的忠诚的爱国者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吕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慕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山东医专社科部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何谓爱情？遵守公民道德准则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李晓飞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日照职业技术学院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人生观是对人生的总看法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沈兰华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德州职业技术学院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心有所信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方能行远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——坚定理想信念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玥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山东城市建设职业学院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科学把握理想与现实的辩证统一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张妮妮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日照职业技术学院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高尚的人生追求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张春梅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山东理工职业学院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担当复兴大任成就时代新人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范瑞仙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山东职业学院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恪守职业道德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弘扬工匠精神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周丹迪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泰山护理职业学院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长风破浪会有时——实现中国梦必须弘扬中国精神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威海职业学院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新时代爱国主义的基本要求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孟庆艳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山东传媒职业学院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心有所信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方能行远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理想信念的内涵及重要性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相昌慧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威海海洋职业学院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创新助力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青春远航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秦慕兰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青岛酒店管理职业技术学院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夯实爱国基础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激荡青春力量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做新时代的忠诚爱国者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郭苗秀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山东商业职业技术学院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担当复兴大任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成就时代新人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黄银霞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如何在实现中国梦的实践中放飞青春梦想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康玉东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山东传媒职业学院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兴国强国之魂——中国精神的科学内涵和现实意义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霞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莱芜职业技术学院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以青春之我，创青春中国——创造有意义的人生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颜丽萍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山东劳动职业技术学院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吸收借鉴优秀道德成果</w:t>
            </w:r>
          </w:p>
        </w:tc>
      </w:tr>
    </w:tbl>
    <w:p w:rsidR="008A7570" w:rsidRDefault="008A7570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小学“道德与法治”</w:t>
      </w: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特等奖</w:t>
      </w:r>
    </w:p>
    <w:tbl>
      <w:tblPr>
        <w:tblW w:w="73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966"/>
        <w:gridCol w:w="2204"/>
      </w:tblGrid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地市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学校（教研机构）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郭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枣庄市市中区文化路小学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我们爱和平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威海市半月湾小学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开天辟地的大事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青岛西海岸新区嘉陵江路小学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红军不怕远征难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济南外国语学校开元国际分校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红军不怕远征难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高春萍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烟台经济技术开发区第十二小学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生活中的“小马虎”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韩金玲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潍坊高新区东方学校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我是一张纸</w:t>
            </w:r>
          </w:p>
        </w:tc>
      </w:tr>
    </w:tbl>
    <w:p w:rsidR="008A7570" w:rsidRDefault="008A7570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一等奖</w:t>
      </w:r>
    </w:p>
    <w:tbl>
      <w:tblPr>
        <w:tblW w:w="74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959"/>
        <w:gridCol w:w="2284"/>
      </w:tblGrid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地市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学校（教研机构）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马晓黎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阳信县教育科学研究中心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公民意味着什么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王书友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胶州市向阳小学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夺取抗日战争和人民解放战争的胜利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王丽娜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滨州市滨城区教学研究室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勿忘国耻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平度市教学研究指导中心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夺取抗日战争和人民解放战争的胜利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山东省实验小学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家乡交通在发展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牛纪军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济南市章丘区教育教学研究中心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虎门销烟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卢世慧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德州经济技术开发区宋官屯街道王庄小学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星星之火可以燎原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田晓玲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威海市文登区实验小学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地球“发烧”了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朱海英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邹平市第一实验小学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传统游戏我会玩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刘爱芳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威海市文登区峰山小学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多彩的世界文化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苏爱萍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威海市文登区第二实验小学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神奇的纸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李丽娜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济宁市运河实验小学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古代科技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耀我中华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威海市孙家疃小学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眼睛的“抗议书”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吴雅琪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济宁孔子国际学校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生活处处有规则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张岩岩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山东省平邑赛博中学附属小学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科技发展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造福人类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张艳丽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山东省青岛第五十三中学（小学部）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正确认识广告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陆玲玲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威海市千山路小学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环境问题敲响了警钟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陈凤玲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东营市胜利第二小学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延安精神永流传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林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环翠区教研中心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从“中国制造”到“中国创造”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郑艳琳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博山区基础教育发展研究中心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探寻优秀家风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宫援军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蓬莱区教学研究室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“玩”教育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贾咏芳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博兴县第五小学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老师，您辛苦了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桑小红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日照市东港区天宁小学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我们小点儿声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曹风华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济南市历城区冶河小学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请到我的家乡来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彭国霞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东营市育才学校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生活离不开规则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韩光举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德州市教育科学研究院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从“白色污染”说起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韩夏萌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平阴县第二中学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小水滴的诉说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二等奖</w:t>
      </w:r>
    </w:p>
    <w:tbl>
      <w:tblPr>
        <w:tblW w:w="76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994"/>
        <w:gridCol w:w="2511"/>
      </w:tblGrid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地市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学校（教研机构）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李凤娟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　齐河县第五实验小学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我爱家乡山和水　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李庆海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枣庄市市中区东湖小学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我们受特殊保护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于华龙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莒县第三实验小学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我们所了解的环境污染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威海市教育教学研究院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新世界有规则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河口区教学研究室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探寻优秀家风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王文瀚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潍坊渤海实验学校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弘扬优秀家风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王朝晖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青岛基隆路小学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辽阔的国土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济南市长清区文昌中心小学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众志成城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刘丹丹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鄄城育才实验学校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中国有了共产党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刘美君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烟台市芝罘区祥发小学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走向胜利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刘祥娟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日照高新区中学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万里一线牵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许晓庆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蒙阴县联城镇中心学校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科技改变世界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孙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泰安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岱岳区智源小学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同学相伴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孙超群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枣庄市峄城区荀子学校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暴增的垃圾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纪红菊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青岛富源路小学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不甘屈辱奋勇抗争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临沭县大兴镇启明完小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中国有了共产党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泰安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宁阳县教科研中心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中国有了共产党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东昌府区张炉集镇中心小学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我们的衣食之源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李玉华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济南市历下区教育教学研究中心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爱护身体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珍惜生命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李传远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烟台高新技术产业开发区第二实验小学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在情境中润物于无声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宋申娟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枣庄市台儿庄区实验小学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”的警示——安全记心上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日照经济技术开发区广州路小学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红军不怕远征难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张桂杰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东昌府区教科研中心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小学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教研员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网络新世界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陈桂芝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桓台县第二小学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生命最宝贵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范嘉楠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岚山区安东卫街道仁家村小学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特殊关爱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助我成长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赵地银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牡丹区第三实验小学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推翻帝制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民族觉醒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钟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沂南县教育科学研究与发展中心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可亲可敬的家乡人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徐翠兰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诸城市实验小学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我们受特殊保护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黄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东营市春晖小学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养成整理的好习惯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定陶区山大附中实验学校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主动拒绝毒品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解成维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临沂沂龙湾小学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公民身份从何而来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薛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金乡县教育教学研究中心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少让父母为我操心</w:t>
            </w:r>
          </w:p>
        </w:tc>
      </w:tr>
    </w:tbl>
    <w:p w:rsidR="008A7570" w:rsidRDefault="008A7570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初中“道德与法治”</w:t>
      </w: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特等奖</w:t>
      </w:r>
    </w:p>
    <w:tbl>
      <w:tblPr>
        <w:tblW w:w="736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711"/>
        <w:gridCol w:w="2492"/>
      </w:tblGrid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地市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学校（教研机构）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丁爱玉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寿光市建桥学校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崇尚法治精神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青岛市即墨区教育教学发展研究中心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创新永无止境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李建全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山东大学附属中学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模拟全国人大——为学校的发展建言献策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吴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青岛实验学校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基本经济制度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岳晓冉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莘县甘泉学校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坚持国家利益至上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孟晓健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济南市市中区教育和体育局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树立总体国家安全观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徐开颜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青岛市教育科学研究院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国家好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大家才会好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葛长兰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日照市田家炳实验中学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延续文化血脉</w:t>
            </w:r>
          </w:p>
        </w:tc>
      </w:tr>
    </w:tbl>
    <w:p w:rsidR="008A7570" w:rsidRDefault="008A7570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:rsidR="008A7570" w:rsidRDefault="008A7570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一等奖</w:t>
      </w:r>
    </w:p>
    <w:tbl>
      <w:tblPr>
        <w:tblW w:w="73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584"/>
        <w:gridCol w:w="2608"/>
      </w:tblGrid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地市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学校（教研机构）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于琳琳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乳山市大孤山镇中心学校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践行社会主义核心价值观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王爱忠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曹县教研室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集体的温暖与力量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牛凤玲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桓台一中附属学校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中国人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中国梦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泰安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肥城市桃都实验学校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向正义榜样学习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孔维琨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济南泉城中学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关爱他人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齐婷婷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滨州实验学校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少年当自强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米广芳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邹城市第六中学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坚持国家利益至上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孙秀玲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博兴县第五中学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爱家在人间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孙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博山区基础教育发展研究中心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坚持依宪治国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杜浴菡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威海七中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延续文化血脉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邱豆豆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临沂第十七中学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公民基本义务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何冬梅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东营市育才学校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享受学习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宋文江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青岛第三十九中学市北分校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我对谁负责谁对我负责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宋朝程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牟平区宁海街道初级中学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讲好人民当家做主的故事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临沂第六中学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少年当自强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张凤娥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邹平市台子初中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同心共筑中国梦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张艳玲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枣庄市实验学校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与世界深度互动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东营市教育科学研究院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加强宪法监督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宣良美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滨城区教学研究室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生命可以永恒吗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袁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沾化区第一实验学校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深深浅浅话友谊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徐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潍坊高新区浞景学校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遵守规则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兖州区教学研究室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关注国家发展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焦荣荣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泰安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高新区一中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爱在家人间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二等奖</w:t>
      </w:r>
    </w:p>
    <w:tbl>
      <w:tblPr>
        <w:tblW w:w="743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641"/>
        <w:gridCol w:w="2631"/>
      </w:tblGrid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地市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学校（教研机构）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马春霞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潍坊市寒亭区实验中学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谋求互利共赢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王玉梅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德州市德城区明诚学校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公民基本义务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曲阜师范大学附属实验学校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坚持改革开放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薛城区教学研究中心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法律为我们护航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王慧娟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威海火炬高技术产业开发区第一中学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聚焦河南暴雨，探究中国人的凝聚力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孔伟娟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安丘市职工子弟学校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青春飞扬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代海林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淄博市基础教育研究院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感受生命的意义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冯玉倩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东营市实验中学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遵守规则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吕向华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环翠区教育教学研究培训中心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感受生命的意义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淄博柳泉中学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我们的梦想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聊城北大培文学校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关爱他人“你关爱他人的样子真美”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孙传轩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寿光市上口一中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维护国家利益</w:t>
            </w:r>
          </w:p>
        </w:tc>
      </w:tr>
      <w:tr w:rsidR="008A7570">
        <w:trPr>
          <w:trHeight w:val="31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牟丽文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牟平区文化街道第一初级中学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走进法治天地，争做守法少年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李培培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德州市第九中学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我与集体共成长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张红霞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庆云县教体局教研室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家的意味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济南外国语学校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延续文化血脉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山东省淄博第五中学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关爱他人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邵咏兰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东明教研室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我们的梦想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周桂青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东营区教学研究室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国家机构之国家权力机关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泰安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泰山学院附属中学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坚持依宪治国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赵婷婷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东阿县实验中学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友谊的天空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郝士省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枣庄市第二实验学校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活出生命的精彩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胡西洋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枣庄市第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夯实法治基础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类学英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岚山区实验中学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共圆中国梦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郭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桓台县教学研究室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做负责任的人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路丽娟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淄博市临淄区教研室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自由平等的真谛</w:t>
            </w:r>
          </w:p>
        </w:tc>
      </w:tr>
    </w:tbl>
    <w:p w:rsidR="008A7570" w:rsidRDefault="008A7570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高中“思想政治”</w:t>
      </w: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特等奖</w:t>
      </w:r>
    </w:p>
    <w:tbl>
      <w:tblPr>
        <w:tblW w:w="74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447"/>
        <w:gridCol w:w="2807"/>
      </w:tblGrid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地市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学校（教研机构）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于洪杰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东营市第一中学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科学社会主义的理论与实践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王仁莲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枣庄十六中北校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从百年奥运梦到体育强国梦的领路人——坚持党的领导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临沂第三中学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我国的社会保障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刘敬霞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山东师范大学附属中学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家和万事兴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孙俊香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青岛市教科院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始终坚持以人民为中心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李素琴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山东省菏泽第一中学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伟大的改革开放</w:t>
            </w:r>
          </w:p>
        </w:tc>
      </w:tr>
      <w:tr w:rsidR="008A7570">
        <w:trPr>
          <w:trHeight w:val="76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李雪莉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烟台二中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正确运用简单判断——跟随小记者的镜头来聊聊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北京冬奥那些事儿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吴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淄博中学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坚持新发展理念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山东省实验中学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经济发展与社会进步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臧金峰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济宁教育科学研究院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世界是永恒发展的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一等奖</w:t>
      </w:r>
    </w:p>
    <w:tbl>
      <w:tblPr>
        <w:tblW w:w="75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404"/>
        <w:gridCol w:w="2966"/>
      </w:tblGrid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地市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学校（教研机构）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王丽萍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泰安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山东省泰安第一中学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全民守法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卞会季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kern w:val="0"/>
                <w:sz w:val="20"/>
                <w:szCs w:val="20"/>
                <w:lang w:bidi="ar"/>
              </w:rPr>
              <w:t>临沭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县教育科学研究与发展中心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中华人民共和国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成立前各种政治力量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吕培培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日照一中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始终坚持以人民为中心——品“日照产”电视剧经山历海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朱明军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兖州区教研室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认识经济全球化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邹城市兖矿二中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正确认识中华传统文化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刘占粉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山东省北镇中学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弘扬中华优秀传统文化与民族精神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孙秋玲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东营市第一中学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基层群众自治制度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李晓亚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邹平市第一中学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社会历史的主体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吴建华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荣成市教育教学研究中心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公有制为主体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多种所有制经济共同发展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张玉霞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山东省诸城第一中学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公有制为主体，多种所有制经济共同发展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张治薇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济南市历城第二中学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新时代，怎样更好坚持“两个毫不动摇”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德州市第一中学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中国共产党领导人民站起来、富起来、强起来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邰清华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烟台市三中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文化的内涵与功能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林立刚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烟台市教育科学研究院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运动的规律性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尚丽红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泰安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东平县教育科学研究中心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以公有制为主体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多种所有制经济共同发展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山东省菏泽第一中学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唯物辩证法的实质和核心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孟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泰安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肥城二中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以公有制为主体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多种所有制经济共同发展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徐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昌邑市文山中学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价值判断与价值选择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乳山市教学研究中心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始终坚持以人民为中心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高天虹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潍坊一中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公有制为主体多种所有制经济共同发展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郭庆娟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枣庄市第三中学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人的价值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黄进淑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威海市第一中学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“中国共产党为什么能”之靠山底气篇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--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始终坚持以人民为中心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谌红娟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淄博实验中学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中国共产党领导人民站起来、富起来、强起来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魏利娜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山东省烟台第四中学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议题：长岛人在发展中面对价值冲突是如何选择的？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二等奖</w:t>
      </w:r>
    </w:p>
    <w:tbl>
      <w:tblPr>
        <w:tblW w:w="74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381"/>
        <w:gridCol w:w="2919"/>
      </w:tblGrid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地市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学校（教研机构）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于世新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曲阜师范大学附属中学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始终走在时代前列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王成方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无棣县第一中学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伟大的改革开放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仇姗姗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山东省青岛第六十六中学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公有制为主体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多种所有制经济共同发展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吕吉利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德州市教科院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伟大的改革开放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朱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菏泽市定陶区第一中学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始终坚持以人民为中心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刘迎飞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潍坊文华学校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中国共产党领导人民站起来、富起来、强起来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许国爱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广饶县第一中学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坚持“两个毫不动摇”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许晶莹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平原县第一中学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始终坚持以人民为中心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纪文娟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济宁一中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中国特色社会主义进入新时代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李俏俏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临沂第二中学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世界是普遍联系的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青岛市第六十七中学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法治政府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宋伟萍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泰安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山东省泰安第一中学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在实践中追求和发展真理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泰安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宁阳一中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世界是永恒发展的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张甲卫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德州市第一中学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用对立统一的观点看问题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滕州市第二中学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社会历史的发展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苑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菏泽市第二中学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始终坚持以人民为中心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赵萌萌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山东省淄博第四中学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弘扬中华优秀传统文化与民族精神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姜正伟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潍坊市教育科学研究院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探究世界的本质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山东省平邑第一中学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始终走在时代前列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高玄玄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济南德润高级中学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在实践中追求和发展真理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梁小晶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济宁学院附属高中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人民代表大会：我国的国家权力机关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韩建华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潍坊市寒亭区第一中学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始终走在时代前列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程丽丽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济南西城实验中学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“人民至上”——党的永恒答卷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青岛三中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价值的创造和实现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谢建娟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莒县文心高级中学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价值的创造与实现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谢翔宇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淄博市博山区实验中学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伟大的改革开放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蔡长儒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高密市第四中学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我国的社会保障</w:t>
            </w:r>
          </w:p>
        </w:tc>
      </w:tr>
    </w:tbl>
    <w:p w:rsidR="008A7570" w:rsidRDefault="008A7570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中职“思想政治”</w:t>
      </w:r>
    </w:p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特等奖</w:t>
      </w:r>
    </w:p>
    <w:tbl>
      <w:tblPr>
        <w:tblW w:w="75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535"/>
        <w:gridCol w:w="2835"/>
      </w:tblGrid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地市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学校（教研机构）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王子君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东营区职业中等专业学校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吃苦耐劳，爱岗敬业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济南理工学校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2035.2050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：我和我的祖国共成长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邹胜男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kern w:val="0"/>
                <w:sz w:val="20"/>
                <w:szCs w:val="20"/>
                <w:lang w:bidi="ar"/>
              </w:rPr>
              <w:t>淄博市文化旅游学校（淄博市技师学院）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坚持生态文明建设——从家乡变化看美丽中国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陆文文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kern w:val="0"/>
                <w:sz w:val="20"/>
                <w:szCs w:val="20"/>
                <w:lang w:bidi="ar"/>
              </w:rPr>
              <w:t>聊城高级工程职业学院（聊城市技师学院）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我们的中国梦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赵金英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山东省潍坊商业学校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平凡岗位，非凡业绩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胡晓婧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博兴县职业中专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依法维护自己的合法权益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威海市水产学校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依法参与民事活动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薛增娥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青岛旅游学校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民航少年的理想信念与责任担当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一等奖</w:t>
      </w:r>
    </w:p>
    <w:tbl>
      <w:tblPr>
        <w:tblW w:w="75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535"/>
        <w:gridCol w:w="2835"/>
      </w:tblGrid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地市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学校（教研机构）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王书宁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日照市卫生学校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做情绪的主人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王玉芹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滨州航空中等职业学校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依法公正处理民事关系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王孝海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昌乐宝石中等专业学校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社会主要矛盾的变化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王砚美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青岛西海岸新区教育和体育科学研究院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职业对从业者素养的要求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王景凯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青岛商务学校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人民政府服务人民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乔守沅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青岛旅游学校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认清违法危害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伦学颖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寿光市职业教育中心学校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书包里的玫瑰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刘春燕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鲁中中等专业学校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全面建成小康社会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刘德永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山东省文登师范学校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正确认识就业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杜松保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枣庄市教育科学研究院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全面建成小康社会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邱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山东省莱阳卫生学校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在实践中提高人生发展能力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张玉香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昌乐宝石中等专业学校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实现人生价值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张桂荣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四方职业中等专业学校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学习职业道德榜样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张翔宇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聊城幼儿师范学校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中国梦的本质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淄博市文化旅游学校（淄博市技师学院）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培养优良道德品质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张颖梅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枣庄市教育科学研究院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美丽中国，共建共享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滨州航空中等职业学校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勇于面对挫折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筑梦理想未来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周相军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威海市职业中等专业学校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保护资源环境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庞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陵城区职业中等专业学校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阳光总在风雨后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秦玉霞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济南理工学校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美丽中国人人有责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徐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莱西市职业教育中心学校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继承红色基因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徐鑫鑫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淄博市文化旅游学校（淄博市技师学院）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踏上新征程共圆中国梦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凌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济南电子机械工程学校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用普遍联系的观点看待人际关系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程秀峰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博兴县职业中专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价值的创造与实现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籍瑞瑞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滨州航空中等职业学校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健全医疗保障体系：病有所医</w:t>
            </w:r>
          </w:p>
        </w:tc>
      </w:tr>
    </w:tbl>
    <w:p w:rsidR="008A7570" w:rsidRDefault="00175C0F">
      <w:pPr>
        <w:spacing w:line="6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二等奖</w:t>
      </w:r>
    </w:p>
    <w:tbl>
      <w:tblPr>
        <w:tblW w:w="75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535"/>
        <w:gridCol w:w="2835"/>
      </w:tblGrid>
      <w:tr w:rsidR="008A7570">
        <w:trPr>
          <w:trHeight w:val="31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地市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学校（教研机构）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设计主题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于思娜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威海市文登区职业中等专业学校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懂得犯罪后果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马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高唐职业教育中心学校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提升文化自觉，坚定文化自信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申恒芳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淄博电子工程学校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做有人格魅力的中职生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吕妍蕊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济宁市高级职业学校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恪守职业道德的重点——我诚信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朱英宏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临沂市信息工程学校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为谁辛苦为谁甜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聊城市东昌府区中等职业教育学校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中国特色社会主义—进入新时代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刘翠莲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日照市卫生学校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在职业道德修养中提升职业境界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齐海燕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淄博市文化旅游学校（淄博市技师学院）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实现人生价值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许立侠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聊城高级财经职业学校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用普遍联系的观点来看待人际关系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苏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章丘中等职业学校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坚定文化自信——推动社会主义文化繁荣兴盛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李文毅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青岛幼儿师范学校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职业对从业者素养的要求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淄博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山东省淄博市工业学校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学法明心智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守法正言行—自觉维护社会公共秩序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李永清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威海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山东省威海艺术学校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发展措施与终身学习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烟台市职业教育研究室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适应全球化，增强开放意识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烟台工贸学校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理想开启出彩人生——职业理想的作用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杨浩彬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滨州市中等职业学校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改革开放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必由之路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吴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临沂市信息工程学校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坚定理想信念，放飞青春梦想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吴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济南市公共交通职业高级中学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平凡岗位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不凡人生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宋丽敏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东营市化工学校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中国在国际社会中的作用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迟升春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烟台理工学校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实现理想要有坚强的意志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张树梅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潍坊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寿光市职业教育中心学校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养成遵纪守法的好习惯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陈锋德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山东省轻工工程学校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供给侧结构性改革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赵贵琪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高唐职业教育中心学校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树立个人理想，坚定共同理想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山东省济南商贸学校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大国工匠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匠心筑梦——弘扬工匠精神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原永敏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烟台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山东省烟台护士学校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珍爱生命，热爱生活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常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枣庄市台儿庄区职业中等专业学校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感受道德之美</w:t>
            </w:r>
          </w:p>
        </w:tc>
      </w:tr>
      <w:tr w:rsidR="008A7570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彭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聊城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kern w:val="0"/>
                <w:sz w:val="20"/>
                <w:szCs w:val="20"/>
                <w:lang w:bidi="ar"/>
              </w:rPr>
              <w:t>聊城高级工程职业学院（聊城市技师学院）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掌握学习方法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科学高效学习</w:t>
            </w:r>
          </w:p>
        </w:tc>
      </w:tr>
      <w:tr w:rsidR="008A7570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韩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德州信息工程中等专业学校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A7570" w:rsidRDefault="00175C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正确处理个人理想与社会理想的关系</w:t>
            </w:r>
          </w:p>
        </w:tc>
      </w:tr>
    </w:tbl>
    <w:p w:rsidR="008A7570" w:rsidRDefault="008A7570">
      <w:pPr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sectPr w:rsidR="008A7570">
      <w:footerReference w:type="default" r:id="rId7"/>
      <w:pgSz w:w="11900" w:h="16800"/>
      <w:pgMar w:top="1701" w:right="1701" w:bottom="1417" w:left="1701" w:header="851" w:footer="72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C0F" w:rsidRDefault="00175C0F">
      <w:r>
        <w:separator/>
      </w:r>
    </w:p>
  </w:endnote>
  <w:endnote w:type="continuationSeparator" w:id="0">
    <w:p w:rsidR="00175C0F" w:rsidRDefault="0017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70" w:rsidRDefault="00175C0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7570" w:rsidRDefault="00175C0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A7570" w:rsidRDefault="00175C0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C0F" w:rsidRDefault="00175C0F">
      <w:r>
        <w:separator/>
      </w:r>
    </w:p>
  </w:footnote>
  <w:footnote w:type="continuationSeparator" w:id="0">
    <w:p w:rsidR="00175C0F" w:rsidRDefault="00175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E04194"/>
    <w:rsid w:val="00175C0F"/>
    <w:rsid w:val="003B203E"/>
    <w:rsid w:val="008A7570"/>
    <w:rsid w:val="00D352BD"/>
    <w:rsid w:val="00ED186B"/>
    <w:rsid w:val="00ED42D7"/>
    <w:rsid w:val="02050EDD"/>
    <w:rsid w:val="025A10C2"/>
    <w:rsid w:val="041E71AE"/>
    <w:rsid w:val="04B256A4"/>
    <w:rsid w:val="056579CB"/>
    <w:rsid w:val="06375234"/>
    <w:rsid w:val="065D2A2A"/>
    <w:rsid w:val="06A726A9"/>
    <w:rsid w:val="09803C47"/>
    <w:rsid w:val="09F64753"/>
    <w:rsid w:val="0A1E7A9A"/>
    <w:rsid w:val="0A4E1148"/>
    <w:rsid w:val="0C7167ED"/>
    <w:rsid w:val="0CDC3E2C"/>
    <w:rsid w:val="0D393E85"/>
    <w:rsid w:val="0D957730"/>
    <w:rsid w:val="0DE65815"/>
    <w:rsid w:val="0E4334C3"/>
    <w:rsid w:val="0ED00F56"/>
    <w:rsid w:val="0F20751F"/>
    <w:rsid w:val="0FEA1FB7"/>
    <w:rsid w:val="104F15C1"/>
    <w:rsid w:val="10DA1287"/>
    <w:rsid w:val="10E85C21"/>
    <w:rsid w:val="10FA1B0C"/>
    <w:rsid w:val="113F7D5B"/>
    <w:rsid w:val="11822519"/>
    <w:rsid w:val="127C281E"/>
    <w:rsid w:val="15237547"/>
    <w:rsid w:val="15420114"/>
    <w:rsid w:val="169871EB"/>
    <w:rsid w:val="16EB5B67"/>
    <w:rsid w:val="17523CC1"/>
    <w:rsid w:val="185E3EBB"/>
    <w:rsid w:val="1A0451D3"/>
    <w:rsid w:val="1AEF23DB"/>
    <w:rsid w:val="1B7B6408"/>
    <w:rsid w:val="1DA4560B"/>
    <w:rsid w:val="1E08272C"/>
    <w:rsid w:val="1E4B4E66"/>
    <w:rsid w:val="1EB948FF"/>
    <w:rsid w:val="20C44CC9"/>
    <w:rsid w:val="21845E31"/>
    <w:rsid w:val="21930DEC"/>
    <w:rsid w:val="219A78F0"/>
    <w:rsid w:val="22B14F18"/>
    <w:rsid w:val="22C24132"/>
    <w:rsid w:val="23E02DF3"/>
    <w:rsid w:val="24021A29"/>
    <w:rsid w:val="25CF0D64"/>
    <w:rsid w:val="26064C55"/>
    <w:rsid w:val="26F37B3E"/>
    <w:rsid w:val="27502988"/>
    <w:rsid w:val="28B23B00"/>
    <w:rsid w:val="29F16CEE"/>
    <w:rsid w:val="2BF01D6D"/>
    <w:rsid w:val="2DB30827"/>
    <w:rsid w:val="2DC926A7"/>
    <w:rsid w:val="2DDB5A90"/>
    <w:rsid w:val="2F3A31EC"/>
    <w:rsid w:val="30C03EDB"/>
    <w:rsid w:val="31775FB8"/>
    <w:rsid w:val="31A64DD9"/>
    <w:rsid w:val="31A665FE"/>
    <w:rsid w:val="323362F6"/>
    <w:rsid w:val="33B636B2"/>
    <w:rsid w:val="33CC1F6C"/>
    <w:rsid w:val="35646DE5"/>
    <w:rsid w:val="36D30D6C"/>
    <w:rsid w:val="371E3D5E"/>
    <w:rsid w:val="391D210D"/>
    <w:rsid w:val="393110FE"/>
    <w:rsid w:val="3A90597F"/>
    <w:rsid w:val="3AC11651"/>
    <w:rsid w:val="3CCD482E"/>
    <w:rsid w:val="3CF2124D"/>
    <w:rsid w:val="3D5827DC"/>
    <w:rsid w:val="3DD44D52"/>
    <w:rsid w:val="3DE04194"/>
    <w:rsid w:val="3E16528E"/>
    <w:rsid w:val="3F032646"/>
    <w:rsid w:val="3F102015"/>
    <w:rsid w:val="404F203A"/>
    <w:rsid w:val="43521DE5"/>
    <w:rsid w:val="443F6F1C"/>
    <w:rsid w:val="449431E8"/>
    <w:rsid w:val="463F7365"/>
    <w:rsid w:val="470E3349"/>
    <w:rsid w:val="47CA6CC1"/>
    <w:rsid w:val="49357572"/>
    <w:rsid w:val="49383F1B"/>
    <w:rsid w:val="49602D54"/>
    <w:rsid w:val="49F70F55"/>
    <w:rsid w:val="4A9372EA"/>
    <w:rsid w:val="4BE866D4"/>
    <w:rsid w:val="4C2540BD"/>
    <w:rsid w:val="4C482409"/>
    <w:rsid w:val="4D382C83"/>
    <w:rsid w:val="4D4F4DF6"/>
    <w:rsid w:val="4D7458D8"/>
    <w:rsid w:val="4DE01302"/>
    <w:rsid w:val="50B74E0C"/>
    <w:rsid w:val="52272143"/>
    <w:rsid w:val="5430768F"/>
    <w:rsid w:val="54C03B54"/>
    <w:rsid w:val="55A85D92"/>
    <w:rsid w:val="55E7637D"/>
    <w:rsid w:val="56116076"/>
    <w:rsid w:val="567E22CA"/>
    <w:rsid w:val="56DE0D61"/>
    <w:rsid w:val="57534AE3"/>
    <w:rsid w:val="57C16B00"/>
    <w:rsid w:val="585142F7"/>
    <w:rsid w:val="58DB7E6B"/>
    <w:rsid w:val="59FF39B9"/>
    <w:rsid w:val="5A300777"/>
    <w:rsid w:val="5A394FB9"/>
    <w:rsid w:val="5A9422B5"/>
    <w:rsid w:val="5B6A24F8"/>
    <w:rsid w:val="5BB014A8"/>
    <w:rsid w:val="5BF60AFD"/>
    <w:rsid w:val="5C993DD1"/>
    <w:rsid w:val="5D6F2784"/>
    <w:rsid w:val="5E094BE7"/>
    <w:rsid w:val="5F2A562E"/>
    <w:rsid w:val="60134F14"/>
    <w:rsid w:val="6026410B"/>
    <w:rsid w:val="60582026"/>
    <w:rsid w:val="605C3EAE"/>
    <w:rsid w:val="60F46184"/>
    <w:rsid w:val="61BA640D"/>
    <w:rsid w:val="62454D08"/>
    <w:rsid w:val="62837200"/>
    <w:rsid w:val="65D00918"/>
    <w:rsid w:val="65E46743"/>
    <w:rsid w:val="673001F3"/>
    <w:rsid w:val="673209EA"/>
    <w:rsid w:val="67875EF6"/>
    <w:rsid w:val="678A4C6B"/>
    <w:rsid w:val="691C654C"/>
    <w:rsid w:val="69611415"/>
    <w:rsid w:val="6AA95E84"/>
    <w:rsid w:val="6C5A6B5C"/>
    <w:rsid w:val="6C607420"/>
    <w:rsid w:val="6CB740D6"/>
    <w:rsid w:val="6DC8384C"/>
    <w:rsid w:val="6E6D3BF0"/>
    <w:rsid w:val="6EAD14C1"/>
    <w:rsid w:val="6FD146B8"/>
    <w:rsid w:val="719E7E74"/>
    <w:rsid w:val="721A58A4"/>
    <w:rsid w:val="72B47A0B"/>
    <w:rsid w:val="78BB5BB0"/>
    <w:rsid w:val="79702A1D"/>
    <w:rsid w:val="7A564CD9"/>
    <w:rsid w:val="7ACD3A1F"/>
    <w:rsid w:val="7C494AD0"/>
    <w:rsid w:val="7CE960D2"/>
    <w:rsid w:val="7E84798B"/>
    <w:rsid w:val="7EF3234F"/>
    <w:rsid w:val="7F862AE1"/>
    <w:rsid w:val="7F8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4A59F4-8398-4A99-A676-4A4430C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\AppData\Roaming\kingsoft\office6\templates\wps\zh_CN\&#25991;&#23383;&#25991;&#31295;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文字文稿2.dotx</Template>
  <TotalTime>0</TotalTime>
  <Pages>22</Pages>
  <Words>2522</Words>
  <Characters>14381</Characters>
  <Application>Microsoft Office Word</Application>
  <DocSecurity>0</DocSecurity>
  <Lines>119</Lines>
  <Paragraphs>33</Paragraphs>
  <ScaleCrop>false</ScaleCrop>
  <Company>神州网信技术有限公司</Company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政府版用户</cp:lastModifiedBy>
  <cp:revision>2</cp:revision>
  <dcterms:created xsi:type="dcterms:W3CDTF">2021-12-31T06:48:00Z</dcterms:created>
  <dcterms:modified xsi:type="dcterms:W3CDTF">2021-12-31T06:48:00Z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