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638" w:leftChars="-226" w:hanging="1113" w:hangingChars="348"/>
        <w:rPr>
          <w:rFonts w:ascii="黑体" w:hAnsi="黑体" w:eastAsia="黑体" w:cs="方正小标宋简体"/>
          <w:bCs/>
          <w:sz w:val="32"/>
          <w:szCs w:val="32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附件9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届高校音乐舞蹈专业师生基本功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展示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教师组微课展示信息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汇总表</w:t>
      </w:r>
    </w:p>
    <w:p>
      <w:pPr>
        <w:spacing w:line="660" w:lineRule="exact"/>
        <w:ind w:leftChars="-273" w:hanging="573" w:hangingChars="273"/>
        <w:jc w:val="left"/>
        <w:rPr>
          <w:rFonts w:hint="eastAsia" w:ascii="汉仪书宋一简" w:hAnsi="黑体" w:eastAsia="汉仪书宋一简" w:cs="方正小标宋简体"/>
          <w:bCs/>
          <w:szCs w:val="21"/>
        </w:rPr>
      </w:pPr>
      <w:r>
        <w:rPr>
          <w:rFonts w:hint="eastAsia" w:ascii="汉仪书宋一简" w:hAnsi="黑体" w:eastAsia="汉仪书宋一简" w:cs="方正小标宋简体"/>
          <w:bCs/>
          <w:szCs w:val="21"/>
        </w:rPr>
        <w:t>高校名称：        （加盖学校公章）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  <w:gridCol w:w="4111"/>
        <w:gridCol w:w="1559"/>
        <w:gridCol w:w="1134"/>
        <w:gridCol w:w="297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参展教师姓名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微课名称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使用教材版本及作者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授课年级/</w:t>
            </w:r>
          </w:p>
          <w:p>
            <w:pPr>
              <w:spacing w:line="440" w:lineRule="exact"/>
              <w:jc w:val="center"/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color w:val="000000"/>
                <w:kern w:val="0"/>
                <w:szCs w:val="21"/>
              </w:rPr>
              <w:t>层次/专业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40" w:lineRule="exact"/>
        <w:ind w:leftChars="-280" w:hanging="588" w:hangingChars="280"/>
        <w:rPr>
          <w:rFonts w:hint="eastAsia" w:ascii="汉仪书宋一简" w:hAnsi="宋体" w:eastAsia="汉仪书宋一简" w:cs="宋体"/>
          <w:color w:val="auto"/>
          <w:kern w:val="0"/>
          <w:szCs w:val="21"/>
        </w:rPr>
      </w:pPr>
      <w:r>
        <w:rPr>
          <w:rFonts w:hint="eastAsia" w:ascii="汉仪书宋一简" w:hAnsi="宋体" w:eastAsia="汉仪书宋一简" w:cs="宋体"/>
          <w:color w:val="auto"/>
          <w:kern w:val="0"/>
          <w:szCs w:val="21"/>
        </w:rPr>
        <w:t>注：请于9月20日前将表格正反面打印，加盖学校公章后寄至承办单位，同时将表格word版发送至指定邮箱。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side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505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245572"/>
    <w:rsid w:val="0E44681E"/>
    <w:rsid w:val="14811F13"/>
    <w:rsid w:val="176C3F6E"/>
    <w:rsid w:val="1C7650DD"/>
    <w:rsid w:val="2E665EAE"/>
    <w:rsid w:val="367D4C50"/>
    <w:rsid w:val="5FDE5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23</Pages>
  <Words>6332</Words>
  <Characters>6637</Characters>
  <Lines>1</Lines>
  <Paragraphs>1</Paragraphs>
  <TotalTime>0</TotalTime>
  <ScaleCrop>false</ScaleCrop>
  <LinksUpToDate>false</LinksUpToDate>
  <CharactersWithSpaces>6833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2024-07-25T01:47:00Z</dcterms:created>
  <dc:creator>文印1</dc:creator>
  <cp:lastModifiedBy>z</cp:lastModifiedBy>
  <dcterms:modified xsi:type="dcterms:W3CDTF">2024-07-26T08:53:47Z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7EE627AD5C634BCA9CD9B84845C5354C</vt:lpwstr>
  </property>
</Properties>
</file>