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2024年高中生科学实验比赛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hanging="1400" w:hangingChars="5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一等奖</w:t>
      </w:r>
    </w:p>
    <w:tbl>
      <w:tblPr>
        <w:tblStyle w:val="12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453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171954012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16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山东省莒南第一中学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冯志翔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山东省莱山第一中学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潍坊滨海中学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济钢高级中学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乔靖壹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韩帅彦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潘泓睿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徐靖睿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肥城市第一高级中学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晁熙钰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袁明煊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山东省日照实验高级中学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李信诺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鲍倾诚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山东省淄博第五中学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王贺正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徐原栋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孙路皓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山东省蓬莱第一中学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李粟田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郑恩泽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山东省高密市第一中学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达</w:t>
            </w:r>
          </w:p>
        </w:tc>
      </w:tr>
    </w:tbl>
    <w:p>
      <w:pPr>
        <w:spacing w:line="580" w:lineRule="exact"/>
        <w:ind w:left="0" w:firstLine="0" w:firstLineChars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二等奖</w:t>
      </w:r>
    </w:p>
    <w:tbl>
      <w:tblPr>
        <w:tblStyle w:val="12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480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03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1338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蒋培源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刘铭妍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山东省枣庄市第八中学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赵培翔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孙多凯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阳信县第二高级中学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宋易凝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首都师范大学附属滨州中学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山东省桓台第二中学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李泓墨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邹平市黄山中学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郭怀远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  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济南外国语学校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潘易达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泰安英雄山中学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麻贵臻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丁燕旭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罗浩田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姜帅宏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孙同恩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袁喜发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肥城市泰西中学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丁展艺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山东省海阳市第一中学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李常升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张甲傲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山东省潍坊第四中学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盛子诺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山东省青岛第十七中学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山东省牟平第一中学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宫霁祯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金子森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杨晖尊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辛长乐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王墨翰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齐爱博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烟台市牟平育英艺术中学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山东省滕州市第二中学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马中浩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山东省淄博第七中学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于子淼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王郅隆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山东省淄博第六中学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姜晟馨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山东省枣庄市第八中学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韩京儒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冯广俊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董西皓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申志悦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山东省海阳市第一中学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山东省高密市第一中学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山东省实验中学东校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赵泓毅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泰安英雄山中学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董苏铭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山东省淄博第六中学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山东省淄博第七中学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商宸铭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孙善政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山东省枣庄市第八中学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泰安英雄山中学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徐天翼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历城第二中学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许宸宇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郭子瑜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spacing w:line="580" w:lineRule="exact"/>
        <w:ind w:left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三等奖</w:t>
      </w:r>
    </w:p>
    <w:tbl>
      <w:tblPr>
        <w:tblStyle w:val="12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500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118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03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1138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物理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龙口第一中学东校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解钦尧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田洪晨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陈奇树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牛恺泽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淄博齐盛高级中学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赵宏羽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杨承潞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黄煜轩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定陶区第一中学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李晟德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谭壮壮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顾东泽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于礼硕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唐翊宸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山东省垦利第一中学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赵祎璠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菏泽市万福实验学校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肥城市第一高级中学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郝释真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山东省淄博第七中学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乔紫轩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烟台第四中学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李汶汶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范骐瑞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德州市陵城区第一中学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临邑第一中学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周生瑞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郑翔予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山东省青岛第十五中学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（青岛市实验高级中学）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临沂商城实验学校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王沿淞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山东省济北中学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张言哲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山东省郯城第二中学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日照海曲高级中学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从航鸣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熊冰冰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刘昊瑜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莘县实验高级中学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李熙然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赵绪泽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山东省济钢高级中学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王鼎霖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庄谭正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李逸晨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穆宜辰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夏津育中万隆中英文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范越厚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日照海曲高级中学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泰安英雄山中学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烟台市福山区懿荣中学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孟菲儿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邢艺凡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付冠淏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山东省蓬莱第一中学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马茂源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淄博市实验中学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徐笠皓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蒋绎潼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颜培悦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定陶区第一中学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山东省淄博第七中学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山东省潍坊第四中学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陈泊延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谭仁豪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卢帅康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付鹏彪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莘县实验高级中学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尚铭睿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潘崇阳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山东省枣庄市第八中学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孟钰淳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山东聊城第二中学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肖之宸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济南市章丘区第四中学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单韵然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王笛尧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诸城繁华中学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桑煜凯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栾灏源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武城县第二中学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程柔柔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杜昊致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贾竹秀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临邑第一中学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邵子航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（济宁市济州高级中学）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包宸希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临沂外国语学校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尹泓善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山东省海阳市第一中学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林晖博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刘凌雨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彭秋硕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济宁海达行知学校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袁汝钰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青岛西海岸新区胶南第一高级中学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秦砚希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宗子木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历城第二中学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郭汉青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董宇琛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迟润杨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山东省长岛中学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莒南县新城高级中学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程子卿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山东省福山第一中学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泰安第一中学新校区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郭英海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山东省莒南第一中学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周家雨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魏斯咏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李坤明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山东省郯城第一中学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刘孟涵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孔鑫悦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郭怡琪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菏泽市万福实验学校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王舒帆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邹城市兖矿第一中学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孟子涵</w:t>
            </w:r>
          </w:p>
        </w:tc>
      </w:tr>
      <w:bookmarkEnd w:id="0"/>
    </w:tbl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164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59BBF0-6B85-4CA2-BD0F-76B3A49538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1B6DBF-A0B4-4F06-8C89-C5C6D85E657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0347809-6FCB-44AE-A9CE-428236B032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30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 2"/>
    <w:basedOn w:val="5"/>
    <w:next w:val="2"/>
    <w:qFormat/>
    <w:uiPriority w:val="0"/>
    <w:pPr>
      <w:ind w:left="200" w:firstLine="200" w:firstLineChars="200"/>
    </w:pPr>
  </w:style>
  <w:style w:type="paragraph" w:styleId="5">
    <w:name w:val="Body Text Indent"/>
    <w:basedOn w:val="1"/>
    <w:next w:val="6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24</Pages>
  <Words>5280</Words>
  <Characters>5570</Characters>
  <Lines>6</Lines>
  <Paragraphs>2</Paragraphs>
  <TotalTime>0</TotalTime>
  <ScaleCrop>false</ScaleCrop>
  <LinksUpToDate>false</LinksUpToDate>
  <CharactersWithSpaces>5689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2024-08-17T01:06:00Z</dcterms:created>
  <dc:creator>文印1</dc:creator>
  <cp:lastModifiedBy>赵光</cp:lastModifiedBy>
  <cp:lastPrinted>2024-08-29T17:18:00Z</cp:lastPrinted>
  <dcterms:modified xsi:type="dcterms:W3CDTF">2024-09-02T00:34:34Z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371DB5CAAF98437A93E03F1F0F5740AA_13</vt:lpwstr>
  </property>
</Properties>
</file>