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2023年山东省乡村优秀青年教师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培养奖励计划人选名单</w:t>
      </w: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（按姓氏笔画排序）</w:t>
      </w:r>
    </w:p>
    <w:tbl>
      <w:tblPr>
        <w:tblStyle w:val="5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80"/>
        <w:gridCol w:w="1360"/>
        <w:gridCol w:w="940"/>
        <w:gridCol w:w="5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惠民县胡集镇第二小学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泗水县柘沟镇魏南小学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丁雅如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郯城县新村银杏产业开发区中心小学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乜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武城县郝王庄第一实验小学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卜腾腾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巨野县陶庙镇中学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于明玉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荣成市第二十七中学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于朋燕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郓城县李集镇刘集小学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莒县东莞镇中心小学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于姣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海阳市朱吴镇第二小学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于海洋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临沭县曹庄镇旺南庄完小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于淑云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青岛西海岸新区琅琊台小学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于雯雯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利津县陈庄镇中心小学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马任英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胶州市胶莱官路小学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马盼盼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济南市济阳区回河街道办事处店子小学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马晓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齐河县安头乡中心小学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马蓓蓓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乐陵市杨安镇中心小学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丰明慧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利津县明集乡中心学校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尹雯雯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临朐县五井镇九杰小学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仇晴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济南市历城区河东小学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孔东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泗水县中册小学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孔青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曲阜市石门山镇中心小学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王乐乐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单县徐寨镇宗庄小学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王冬梅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巨野县永丰街道办事处中学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王兴龙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平度市新河镇三堤小学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王刚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临沭县临沭街道月庄小学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王西宝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费县马庄镇芍药山莲花联小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王秀秀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东昌府区韩集镇仇陶中心小学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王佩佩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郓城县丁里长街道办事处单垓小学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王坤坤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嘉祥县金屯镇姜庄小学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王姗姗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乐陵市西段乡中心小学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王林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泰安市泰山区大津口中学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王知保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巨野县龙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王剑萍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淄博文昌湖省级旅游度假区萌山小学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王建新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莘县王奉镇宋庄小学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王彦彦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巨野县万丰镇刘集小学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王思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邹城市香城镇刘庄小学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王春平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滨州市滨城区滨北办事处中心小学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王秋惠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肥城市安驾庄镇马埠小学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王倩倩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齐河县胡官屯镇刘坡头学区小学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王娟娟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莱州市沙河中学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王振飞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鄄城县大埝镇张楼完小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费县薛庄镇中心小学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王继顺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临邑县临盘街道办事处临盘中学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王艳萍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淄博市临淄区齐陵中学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王培培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昌邑市龙池镇龙池小学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费县新庄镇归仁庄小学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王莹莹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新泰市小协镇明德小学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王强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淄博市临淄区皇城镇第二中学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王晴晴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新泰市楼德镇柴城联办小学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滕州市西岗镇清泉小学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王雅君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莱州市柞村镇中心幼儿园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王鲁秀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聊城市东昌府区梁水镇付楼幼儿园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王瑞雪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商河县第五实验小学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成武县永昌街道办事处陈楼小学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邹城市中心店镇付庄小学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曹县孙老家镇程蔡庄小学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嘉祥县大张楼镇彭营小学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高青县第五中学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临邑县德平镇茄子李学区小学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车宗衡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淄博市淄川区双沟中学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车春萍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沂南县孙祖镇中心小学铁峪联小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代广辉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郓城县程屯镇三村小学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邹城市大束镇安平小学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冯肖琳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莱州市沙河镇中心小学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冠县甘官屯镇明德小学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冯翠翠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菏泽市开发区陈集镇崔庄小学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济南市秀山小学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高密市井沟镇金城小学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史高飞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莒县库山乡中心初级中学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司丽娜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德州天衢新区共青希望小学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石绍荣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费县费城街道中心小学（曹车小学）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龙姗姗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枣庄市市中区税郭镇连心沙沟小学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任翠翠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嘉祥县老僧堂镇中心小学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刘凤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单县孟寨初级中学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刘文文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淄博市博山区域城镇中心学校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刘文倩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沂水县四十里镇大李马庄完全小学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刘冰洋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青州市高柳中心学校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刘贞贞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东阿县刘集镇中心小学北耿校区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刘含扩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汶上县郭仓镇中学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烟台市莱山区第一初级中学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刘学敏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阳信县流坡坞镇曹集小学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刘宗玲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临沭县青云镇华山完小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刘俊杰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海阳市行村镇小学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刘春磊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莘县大张家镇常庄小学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曲阜市石门山镇管村小学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刘盼盼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济南市济阳区垛石街道办事处唐庙小学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刘倩倩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聊城市茌平区乐平铺镇郝集小学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刘晓英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阳谷县李台镇小学武提口校区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刘海永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寿光市纪台镇第一初级中学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东平县商老庄乡中心小学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刘莉莉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平阴县洪范池镇小学中心校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刘雪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沂南县张庄镇中心小学官庄联小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济南高新区鸡山小学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平原县王杲铺镇董路口小学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威海经济技术开发区崮山中学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刘源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鱼台县第五实验小学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刘营营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荣成市石岛湾中学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刘锦秀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临沂皇庄小学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临朐县辛寨街道盘阳小学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刘聪聪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德州市陵城区经济开发区实验学校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济南市章丘区白云湖学区学校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孙广文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高唐县三十里铺镇李奇小学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孙长悦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成武县张楼镇谭楼小学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孙红达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新泰市岳家庄乡中心学校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孙延严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枣庄市峄城区阴平镇金寺幼儿园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孙明周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滨州市沾化区冯家镇第二实验学校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安丘市兴安街道王十里小学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孙彦达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沂南县双堠镇龙口联小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孙研研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滕州市姜屯镇姜屯中学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高密市阚兴小学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安仲香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日照市岚山区虎山镇中心小学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新泰市翟镇金岭湖学校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曲冠徽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沂南县张庄镇中心小学留田联小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朱青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菏泽市定陶区冉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镇大王楼小学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朱桂爽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莒县峤山镇三户庄小学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平邑县柏林镇中心校固城小学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朱瑞欣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东营市河口区新户镇太平中学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牟笑鲁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日照市东港区后村镇中心小学（机场小学）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米寿荣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济南市天桥区高王小学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米媛媛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曲阜市石门山镇中心中学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东平县戴庙镇金山小学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许灿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菏泽市牡丹区黄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镇中心初级中学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许晓妹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莒南县第八小学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济宁市兖州区漕河镇中心小学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闫映尉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闫盟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郓城县武安镇飞集小学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吴奔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嘉祥县纸坊镇明德小学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吴翠丽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临沂沭河学校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吴蕊蕊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巨野县柳林镇东葛集小学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宋秀艳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无棣县小泊头镇中心小学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宋南南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鄄城县左营镇陈良中学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宋海燕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青岛市即墨区段泊岚程戈庄小学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青岛市黄岛区大村镇茂甲小学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宋瑞瑞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滨州经济技术开发区里则街道办事处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宋静茹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桓台县第四中学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张丹丹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博兴县吕艺镇许李学区中心学校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张世芬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庆云县常家镇后田小学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临沂武德小学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张玉顺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曹县大集镇付海小学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张长武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滕州市第三中学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张亚敏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冠县店子镇化村中心小学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张合勇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济南市市中区汇诚小学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张红磊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商河县文昌实验小学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平邑县流峪镇唐村完小幼儿园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张志超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平邑县地方镇第二初级中学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金乡县马庙镇贾楼小学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张家翔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禹城市伦镇中学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张海微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微山县张楼乡东丁小学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梁山县寿张集镇育才小学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张焕凯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聊城市东昌府区堂邑镇刘庄小学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张萌萌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昌邑市卜庄镇东冢小学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郯城县李庄镇中心幼儿园北朱庄分园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张颖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日照市东港区涛雒镇中心小学栈子校区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张鹏翔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临沂市兰山区义堂镇朱保中心小学（河南联办小学）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宁阳县蒋集镇栗楼小学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时文静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单县郭村镇李庄小学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李小庆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平邑县临涧镇育才完小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李飞飞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郓城县武安镇冯庄小学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菏泽经济开发区陈集镇中沙海小学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莘县古城镇中心小学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平度市旧店镇龙山小学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聊城高新技术产业开发区顾官屯镇祁庄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李虎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烟台市莱山区第五小学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李建平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梁山县杨营镇碌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临清市松林镇第三完全小学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李晓蕾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济宁市任城区长沟中心小学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五莲县街头镇王世疃小学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德州市陵城区边临镇乔库陈小学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李艳军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菏泽市牡丹区李村镇中心初级中学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李艳霞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高唐县梁村镇韩寨小学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李常香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平邑县白彦镇崮北完小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李景芬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滨州市沾化区泊头镇第一小学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李越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高青县第六中学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聊城江北水城旅游度假区朱老庄镇实验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平邑县保太镇中心校孙庄完小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鄄城县临濮镇北董庄完小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杜淑静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宁津县相衙镇王铎中学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杜雪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临沂第九中学西安路校区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杜雪晶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乐陵市西段乡中心小学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杨子岩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临沂市兰山区半程镇永太小学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杨亚楠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莱州市沙河镇中心小学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杨伟超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东阿县牛角店镇中心小学大李校区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杨启超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桓台县第三中学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杨志勇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诸城市桃园学校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杨单单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嘉祥县万张街道中学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杨林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聊城市东昌府区大张中学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杨真真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胶州市李哥庄辛疃小学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杨梅扬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单县时楼镇曹马小学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胶州市胶北桃源小学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沈姝睿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东明县东明集镇北贺庄定点学校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肖兴芝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沂南县大庄镇中心小学沟南联小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五莲县户部乡中心学校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邢宝慧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淄博市张店区沣水镇第一小学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单惠忠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阳信县温店镇蔡王小学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周云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菏泽市定陶区张湾镇五屯小学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周丽娜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东营市河口区义和镇六顷小学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东明县武胜桥镇北城小学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周颖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兰陵县向城镇梧桐海树小学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周蒙蒙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龙口市诸由观镇诸由学校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孟凡兰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莒南县板泉镇白常小学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泗水县圣水峪镇北山小学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孟晔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郓城县黄集镇良友口小学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宛倩倩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武城县鲁权屯镇第二小学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庞洪园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菏泽市定陶区半堤镇立新小学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武丹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沂水县杨庄镇北躲庄小学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武丽丽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济南市南山仲宫街道锦绣川中心小学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苏庆洋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曲阜市尼山镇西位小学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苏洁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泗水县圣水峪镇庠厂小学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邱宁宁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惠民县皂户李镇吕家小学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邵倍倍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微山县微山岛镇中心小学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邵蕾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招远市阜山镇庙后吕家学校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金沛玉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鱼台县清河镇中心小学杜屯校区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陈红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莒南县第六小学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陈丽娜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临朐县城关街道朱封小学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陈利仙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冠县万善乡前田平小学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陈妍妍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宁津县相衙镇光彩小学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陈盼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新泰市石莱镇东峪联办小学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平邑县流峪镇新峪希望小学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陈钰晔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淄博市淄川区雁阳小学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侯占峥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侯庆金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泰安市泰山区省庄镇第一中学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侯延霞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东阿县高集镇联合第一小学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侯玲玲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菏泽高新技术产业开发区吕陵镇万福小学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姚晓艳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莒县浮来山街道后石尧幼儿园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姜小康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兰陵县神山镇中心小学（西杨小学）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姜红静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荣成市石岛实验小学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姜爱康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临沂市兰山区白沙埠镇诸葛小学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段乃颢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济南市历城区唐王中学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禹文花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新泰市放城镇中心小学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胡治勇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东明县小井镇实验学校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赵宇聪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昌乐县营丘镇河头小学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赵汝霞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蒙阴县高都镇中心小学（郑家庄小学）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赵欣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冠县东古城镇乜村小学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赵振萍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庆云县严务乡初级中学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赵涛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淄博市临淄区朱台镇高阳中学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郑佳丽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临沂市罗庄区褚墩三岭小学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郑海霞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东明县焦园乡二号新村小学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唐陈丽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莒南县临港实验中学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平邑县地方镇大泉完小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夏萌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乳山市白沙滩镇中心学校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徐怀丽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临沂市兰山区半程镇中心幼儿园（永太园）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徐惠玲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东明县焦园乡实验学校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栗蔷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临清市烟店镇第二中心小学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桑勇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夏津县雷集镇常安集中学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祖茜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平原县王打卦镇前宋小学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祝丽美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梁山县黑虎庙镇中心小学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莱州经济开发区中心幼儿园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聂瑞明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邹城市张庄镇松石小学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袁旭莉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武城县第一中学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袁明燕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聊城市茌平区菜屯镇阚庄中心小学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袁娜娜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曹县邵庄镇胡菜园小学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贾浩然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滨州市沾化区泊头镇第一小学(附属幼儿园)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郝秀丽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莱阳市岚子初级中学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郝思嘉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邹城市田黄镇黄山小学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高文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日照经济技术开发区实验学校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高龙龙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平邑县铜石镇南阜完小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高灿灿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金乡县高河街道办事处苏楼小学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高颖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邹城市郭里镇郭东小学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崔红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平度市田庄镇官庄中学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崔丽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东阿县刘集镇中心小学孟村校区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崔琳琳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沂源县第四实验小学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戚雪娟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无棣县佘家镇中心小学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曹仲鸥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郯城县红花镇大尚庄幼儿园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曹佳乐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莱西市姜山镇大河头小学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梁子梅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聊城市东昌府区韩集镇前姜中心小学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鱼台县第七实验小学（宋庄校区）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盖康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博兴县兴福镇村魏中心学校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郭文华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郯城县李庄镇沙墩幼儿园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莘县燕店镇燕店小学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郭姗姗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费县费城街道中心小学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（费城街道鲁银希望小学）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昌邑树屏学校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郭敬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曹县普连集镇徐集小学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郭新香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巨野县大义镇奚阁小学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游晓庆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东明县武胜桥镇沙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焦冬洁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无棣县信阳镇中心小学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程浩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日照市岚山区黄墩镇粮山小学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谢雨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日照市汉中路小学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韩凤敏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单县高老家乡中心幼儿园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烟台市蓬莱区西城小学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滕州市西岗镇卓楼小学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黄琼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临沭县店头镇细柳小学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黄菲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昌乐县乔官镇北岩小学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满晓杰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沂南县铜井镇金桥联小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葛庆媛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济南市钢城区里辛杨家楼小学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葛君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济南高新区稼轩小学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董传飞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聊城市茌平区胡屯镇陶桥小学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董晓燕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寿光市侯镇第三初级中学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董馥郁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商河县第五实验小学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蒋婷婷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平度市田庄镇田庄小学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熊远飞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莒县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管清梅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安丘市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山镇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谭壮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德州天衢新区抬头寺小学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烟台市蓬莱区大辛店中学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蔡双飞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微山县韩庄镇郗山小学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燕斌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胶州市里岔中学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霍庆辉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汶上县杨店镇中学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霍盟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单县浮岗镇李新集小学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鞠杰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乐陵市花园镇大韩小学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魏婷婷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53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诸城市林家村镇林家村小学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p>
      <w:pPr>
        <w:spacing w:line="660" w:lineRule="exact"/>
        <w:jc w:val="center"/>
      </w:pPr>
    </w:p>
    <w:p/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B3A82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6C300E7"/>
    <w:rsid w:val="2E665EAE"/>
    <w:rsid w:val="40FE1439"/>
    <w:rsid w:val="430C026C"/>
    <w:rsid w:val="6D3B3A82"/>
    <w:rsid w:val="70B96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19</TotalTime>
  <ScaleCrop>false</ScaleCrop>
  <LinksUpToDate>false</LinksUpToDate>
  <CharactersWithSpaces>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2023-11-06T00:49:00Z</dcterms:created>
  <dc:creator>文印1</dc:creator>
  <cp:lastModifiedBy>z</cp:lastModifiedBy>
  <cp:lastPrinted>2023-11-06T01:11:00Z</cp:lastPrinted>
  <dcterms:modified xsi:type="dcterms:W3CDTF">2023-11-06T03:24:57Z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