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2024年度全国三八红旗手、全国三八红旗集体、全国巾帼文明岗候选人（单位）拟推荐名单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一、拟推荐</w:t>
      </w:r>
      <w:r>
        <w:rPr>
          <w:rFonts w:hint="eastAsia" w:ascii="黑体" w:hAnsi="黑体" w:eastAsia="黑体"/>
          <w:sz w:val="32"/>
          <w:szCs w:val="32"/>
        </w:rPr>
        <w:t>全国三八红旗手候选人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王景景   青岛科技大学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二、拟推荐全国三八红旗集体候选单位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济南大学化学化工学院化学工程系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三、拟推荐全国巾帼文明岗候选单位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山东师范大学心理学院发展与教育心理学教学科研团队</w:t>
      </w: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80462"/>
    <w:rsid w:val="0C865E95"/>
    <w:rsid w:val="11F80462"/>
    <w:rsid w:val="12BD4EC3"/>
    <w:rsid w:val="21EC66E6"/>
    <w:rsid w:val="2B71061C"/>
    <w:rsid w:val="2F7F1B08"/>
    <w:rsid w:val="35F97E31"/>
    <w:rsid w:val="38360105"/>
    <w:rsid w:val="3BA43AF5"/>
    <w:rsid w:val="49694C78"/>
    <w:rsid w:val="64A86591"/>
    <w:rsid w:val="762747A8"/>
    <w:rsid w:val="771842DF"/>
    <w:rsid w:val="7C1E59E5"/>
    <w:rsid w:val="7C841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\AppData\Roaming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2023-12-25T07:13:00Z</dcterms:created>
  <dc:creator>jyt</dc:creator>
  <cp:lastModifiedBy>z</cp:lastModifiedBy>
  <dcterms:modified xsi:type="dcterms:W3CDTF">2025-01-06T08:30:41Z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