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</w:p>
    <w:p>
      <w:pPr>
        <w:widowControl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2024年山东省社区教育优秀课程资源名单</w:t>
      </w:r>
    </w:p>
    <w:p>
      <w:pPr>
        <w:widowControl/>
        <w:jc w:val="center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（排名不分先后）</w:t>
      </w:r>
    </w:p>
    <w:tbl>
      <w:tblPr>
        <w:tblStyle w:val="4"/>
        <w:tblW w:w="15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106"/>
        <w:gridCol w:w="3135"/>
        <w:gridCol w:w="1399"/>
        <w:gridCol w:w="5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课程资源名称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课程负责人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用爱托举，以心培育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刘月娅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张爱红、杜雯雯、孔繁涛、王洪影、孔凡珍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幼儿社会教育专题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韩其雨、任继红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中华典故英文说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顾红艳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曲晓雨、李宝燕、张先辉、王悦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婴幼儿现场急救技术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杜广才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杜清、王进聪、孙福琪、刘畅、于艺锦 、王晓冉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“热辣”瑜伽 “滚烫”孕期——孕期瑜伽五部曲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任晓杰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单梦颖、赵楠、崔晓燕、舒保国、代莉、孔卫、张晓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儿童肺炎的护理与预防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朱小娟、李献、段慧媛、王友刚、解源源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“急”中生“智”不迷路，养娃带你上高速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张峰、朱箐竹、谢晓雪、张晓娜、陈璐、刘叶、张海花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新生儿黄疸那些事儿——揭秘小黄人的秘密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张文华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赵月华、杨海燕、戚茂茂、董桂芝、季加芬、朱海玲、张潇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新手爸妈的好帮手——婴幼儿回应性照护指南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张琪、迟玉洁、张永梅、孙冬瑾、姚岚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图画书里的中国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张峰、景韵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手把手教您设计月子调理餐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温媛媛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鞠翡翡、武丽丽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如何有效进行亲子阅读？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齐河县第五幼儿园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闫梦婷、郑延辉、张婷婷、路桂英、刘玉燕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认识儿童乳牙龋病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徐飞飞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郑义、徐梦瑶、唐宁、孙静静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小儿推拿百病消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林红华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邹仁平、徐艺方、韩林杏、贾鸿雨、李明、冷文杰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呵护宝妈颈肩腰 照护宝宝衣食笑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姜小燕、贾文燕、陈立珍、王劭青、王萍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仁义礼智信，国学伴我行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威海市教育实验幼儿园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徐钰慧、于芳、刘艳、刘恩荣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孕期健康课堂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童虎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唐珍、吴迪、宋瑞霞、刘靖靖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社区托幼园所常见伤害预防与救护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山东省文登师范学校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鞠海浩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王锐、梁琰琰、丛箐、王瑶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贾娟丽、李荣、逯贵娇、周勇、崔爱玲、黄鲁辉、王东杰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孕途星光：温柔守护每一步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秦玉婷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李娜、李燕、王晋芳、杨彬彬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“创造力”成就优秀宝宝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李丹、王宇</w:t>
            </w:r>
            <w:r>
              <w:rPr>
                <w:rStyle w:val="7"/>
                <w:rFonts w:hint="default"/>
                <w:lang w:bidi="ar"/>
              </w:rPr>
              <w:t>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儿童口腔常见疾病的预防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刘然、房俊楠、刘青明、张彩霞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守护“瞳”心 呵护明眸——婴幼儿眼健康管理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鲁军霞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平继花、王清、戴馨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儿童腺样体肥大中医防治知多少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于冰冰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付晨瑜、丁琪、曹娟、刘丽清、王旭、袁继承、张锦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关注饮食行为习惯，助力儿童健康成长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庞秀玉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健康坐月子 幸福一辈子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刘蒙蒙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国洪婷、李娜、亓文倩、李丽丽、姜延玲、赵健银、张译心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新手父母育儿指南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戴莉、胡海涛、于卉馨、张楠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母婴保健指导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张雪芹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郭丽、苏文文、梁传明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陪您度过好孕时光——孕期必备保健常识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岳晓姗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科学坐月子，幸福一辈子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王焕英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郑冠琳、徐晓晓、石红伟、车光跃、刘磊、陈敏、李欣欣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妊娠分娩知识与“孕”同行，护航母婴健康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孙菲、邹海丹、闫瑞霞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产后修复——呵护宝妈身体健康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高艳青、范蕊、王培彦、张晴、张桐、刘涛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儿童常见疾病的识别和预防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孙海波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叶秀利、吴晓博、褚月、李晓敏、张冬梅、郎蔷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视界探险家——儿童视力保卫战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史晋叔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于明燕、林昌勇、赵金奎、张骋、王晓旭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珍爱生命 远离溺水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威海市文登区龙河实验幼儿园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谭文涛、刘宁宁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新手妈妈育儿指南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叶秀利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孙海波、张冬梅、李晓敏、张林、郎蔷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婴幼儿安全防护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彭怀慧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仪晓华、徐英杰、程秀国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家庭婴儿护理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李海玉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王雷、王晓军、刘晓燕、王琰琰、王衍凤、刘宗发、张晓翠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亲子共读英文绘本，轻松开启英语启蒙——聊聊英文绘本的那些事儿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柏晨旭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何晓丽、董岳、袁祯、毕丽华、徐晓辉、高馨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防聋治聋——关注儿童听力健康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徐昂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吕梦伟、李文秋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贾茜、马利文、杨健、刘一奇、李建伟、吴风岭、何昊、侯轶男、孙素真、王婧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呵护儿童健康 筑梦美好未来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朱小娟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丁媛、李献、段慧媛、王友刚、解源源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婴幼儿常见病识别与预防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曲丽莉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孙胜男、许兴芳、孙献梅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关注生命早期100天，赢在儿童健康起跑线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赵红洋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毕玫荣、马善晶、徐芬芬、杜娟、张飘飘、李书玮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周宇、张丹丹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婴幼儿身心发展及影响因素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姜宜汝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李正中、杨赞、巩文基、盛楷迪、常渝昕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幼儿卫生与保健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唐景旭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隋志红、杨杰、李亭亭、孟佳颖、贾天辰、代美霞、刁栋德、张秋伟、李丽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呵护最柔软的生命：如何做好婴幼儿回应性照护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任丽辉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邹磊、方臻、闫静茹、周士雅、丁虹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幼儿园玩教具与手工制作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曲智蔚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王雪麟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科学呵护宝宝成长——婴幼儿日常照料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任亚萍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李睿天、单楠、张丽丽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婴幼儿营养与喂养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英语绘声绘色——我和我的奇妙朋友圈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徐晓辉、高馨、柏晨旭、何晓丽、董岳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幼儿游戏与指导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朱希彦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刘秀清、李光霞、王园、陈小敏、许立新、史晶、李瑶、陈玮玮、车平、张晖、张杰、姬秀丽、王爱玲、常小芳、贾芬芬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幼儿手工布艺启蒙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台法、杨楠、王辉、韩晓文、赵一聪、韩澜菁、李名梓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动物奥秘探索之旅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于群、孟谦、尤蕾、徐云璐、鲍宇、范新蕾、王爱华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绘本奥尔夫音乐启蒙——音乐大冒险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滨州市沾化区职业中等专业学校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张廷迪、陈筝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孕期健康指导，助力母儿平安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秦清荣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张景春、宋花蕾、吕艳云、李玲、李瑞英、孙冉冉、刘彦、王海文、孙超群、王丹丹、邵晨茜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孕妈课堂——妊娠期保健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马雅琳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王磊、杨珂、刘春霞、高艺元、王倩倩、王巧丽、李慧芳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识别围产期疾病，守护孕产妇健康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于蕾、张婷、刘大朋、刘永华、张桂英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新手妈妈的孕期指导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方臻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高慧慧、任丽辉、闫静茹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科学孕育，守护生命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韩林杏、林红华、徐艺方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绘声绘色·悦读中国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孙晶晶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祝婷婷、岳易、薛云霞、孙昕、张佳佳、孙盘龙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“食”刻注意——解锁儿童饮食中的健康密码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刘阳、孙云涛、徐雪、李佳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儿童常见口腔问题及预防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赵相婷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边令旭、吴金枝、丁晓爽、李伟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婴幼儿社区幼儿园教养环境创设与指导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胡志红、窦丽丽、张潺、刘欣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带你认识维生素D缺乏性佝偻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赵淑敏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宋青、袁琳、刘春霞、王丽亚、冯颖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“育”见美好——科学育儿进社区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马岩美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葛君朋、李彦祺、洪茜、王艳、陈世彬、李新明、吴化、公艳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关注儿童眼健康，共筑“睛”彩未来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黄鲁英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郑盼盼、皮全民、戴馨、牛家峰、王清、杨静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守护未来：幼儿急救知识课堂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赵冰清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庄贺、侯王君、尚娜娜、王惠娟、孙荣娟、武玉洁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人体发育学之婴儿体格和运动发育特点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翟佳丽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王冉冉、姜影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守护幼儿健康平安 共建幸福和谐社区——社区教育儿童健康系列课程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日照市东港区三庄镇中心幼儿园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兰丛丛、李文洁、卢丹丹、荆兆霞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家长用心 宝贝舒心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王艳萍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郭杰敏、马骁、杨凯、王燕子、赵晖、袁婷婷、邱晓彤、邵亚丽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呵护新生命 科学坐月子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张景春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秦清荣、宋花蕾、吕艳云、苏国明、刘佳佳、李玲、王丹丹、孙超群、闫苗苗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母婴护理与保健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李培培、韩春婷、王敏、王金平、杜霞、李娜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母乳喂养那些事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王文洁、杜玮、王珊、王晓菲、徐文秀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“幼有善育，共育未来”——婴幼儿养育照护系列科普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程俊美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侯梦琳、刘品、王慧、薛兰、陈亚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女性生殖健康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幼儿启蒙英语之认识水果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彭倩倩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幼儿期间如何开展亲子阅读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日照市东港区秦楼街道中心幼儿园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董美萍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刘磊、申发来、丁明丽、崔丽霞、李宗国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美育润童心——儿童创意美术之秋天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临朐县新华幼儿园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安美霞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刘彩云、张晓宇、刘宝珍、陈爱艳、牟晓琳、胡珍珍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萌趣水墨画——你身边的国画小课堂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王新新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肖娴、郭芳、李奕辰、李蕾、段淑媛、陈璐璐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0-3岁宝宝社区早教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威海市环翠区嵩山第一幼儿园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王真真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韩汉轶、王秀梅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智慧陪伴“育”见美好——亲子创意美术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日照市东港区南湖镇中心幼儿园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王青青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张洁、朱春现、杨婕、许慧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孕期口腔保健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李明、黄艳秋、季涛、贺敬洋、孙静静、梁艳玲、许青、丁宏伟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为爱赋能 共筑堡垒——孕期保健小课堂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肖超、郑冠琳、田秀丽、李丽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音乐胎教的奥妙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烟台城市科技职业学院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家有宝贝，趣玩启智：0-6岁婴幼儿游戏宝典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许立新、王玉真、王娜、陈玮玮、陈小敏、杜丹丹、侯瑞、朱希彦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新手爸妈居家系列技能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尚庆娟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赵桂芝、刘红霞、张欢欢、范洪媛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碧水循环·节水共行：从源至末的清澈之旅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贾昌萍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陈龙、王璐、梁少春、申艳、薄庚申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案说婚姻家庭生活中的道德法制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陈建云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唐冉、赵洋、徐海宁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育儿路上有烦恼，科学应对有妙招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高庆、杨朝霞、肖国涛、郑彩英、陈善岭、张健、王丽丽、王萌萌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就地取材，畅玩亲子游戏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聊城高级工程职业学校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卞静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科学育儿 “慧”做家长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冠县实验幼儿园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何雁、张颖、张明行、祝艳瑞、宗媛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科学进行幼小衔接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张金海、李鹦霞、毛贝贝、张峰、吕鸿雁、韩金儒、纪芳芳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我和音乐做游戏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冉昭丹、翟乐、赵瑞芬、尹新荣、周</w:t>
            </w:r>
            <w:r>
              <w:rPr>
                <w:rStyle w:val="7"/>
                <w:rFonts w:hint="default"/>
                <w:lang w:bidi="ar"/>
              </w:rPr>
              <w:t>悰</w:t>
            </w:r>
            <w:r>
              <w:rPr>
                <w:rStyle w:val="8"/>
                <w:rFonts w:hint="default" w:hAnsi="宋体"/>
                <w:lang w:bidi="ar"/>
              </w:rPr>
              <w:t>、陈琛、雷惠文、孙照欣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讲述潍坊故事，传承红色基因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徐艳秋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王晓、肖守利、单鹏飞、潘蕾、李惠、王成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家风家教——筑童梦，铸家魂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周丹迪、王雪皎、孙其华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婴儿日常生活系列照护方法与技能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刘湛、李斌、孟晨、陈丽、孙燕、王丽、苏杭、陶淑娟、张文娟、王萍、许艺菲、周欣怡、徐圣环、焦守芳、郁邢珉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婴幼儿意外伤害急救护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岳鑫鑫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王哲、高艳青、韩含、范蕊、刘涛、李贺鹏、李拓、李懂、高慧慧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巧手编发 百“辫”无忧——儿童编发教程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刘德亚、贾颜、王方园、刘聪、彭明荃、柳静、孙莹、王国芩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科学享老，乐享生活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王希宁、赵艳红、郑洵、谭海燕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0-3岁宝宝亲子互动活动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山东医学专科高等学校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时丽静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许馨月、于艺锦、王晓冉、朱武文、刘思彤、刘畅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诗词里的中国精神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王金祥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李彬、杨晓芳、李晓宇、曹微、张辉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19-24个月幼儿亲子游戏指导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李云霄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亓娟、亓瑶、栾贻福、许翠娟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学党史 唱红歌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祝婷婷、刘畅、魏静静、薛倩倩、王梦源、郭连业、王潇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从红色经典到数字安全：新时代先锋微课堂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穆红霞、任钊锋、梁旭、董卓越、王政、尹冬欣、荆茂春、朱丽波、李霞、孙琳潇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摩登家庭学英语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李俞颖、王悦、彭倩、王枫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好玩的民间游戏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五莲县高泽街道中心幼儿园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聂清霞、邢德国、王富珍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新时代社区党员教育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徐超群、武雅茹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“礼”遇邻里——社交礼仪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周振宇、王维、赵楠、任晓杰、舒保国、刘富强、王颂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安全防线心中筑 国家安宁共守护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颜丽萍、谢丽娟、李智慧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维护国家安全 守护爱国初心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陈丽萍、王梦莹、王宁、薛含、王雅男、于江涛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戎装写春秋 军旗耀征程——中国人民解放军发展脉络系列课程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王景刚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袁扬、张佳佳、王首程、孙小涵、张磊、任恺序、张嘉欣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飞入寻常百姓家——二十届三中全会微课堂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滕州市中等职业教育中心学校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薛涛、张晶、张威、周凯、李瑞芹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探寻潍坊革命文化 厚植爱国主义情怀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于林林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王晴、冯忠涛、庄琳琳、葛续华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齐鲁歌声·红色记忆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于群、孙成栋、朱雅慧、吕建秀、张晓瑶、肖莉、李婷婷、郑国锋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地方革命文物的红色记忆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初春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张梅、陈晓雯、许颖慧、高明耀、王欣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儿童时间管理锦囊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王彦红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马春艳、张靓妹、毕晓培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教子有方 育儿有道——家有小学生心理健康家长课堂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张洁、徐</w:t>
            </w:r>
            <w:r>
              <w:rPr>
                <w:rStyle w:val="7"/>
                <w:rFonts w:hint="default"/>
                <w:lang w:bidi="ar"/>
              </w:rPr>
              <w:t>玥</w:t>
            </w:r>
            <w:r>
              <w:rPr>
                <w:rStyle w:val="8"/>
                <w:rFonts w:hint="default" w:hAnsi="宋体"/>
                <w:lang w:bidi="ar"/>
              </w:rPr>
              <w:t>、张红、黄大明、孙世超、高群、苏哲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齐家共成长——青少年家庭教育影响力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赵晓洁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精神的追随——中国共产党人精神谱系宣讲进社区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李盼盼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周爱冬、吴静莹、孙文娜、陈春羽、汝懿、潘丽、郭琦琦、赵文杰、赵春颖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学前儿童的学习与家庭教育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邬钟灵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和孩子一起读童谣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连华、张晓静、韩秋菊、曹寒青、程琛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绳动亲子情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刘琳、刘鹏、王惠、张淼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给学前儿童讲故事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韩秋菊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孙晓东、燕冉、于芳心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九曲黄河民族魂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左进云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张红欣、李艳红、朱宁、刘洋洋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一滴水背后的殷殷关切——重温习近平总书记讲话精神，做新时代“节水先锋”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付文蓉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宋玉冰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泰山“挑山工”优秀品格的时代要求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段陆雪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董芳晖、林玲、孟红燕、李欣、李宝、杜</w:t>
            </w:r>
            <w:r>
              <w:rPr>
                <w:rStyle w:val="7"/>
                <w:rFonts w:hint="default"/>
                <w:lang w:bidi="ar"/>
              </w:rPr>
              <w:t>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有效陪伴 共享亲子好时光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齐河县机关第一幼儿园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张婷婷、司璇、刘相男、张齐威、张佳琪、孙鑫宇、官婷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追寻红色印记 讲述胶东故事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史梦瑶、王雪梅、曹妍萍、宋美超、张楠、孙猛、陆文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对话教育“大家” 拥抱快乐童年——蒙台梭利理论指导下的家庭教育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孔海请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田雅嘉、刘晶晶、肖梦杰、刘淑宁、何霄轩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劳动，为幸福家庭赋能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昌邑市凤鸣学校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董红顺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范伟峰、刘春晓、李志英、梁青青、李晓燕、韩慧丽、孙晴晴、杨小倩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乐培趣玩：学习世界的“五力”良方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威海市文登区教育教学研究中心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毕建英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于玉洁、刘哲、张丛辉、张恩惠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从毛泽东诗词中学党史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吕秀侠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杨春旺、韩玉芳、宋佳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曾氏家风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李秋雯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毕巍巍、潘娟、侯立丰、孙文倩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怎样夸出好孩子——家庭教育评价指南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葛序风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姜雪剑、李明震、朱培丽、张鹏、许立侠、赵进进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穿越千年的对话：中华民族共同体意识的传承与发展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孟少博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韩秀婷、王静、逯艳红、冯彩霞、高石磊、满凤磊、吕倩、冯昊、张忠天、张冰冰、印珂萌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追寻红色记忆 赓续红色精神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姬莹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李涛、石钰、董丽萍、王烨、李璐、杨佳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共同的名字：中国共产党员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李宪国、韩璐、李俊江、吴臣、杨帅朋、赵雅、朱雁昊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弘扬廉洁文化 打造清廉社区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张嘉、张树秀、王婧文、吴瑜瑜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爱在文明，美在礼仪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巨野县教育和体育局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毕丽君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理解当代中国：汉译英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刘方方、王繁、李丹丹、宫晓伟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民族复兴之路的影像记忆——优秀国产纪录片导读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段蕾、苗钧奎、刘蔚然、李佳琪、任沛桦、鹿莺飞、康士栋、张浩宇、王雪仪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精神的力量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赵朝磊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康玉东、孟庆艳、明文娟、郑新欣、马少楠、魏晓红、考秀坤、张佩仪、王潇、张京京、王文静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传承沂蒙精神，厚植爱国情怀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刘夫楠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孙路芳、张仙、郑佩瑶、石静怡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“英”材施教 静待花开——家庭幼儿英语启蒙怎么做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王坤、刘青、李文晶、张广斌、王柯萌、吴公莹、赵鹏、周田田、徐海滨、徐亚琼、陈静静、丁丽娜、徐群、潘英、尹秀、宋华宁、魏德勋、钟山、王敏</w:t>
            </w:r>
            <w:r>
              <w:rPr>
                <w:rStyle w:val="7"/>
                <w:rFonts w:hint="default"/>
                <w:lang w:bidi="ar"/>
              </w:rPr>
              <w:t>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安全用妆 携手“童”行——儿童化妆品的科学选用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刘苏亭、齐云国、王萌、吴倩倩、王孟丽、乔彦霖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全民国家安全教育课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王志远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李燕、李晓影、肖莹莹、万欣、蔡菡菲、张荣杰、孙钦萍、郑林霄、徐美玲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致敬红色胶东 重温党史故事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孙菁阳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董家秀、孙瑜析、何琪、孙其玉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红色记忆：炮火硝烟中的菏泽（1946—1949）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贾先奎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高洁、朱慧娴、张艳、胡燕、王丹丹、王凯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红色记忆——胶东革命故事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刘海霞、魏</w:t>
            </w:r>
            <w:r>
              <w:rPr>
                <w:rStyle w:val="7"/>
                <w:rFonts w:hint="default"/>
                <w:lang w:bidi="ar"/>
              </w:rPr>
              <w:t>溦</w:t>
            </w:r>
            <w:r>
              <w:rPr>
                <w:rStyle w:val="8"/>
                <w:rFonts w:hint="default" w:hAnsi="宋体"/>
                <w:lang w:bidi="ar"/>
              </w:rPr>
              <w:t>、林华、杨宁、闫向飞、孙猛、陆文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学百年党史，传红色家风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胡春莉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谭华琼、朱宁、国青松、刘洋洋、陈宁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揭秘急性白血病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陈晓艳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宋凯丽、曲圣楠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探秘儿童偏差行为：解码儿童成长困惑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李宁、张文恺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隔代教育智慧爱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原兴倩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罗林波、郑玉丽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婴幼儿心理学——守护童“心”，健康成长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陈国宁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洪卉、赵梦星、周璐、段秀青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中华传统美德——家礼之韵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郝连涛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李晓宇、牛一菽、吴文清、李晓琳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日常社交礼仪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姜美玉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高青、单珉、于丽霞、祝文倩、王爱萍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国家安全教育系列微课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顾化艺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厉复超、张现国、丁开璇、张苗苗、任丹丹、庄鑫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追寻革命记忆 传承红色基因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李英伟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刘菲、曹丹丹、柳嘉靖、衣莉莉、高子涵、邵清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新时代爱国之树常青常绿的五个密码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宫敏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郝磊、孟杰、鹿昕、黄晓萌、马国庆、张善升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致敬胶东红色经典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孙玮霞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张敏、施瑜瑶、刘晓梅、潘晓靓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新中国设计故事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崔京涛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曲苑、臧运秀、李振芳、李彩霞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好家长新课堂：家庭教育心理，为孩子成长护航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黄亚南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张亚楠、许玮、孙娅迪、姜海新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幼儿的心理发展规律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刘贵宝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赵英芳、王一小、陶宇、李清天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颜值保卫战：远离口腔不良习惯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杜林娜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丁倩、李红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培养积木小达人，成就人生小赢家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孙良静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刘亚男、孙文惠、陈婷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婴幼儿个性发展与培养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山东省日照师范学校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郭正义、郑文清、孟凡秋、厉晓燕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涵养家国情怀，争当时代新人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齐甜甜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侯雪静、马玉彤、吴宁霞、王亚萍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对话民族英雄戚继光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杨正阳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马俊杰、程嘉慧、修靖慧、王晓明、史晓婷、赵晓乐、李兆慧、崔妮、袁晓春、门贵臣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相约时光 向阳生长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齐河县第一实验小学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孙晓云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Style w:val="7"/>
                <w:rFonts w:hint="default"/>
                <w:lang w:bidi="ar"/>
              </w:rPr>
              <w:t>璟</w:t>
            </w:r>
            <w:r>
              <w:rPr>
                <w:rStyle w:val="8"/>
                <w:rFonts w:hint="default" w:hAnsi="宋体"/>
                <w:lang w:bidi="ar"/>
              </w:rPr>
              <w:t>、于平、张军、王艺、刘欢、贾延超、于静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家长培养子女财商的艺术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李明杰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郭静、赵悦、刘浩、雷慧昱、袁婷婷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小咳嗽，大问题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韩方琦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张婵、刘英华、卜美玲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让孩子成为学习的主人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杨永宁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李飞、林洪新、李文静、初玉霞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讲好中国故事 共筑中国梦想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孙雅静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崇国家标志 做爱国公民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孟荣、郝金镇、张嘉玢、亓娟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中西方文化镜鉴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高文华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于慧丽、王玉环、陈荟荟、刘璐、赵迪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山东志 知山东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张力、陈辉、王金利、张紫盈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弘扬社会公德 倡导文明新风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殷彩艳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郝娜、岳晓洁、刘娜娜、郭爽、陈爱秋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家社伴成长 协同育新人——家庭科学育儿系列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秦艳平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徐侠、李琳、安真真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家庭教育中如何培养孩子的五大核心品质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张英、王爱华、朱迪、公倩、李露、高树记、李娜、吕建秀、李婷婷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提升公民意识，倡导文明新风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吴宁霞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齐甜甜、马玉彤、王亚萍、冯薪凝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以礼立德 童心童礼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潍坊市奎文区北苑实验学校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唐春华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王一鸣、雷艳华、马雍智、王凯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传承海防文化，砥砺强国之志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王海鹏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王芹芹、崔焕娟、杨柳、张晓东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中国传统法律文化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遗落在民间的璀璨明珠——民间传说中的“孝”文化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宗庆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弘扬好家风，传承好家训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徐瑞阳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宋晓燕、袁琳、关筱、师钰清、贺甜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“慧”做父母，“智”育花开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张干红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赵晶、时丽、潘建飞、马月、章慧、曹令敏、宛</w:t>
            </w:r>
            <w:r>
              <w:rPr>
                <w:rStyle w:val="7"/>
                <w:rFonts w:hint="default"/>
                <w:lang w:bidi="ar"/>
              </w:rPr>
              <w:t>珮</w:t>
            </w:r>
            <w:r>
              <w:rPr>
                <w:rStyle w:val="8"/>
                <w:rFonts w:hint="default" w:hAnsi="宋体"/>
                <w:lang w:bidi="ar"/>
              </w:rPr>
              <w:t>超、牟程程、罗怡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别让儿童沉迷屏幕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高小军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何爱霞、张嘉莹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科学育儿，助力成长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荣成市青山路实验幼儿园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张晓静、田玉辉、彭小原、张亚楠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国家安全 你我共筑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孙亚红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丛欣欣、李银塔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公民道德养成“六问”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肖怡帆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相昌慧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如何做好各年龄段儿童口腔保健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夏俊男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刘然、房俊楠、刘青明、吕小龙、张雨姗、张彩霞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儿童家庭劳动教育课程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读懂孩子 从容育子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临淄开放大学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包冬梅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相银娇、郑国防、吴珠玉、徐英俊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智慧陪伴“育”见美好——0-3岁婴幼儿家庭日常保育指导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周士雅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婴幼儿运动发育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顾怀婷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刘玲飞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幼儿游戏指导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毛玉蕊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李昕、顾娟、刘艺敏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电子组装与分析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王衍凤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陈志芳、李海玉、张强、张建玉、王亚丽、刘晓燕、王保兴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启航“软件”梦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钱艺、刘婧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趣学背包问题(Python版)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杨霞、张永刚、陈祥艳、李迟件、金桂梅、王花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搏浪方知沧海阔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郑爱燕、杜留成、陈洁、李宝燕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概率破玄机，统计解迷离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郭秀荣、郭文静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Python数字化思维训练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徐占鹏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常丽丽、王靓、郑春红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微积分基本概念解析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吴晓明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张淑英、朱应丽、潘瑛芳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走进琉璃世界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刘心怡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宋倩、刘晓宇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心理健康促进与维护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李速婷、王玉真、宋程程、刘晓娟、张磊、李良昱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山东农业工程学院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孙东业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李雪、孟恒冉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智绘宏图——AutoCAD零基础轻松入门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林影丽、王菁、李厥瑾、李静、张建雷、韩伟、张守勤、刘佳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趣学递归算法(Python版)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杨霞、王花、丁锋、李迟件、金桂梅、张永刚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好玩的数学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王伟、梁玉汝、霍双双、王昊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健美操课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黄风萍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防校园欺凌 保护“少年的你”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郭学文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张祥伟、雷振斌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跟着总书记的齐鲁足迹学思想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左进云、朱宁、吕雪娇、杨忠宝、张红欣、田春晓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光影精灵——皮影戏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淄博市张店区和平小区小学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张鹏、刘芳、于莹莹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青少年近视防控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高会娟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仲静静、田经、张敬芳、韩旭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巧用逻辑思维 追逐航天之梦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德州机电工程学校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白玉芹、龙江周、冯小雪、韩悦、时姗姗、张慧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“智驾辅助”如何让汽车“足智多谋”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曹爱红、李靖、张帅、孙建俊、梁云霞、史蕾蕾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带你走进诗意中国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青岛市教育科学研究院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张淑珍、王丹、刘鑫、曲桂蓉、姜文琼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医疗体操——您身边的健康小妙招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张恒、颜繁婷、陈琳、刘凤茹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“触”不及防——防触电安全教育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李厥瑾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王菁、杨黎丽、林影丽、张建雷、沈洁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“洪水无情 防汛有道” —— 防汛抢险技术大讲堂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赵德远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张伟、赵阳、夏童、张金阁、邵子越、秦川、卢锦钊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神笔绘视界——素描课堂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段文</w:t>
            </w:r>
            <w:r>
              <w:rPr>
                <w:rStyle w:val="7"/>
                <w:rFonts w:hint="default"/>
                <w:lang w:bidi="ar"/>
              </w:rPr>
              <w:t>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李敏、陆美玲、张静、何亚蒙、倪玉凤、王明皓、蔡蕊、高敏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防治近视 功法护航——健身气功 明目功（青少版）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丁玉洁、李敏、孔令赞、任梦圆、张慧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走进百花洲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张慧丽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周杰、李林林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珍爱生命，预防艾滋——带您认识艾滋病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刘明哲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刘春霞、陈玉红、李文硕、杨珂、马雅琳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讲述共和国往事 照亮人生成长路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孟红燕、林玲、单光正、李欣、段陆雪、鹿岩、董芳晖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解密电视谈话节目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肖钦杰、尹海燕、石正涛、马楷博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常用急救知识和技能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王小霞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董嘉锋、李文娟、马红蕊、李尧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小课件，大智慧——青少年PPT动画制作技巧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许艳春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罗江姗、朱宏雁、徐娜、赵棣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保护人格 守护尊严——人格权法知多少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张华、袁美环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油画风景写生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马蕾、王力克、谭智群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原创少儿古典舞——古韵风雅系列课程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刘佳、周</w:t>
            </w:r>
            <w:r>
              <w:rPr>
                <w:rStyle w:val="7"/>
                <w:rFonts w:hint="default"/>
                <w:lang w:bidi="ar"/>
              </w:rPr>
              <w:t>悰</w:t>
            </w:r>
            <w:r>
              <w:rPr>
                <w:rStyle w:val="8"/>
                <w:rFonts w:hint="default" w:hAnsi="宋体"/>
                <w:lang w:bidi="ar"/>
              </w:rPr>
              <w:t>、孙一星、高阳、陈琛、张娟、曹婷婷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Run出健康 Fun肆奔跑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宁淑艳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殷国梁、韩琳、隋源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传承非遗 我们在行动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平阴县孝直镇中心幼儿园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周亚平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翟翠平、庞太平、彭敏、韩乐、马晓驰，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实用运筹学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李梅霞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潘爱霞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传染与保健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李翔、田文革、时黎明、高鲁光、晁英俊、周阳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“谁说生化危机，其实充满奥秘”——生活中的生化奥秘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张安迪、杨少辉、张迪、刘晓云、孙艳、郭瑞萍、郭</w:t>
            </w:r>
            <w:r>
              <w:rPr>
                <w:rStyle w:val="7"/>
                <w:rFonts w:hint="default"/>
                <w:lang w:bidi="ar"/>
              </w:rPr>
              <w:t>瑨</w:t>
            </w:r>
            <w:r>
              <w:rPr>
                <w:rStyle w:val="8"/>
                <w:rFonts w:hint="default" w:hAnsi="宋体"/>
                <w:lang w:bidi="ar"/>
              </w:rPr>
              <w:t>、陈福广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核污水排海危害知多少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崔心东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孔晶晶、孙繁华、丁玲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感受时代新变化 争做青春追梦人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李靖、王芳芳、刘雅楠、邢倩、陈晓倩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华韵德风——携青少年同品中德文化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高琳琳、郭建章、陈宜各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社区生涯规划系列课程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潍坊市教育局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武婕、柴干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预防欺凌 护航成长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金会娟、高慧慧、陈建省、刘增运、吴航、王坦、解江平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启童心·育童智——小学儿童智力的培养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马慧茹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翟媛媛、吴萌、陈莹睿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童筝乐耳 华韵传承——青少年古筝入门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张惠灵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宋琦、姜超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绘画艺术——“光影启航”素描基础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陈昱光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王静、路晨、王敏、刘萍、祝洪珍、贾金帅、耿艺南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学跳民族舞——藏族舞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王梦寒、宿艳梅、鞠小萌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挺起中国脊梁——青少年脊柱健康与体态矫正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周方芳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王爽、吕琳琳、张津铭、胡秀娥、张婷、谢真真、王金秋、钱瑞娜、亓伟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时代与传承——非遗文化中的京剧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盛红婵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宋尚玲、张玉洁、赵程洋、李霞、李璐、尤振、闫兴超、董文达、孙婷茹、郑璇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趣读谜语诗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罗怡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王宝峰、马英华、章慧、郭芙蓉、石莉、高美美、殷惠、王建玲、张干红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织密国家安全防护网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刘霄鑫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卢甜甜、楚红兰、张文、王海艳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“青”听二十大 奋进新征程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孙玉荣、肖丽娜、吴淑芬、侯振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强国复兴有我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侯玉华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刘晓涵、胡雪、马洪粉、谢彩云、陈修鑫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心怀“国之大者” 敢于担当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房旬旬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衣食住行，沂蒙精神的岁月交响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孙雪洁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孙雪洁、黄思良、袁梅、殷玉洁、高建丽、蒋涵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性格与职业发展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丁文静、施露露、刘洪茹、董延萍、吕婧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译“精忠”，话“报国”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高风、李丹、张楷婧、王玉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如何树立正确的价值观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田路也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逄巧巧、薛红燕、滕川、张驷宇、丛晓静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增强法律意识 防范就业风险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张新亮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徐群、辛东锟、马爱霞、柳美玲、孙丽红、宿志民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童心守护：小学生心理健康问题及其辅导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赵秀云、李雪琳、孙霜、吴萌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青春与法同行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滕金聪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王霞、石美、王晓梅、刘来平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记录美好生活——炫酷视频巧剪辑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秦坤文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宋蒙、李琴、张成霞、张帅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科学锻炼身体，做健康快乐宝贝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耿阳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王亚力、徐金花、张剑、王佳、高丽萍、吴立明、袁基平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青少年运动营养指导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韩瑞娟、任军、王亚茹、陈默、黄慧、顾兴林、王文波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健康减脂没烦恼——运动减脂操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郝文娟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王晓青、韩钰、陈上荣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青春跃动 活力无限——花球啦啦操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程玉双、张春波、姜骋、丁曰明、李克峰、翟乐、南易、丁蓓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梅花桩五势养生功教程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陆长亮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认识中国“瑞兽”文化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尹焕晴、姚琳、曹雯欣、刘娜、姜</w:t>
            </w:r>
            <w:r>
              <w:rPr>
                <w:rStyle w:val="7"/>
                <w:rFonts w:hint="default"/>
                <w:lang w:bidi="ar"/>
              </w:rPr>
              <w:t>喆</w:t>
            </w:r>
            <w:r>
              <w:rPr>
                <w:rStyle w:val="8"/>
                <w:rFonts w:hint="default" w:hAnsi="宋体"/>
                <w:lang w:bidi="ar"/>
              </w:rPr>
              <w:t>、李丹岑、曹晓萌、李文静、张娜、李京如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中国传统香文化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秦法明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中国戏曲与曲艺鉴赏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临沂市信息工程学校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孝文康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马宝茜、包锡文、孟明月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海岱日新：跨越时空的艺术对话（商周篇）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李庆庆、孙成统、苏楠、梁霞、田园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解密古建筑的成语密码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杨继凯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杨宁宁、郎咸林、杨清原、王一茗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“不可不知的人体”——血液里的科学之谜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郭平、刘一臻、时娅琪、尚彤、侯婷婷、陈文、吕昆、邢乾乾、张静宇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数学文化小课堂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刘玉菡、于秀萍、陈允峰、王延英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探索岩石变形的奥秘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山东石油化工学院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胡秋媛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温馨手作时光，绽放生活之美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赵双、孙秀洁、李娜、由君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朱海荣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吴全会、赵英芳、公长伟、李清天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光影绘信仰 经典铸党魂 ——中国共产党人的精神谱系系列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王景刚、魏静静、张佳佳、孙小涵、赵曦、王首程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立鸿鹄之志，做奋斗青年——百年征途中的先锋力量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王凯、王芳、王玲、王娜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学习中国精神，做新时代有为青年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心雄志坚勇做楷模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相恒振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孟红燕、张娟、赵晓慧、李烁、段陆雪、林玲、鹿岩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青年之行——笃行不怠以报国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张士彬、李佳馨、谷红敏、白茹、金聪、宁丽慧、耿妮娜、刘炳奇、刘冰洁、董静昕、董博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放“心”向未来——高考后心理调试指南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李海萍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于杰、张海婷、林荷、段文静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如何激活“躺平”青年的人生热情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阅读有方，家飘书香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枣庄市实验学校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刘崇丽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王艳、吕璐、张静、平红维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生活英语轻松学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胡艳丽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刘嫣然、闫鲁娜、亓洋洋、贾丛丛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青春与法同行 宪法护航成长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丁方慧、庄西艳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新媒体文案策划与写作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毕然颖、祝玉迪、朱福芳、胡修江、石飞飞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嵌入式系统与物联网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张国锋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冯玲、桑胜举、丁皓、张岩、王兵兵、李秋玲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积极思考与高效沟通——青少年心理素质与社交技能提升课程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于福慧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青少年成长计划：素质提升与拓展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张兴科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臧金梅、陈凤娇、于娅囡、吕继鹏、王慧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艺海拾贝——中西艺术鉴赏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芦瑶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美丽中国 青春有我——青少年环保小课堂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国产数据库的科普之路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姚克、耿学、邢文文、刘海德、孙晓东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智慧生活小萌芽——现代传感器综合应用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隋美娥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国强军安 守护万家宁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薛云喜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李国荟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双语话中国节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丁彦洁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丁彦洁、荆小林、代玉萍、赵焕丽、王瑞卿、姜慧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“讲好红色故事 传承红色精神”红色故事进社区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荣成市青山小学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李蕾、张君丽、张灵君、张烨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坚定文化自信  讲好社区故事——社区里的思政课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博山区教育和体育局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谢翔宇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李雪、高源、栾庆雪、孙晓芳、焦海荣、郑继彬、魏功发、李铁峰、杜楠楠、黄婷、姜蓉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“教你玩转图形，打开创意大门”——图形创意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刘雪琳、王勇、候海英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从零开始学古琴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梁翠丽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于苹、覃锐、肖潇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探秘移动互联网：技术魔力，让生活更精彩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张鲁筠，张彭，高娟娟，王春艳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尚美女红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山东女子学院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卢婧妍、孙玉凤、郭静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岁月的烙印--中国传统节日文化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皮晓燕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尤海华、刘玉倩、孙怀芳、李超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运动损伤检查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田祯祥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“活力体育，阳光青春”——休闲体育教学系列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王明军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高慧、刘延印、潘丽霞、高静、汤璐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向未来：科技、健康与青少年体质发展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孙强、张立天、高露露、张建东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走出健康误区，实现科学健身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李菲菲、杨惠、张晓东、姜兆银、韩衍金、于超、宿磊、王明霞、韩丹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助力全民健身，带你科学热身——拍打热身操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田雅文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关爱自“脊”——青少年脊柱健康科普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李丽英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张东宁、冯立民、胡月、柏平、郑晓宇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社区篮球小课堂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肖守利、吕志林、肖颖、王孟丽、孟香香、华杰、王衍凤、李海涛、庄明良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有氧活力匹克球——社区运动新潮流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安宏图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唐雷超、付一明、肖守利、杨新荣、赵岸、王彩霞、窦志红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非遗技艺传承教育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韦春暖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丁少华、尹晓娟、朱永君、岳腾达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五音戏小课堂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石玲、翟淼淼、王娟、刘悦、吕凤琴、马光舜、毕金奎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茶文化之“几款明星茶的实用知识与一款茶席设计”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邵天</w:t>
            </w:r>
            <w:r>
              <w:rPr>
                <w:rStyle w:val="7"/>
                <w:rFonts w:hint="default"/>
                <w:lang w:bidi="ar"/>
              </w:rPr>
              <w:t>玏</w:t>
            </w:r>
            <w:r>
              <w:rPr>
                <w:rStyle w:val="8"/>
                <w:rFonts w:hint="default" w:hAnsi="宋体"/>
                <w:lang w:bidi="ar"/>
              </w:rPr>
              <w:t>、孙洪涛、张小茜、周广东、赵鲁、王华媛、董艳、周朋红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触电急救需掌握，珍惜生命爱生活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周照君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陈华、李国伟、张锐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知营养 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邢军、高翠芳、周云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“安全屏障 同心构筑”国家安全教育系列课程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许明媛、齐春蕾、孙建平、孙宝卫、姬莹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为什么计算机需要操作系统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赵阳、陈晶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带你玩转VR虚拟现实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张宗璐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綦晓春、潘树龙、李爱玲、牟玲龙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不能忘却的红色纪念日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张红欣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朱宁、宋云、樊悦宁、李娟、王文瑗、陈启红、解娇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党史里的科学家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潍坊市创新教育研究院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秦得志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于学敏、孟庆伟、王文迪、夏佰红、吴亚南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让孩子爱上阅读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张金海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韩金儒、李鹦霞、李芳、吕鸿雁、纪芳芳、张峰、毛贝贝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洞察之眼——Excel启航数据分析之旅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刘春艳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王瑞军、史丽杰、李芳丽、于美英、刘林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美化形象 妆点造型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韩亚男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殷宏旭、倪莹、杨志丽、杨美静、王建国、曲欣、孙洋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小学信息学C++启蒙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潍坊市教育信息化研究院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杜晓敏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高洪俊、王志乐、沈苑、李梅、王德红、康洁、宋娇、周璇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逻辑、思维与表达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孟宪珍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吕丽红、刘恒、石莉、王莹、王建玲、郭芙蓉、王皓、殷惠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学《未成年人保护法》，做知法守法好少年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赵沛柳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张伟、满海宁、张铭、王卫海、祝婷婷、徐金花、张娜、姚丹丹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让表达“声入人心”——朗诵技巧学习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带你走进动画世界——动画的绘制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李琳、郭丽娜、陈菲、苏海明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插画设计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解琪云、王英全、靖德森、李振芳、张璐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扬中华武魂，展查拳新风——查拳操基础教学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冠县清泉街道办事处中学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申纳、贾蒙蒙、赵俊霞、孙云沛、胡桂兰、张青林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健康促进与健康知识普及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李速婷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崔朝霞、高莹、李勇娜、宋程程、刘绪国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单板滑雪零基础入门教学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烟台城市科技职业学院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解敬博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孙雅楠、盛开鹏、尹文婷、孙常缤、赵欢欢、王译、邢芸硕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口腔正畸之“丑小鸭蜕变之路”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安冬、崔霖霖、毛静、刘多文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健康中国 青年先行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薛玉华、高峰、杨淑佳、张义晓、田福宁、宋合利、周开文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儿童青少年生长延缓食养指南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周明华、顾黎、滕绪敏、李德宝、董伟、卜晓敏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欢乐“羽”你同行，健康“羽”你分享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山东工艺美术学院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健身操《一起向未来》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贾毅、张霄、孙中丰、初</w:t>
            </w:r>
            <w:r>
              <w:rPr>
                <w:rStyle w:val="7"/>
                <w:rFonts w:hint="default"/>
                <w:lang w:bidi="ar"/>
              </w:rPr>
              <w:t>晅</w:t>
            </w:r>
            <w:r>
              <w:rPr>
                <w:rStyle w:val="8"/>
                <w:rFonts w:hint="default" w:hAnsi="宋体"/>
                <w:lang w:bidi="ar"/>
              </w:rPr>
              <w:t>、王冠军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茶文化与茶艺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任小盈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肖莲珍、孙晓莉、孟珊、徐丹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指尖技艺助力乡村振兴——盘扣的设计与制作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张玉坤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陈宁、左媛媛、王诗涵、郭胜男、史晓睿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非遗面塑的制作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孙文帅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韩红元、安海峰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书法基础 ——山东经典汉隶名碑《史晨碑》赏析与临习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李淼焱、冯光普、陈他山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本草科普沁童心 ，小小少年扬国粹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山东省德州市齐河县第一实验小学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马秀明、门婷婷、肖爱霞、李敏、许娥、王蕊、王秀华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万物皆有“数”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王子子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陈默、张策、刘欣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揭开身体奥秘，守护我们的健康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张晓芸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颜红、陆长亮、王彤、陈浩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青少年职业启蒙——如何成为一名医生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李美静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郭方兴、邵元春、乔婷、尚颜、张景华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劳动创造幸福 弘扬三种精神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温彩霞、锡娟娟、宫珍珍、刘亚东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品古典华章，悟文学之美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蔡明玉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卜繁燕、刘畅、邵珍、王丽丽、庞晓丽、姜晓菲、顾作凯、王莹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中西文化差异那些事儿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王红梅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王梅、杜丽芳、赵建、王燕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科学小妙招助力青少年记忆力提升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谭海燕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魏静静、王蕾、王塬清、徐少华、丁新新、王希宁、常伟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生活常见意外救护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楚男、苑莹之、赵晶、吕坤霖、石晓峰、王瑞、张妍彤、黄振江、潘博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Flash动画制作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李曼、祝彩霞、付敏、孙锋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创造有意义的人生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杜鹃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郭新、杨月营、房旬旬、王盼、黄艳萍、武秀菊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青少年财商启蒙——“大富翁”养成记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周信汝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隋安琪、徐嵩杰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小专利 大学问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彭艳菲、王翠青、马玉、王馨苒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“声”入人心——青少年朗诵演讲家庭指导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沙青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李晓辉、李巧俐、周洁鸿、陈政、孟泽远、王霞、冯洪涛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提升财经素养 点亮青年心灯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王海宁、王月苗、王艺霏、彭渝茹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影视艺术素养塑造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石正涛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王军华、陈曦、葛厚余、马楷博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玲珑巧艺 超轻粘土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威海市翠竹小学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李伟彬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健身房高效锻炼指南——器材的正确使用技巧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许尚辉、王琦、刘召辉、周玉波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小学生心理行为问题的识别与评估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宋东清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付瑛、陈彦垒、于明阳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少年强则国强竞技体育进社区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潘家辉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寻素君、黄翔、刘富通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青少年运动损伤的现场救护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冯莲、李启立、邢世波、耿文英、邵芸芸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青少年篮球基础技术教学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肖守利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段甜甜、尹进刚、潘蕾、窦志红、刘西友、赵长通、王晓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人体机能学——青少年运动与健康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崔晓栋、金书宇、张晓芸、李文涛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天地时节 感知四季 ——二十四节气非遗美育社区课程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殷菲、赵旭、侯玉倩、李冉冉、王韵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青少年教育——传统精粹 文化寻根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齐河县开鑫小学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李凤娟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徐阳、郑佳超、朱海斌、付欣然、刘雨、周明明、梁荣玉、韩爱华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古代诗歌鉴赏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李丁丁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杨杰、王璐、相法睿、黄聪、赵洁菲、刘雅楚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音韵诗海——古诗词与音乐的美妙邂逅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梁桂宏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孙晓辉、赵子惠、时政、潘荣荣、张丽娅、姜帆、王一琳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青春期 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李颜君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伍泰龙、郜慧英、周艳、刘晓菲、刘倩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学心肺复苏，做救援英雄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魏邦莹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何冰、汪娟娟、侯文霞、李发恩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数学魔术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乙咏爱、于超、王瑶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小口腔，大问题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王家霞、许立侠、秦玲、刘杨秋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青少年常见皮肤病的防与治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袁相凤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王帅、张璐璐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创意设计与制作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潍坊市创新教育研究院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秦得志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张彩云、赵艳、唐健、宫超、李洋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走进劳动教育的精彩世界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乳山市光明街小学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耿妍妍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宋琳瑶、姜丽丽、于立广、王艺洁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时代之问 青春作答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张爱萍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赵喜婧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英文励志歌曲赏析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甄婷婷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强国有我 追光而行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杨秋红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程春艳、姚化伟、郭爽、孟婧婧、王兴娜、倪鑫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唐风雅韵：《唐诗三百首》品读之旅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王培峰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郭文琪、王雪童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趣味编程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白圆圆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赵建伟、赵华丽、马洁、李静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品水脉至柔至坚，悟江河战略内涵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刘冬峰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李蓓、韩大山、熊潇剑、孔瑜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启智砺行——青少年成长课堂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艾铭彤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信息素养与社会责任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陈维洁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青少年必知的营销知识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胥振芳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李文燕、于</w:t>
            </w:r>
            <w:r>
              <w:rPr>
                <w:rStyle w:val="7"/>
                <w:rFonts w:hint="default"/>
                <w:lang w:bidi="ar"/>
              </w:rPr>
              <w:t>芃</w:t>
            </w:r>
            <w:r>
              <w:rPr>
                <w:rStyle w:val="8"/>
                <w:rFonts w:hint="default" w:hAnsi="宋体"/>
                <w:lang w:bidi="ar"/>
              </w:rPr>
              <w:t>、周涛、杨明、隋汝梅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Youth Hub: Writing Right (青春写作坊）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邱玉芳、白彦彦、孙</w:t>
            </w:r>
            <w:r>
              <w:rPr>
                <w:rStyle w:val="7"/>
                <w:rFonts w:hint="default"/>
                <w:lang w:bidi="ar"/>
              </w:rPr>
              <w:t>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青少年与领导力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姜亚东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张凌云、张家慧、罗明钰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学习贯彻新质生产力 扎实推进绿色低碳高质量发展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王成新、谢玉慧、陈雅婷、胡路路、黄浩、林哲豪、陈友广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义卖小青年 筑梦大未来——起“趣”义卖系列课程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张同功、崔祥翠、徐艳华、王金雨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德语入门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张敏静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青少年学习指导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临朐县第一实验小学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赵玉慧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朱玉环、石瑜、赵玉慧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音乐入门知识——记谱法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黄登翠、陈爱秋、黄丽丽、李元浩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童心绘山水 墨香润童年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曹春青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伊廷亮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少儿歌唱素养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王月娥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音乐鉴赏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张元军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尤海华、田夫金、张苍磊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舞动社区——起来燃脂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Style w:val="7"/>
                <w:rFonts w:hint="default"/>
                <w:lang w:bidi="ar"/>
              </w:rPr>
              <w:t>珺</w:t>
            </w:r>
            <w:r>
              <w:rPr>
                <w:rStyle w:val="8"/>
                <w:rFonts w:hint="default" w:hAnsi="宋体"/>
                <w:lang w:bidi="ar"/>
              </w:rPr>
              <w:t>、黄丽、贾蓓、房宏驰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塑形健身婵柔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傅方一、张盼、崔朝霞、赵凯莉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体育健身舞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宋晓俊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贾磊、李文娟、李娜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体育锻炼与身心健康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王向东、田磊、李强、杨超杰、刘泽鑫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簪花文化解析与创意表达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周洪涛、黄娜、刘晓音、张培颖、刘晨辉、田天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纸上生花——非遗剪纸巧传承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蒋灵搏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牛敏、关丽、王艳、裴娟、孙小萌、王领、韩恒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博物齐鲁：每天认识一件文物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夏丛丛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李泓、邵燕燕、丁然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爱在四季 依食而养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日照市市级机关曙光幼儿园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苗壮、李雁、牟冰、杨艳、付志霞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非遗传承人讲年画——杨家埠木版年画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刘艺璇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苏海明、王睿、赵永刚、张畅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玩转民间游戏，拾忆快乐童年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平阴县榆山街道社区教育中心校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周绘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张丽娜、李蕾、王翠花、孙静、董珂、石琳琳、王兰、陈霞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绿色快递包装技术应用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张德洲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韩云凤、张肖、巩向玮、王斌、杨新月、王丽丽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跟我学AI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谭智峰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王国强、李涵、刘军、王聪、周宁宁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生活中微生物的应用与防控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邓凤霞、张小茜、王俊丽、陈奕霏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传统文化里的劳动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冠县第五实验小学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董宝山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黄春荣、杜盟盟、颜中华、郭晓新、张玲玲、刘秀群、梁路苹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志愿服务综合课程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李慧娟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小实验大道理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曲雪松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姜燕、张馨瑶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少儿编程有必要学吗？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李凌云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潘辉、张忠磊、李阿丽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Kitten图形化编程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潍坊市教育信息化研究院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杜晓敏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高洪俊、王志乐、沈苑、刘渝霞、罗灵燕、孙沙沙、陈芳、马遥、李文琪、李丕娟、邱慧斌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英语素养e智课堂——发音故 事我来讲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商河县第四实验小学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朱雅慧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王德花、高吉强、刘楚晴、张琳、董玉静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电影您得这么看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王志成、窦广晨、杨景、梁俊哲、杜宇航、丁昱</w:t>
            </w:r>
            <w:r>
              <w:rPr>
                <w:rStyle w:val="7"/>
                <w:rFonts w:hint="default"/>
                <w:lang w:bidi="ar"/>
              </w:rPr>
              <w:t>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赏译华夏·讲述中国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刘春光、陈雷、唐永红、裴宝浩、刘静静、杨元义、周浩楠、胡金冰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用枚举算法解古代数学题——Scraino编程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荣成市世纪小学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孙海江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杨鹏、孙英、刘景军、姜丹凤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Scraino编程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威海市古寨小学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薛红伟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中西方建筑艺术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刘方华、张慧中、王海霞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家校共育 提高初中生英语学习力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林立芹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丁路娟、窦慧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零基础学手工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解艳洁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十二生肖的面塑制作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孟文朴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宋春永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中国艺术歌曲演唱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张丛丛、张娜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播音主持科学发声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程雅</w:t>
            </w:r>
            <w:r>
              <w:rPr>
                <w:rStyle w:val="7"/>
                <w:rFonts w:hint="default"/>
                <w:lang w:bidi="ar"/>
              </w:rPr>
              <w:t>堃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绽放艺术之美，渗透数学文化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吴海燕、王涛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儿童青少年肥胖食养指南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周明华、顾黎、滕绪敏、李德宝、郭欣、高扬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走进古代齐鲁医家--青少年中医智慧启蒙课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郑文杰、王瑶华、王春燕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短视频创作与运营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张峰庆、刘蕊、杨子青、韩瑶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飞翔之路：固定翼无人机组装调试宝典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张庆才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郭家田、么丽丽、赵金凤、刘磊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中医推拿保健技术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周映帆、张利平、姜欣童、左伯婷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食品冷链物流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张艳华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董秀红、张燃燃、孙永亮、王素芳、付倩倩、于倩文、耿效玉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压力管理——为心灵撑起一片晴空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陈晓丽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赵嘉、李树朋、李志豪、赵玉晗、王苗苗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市民实用技能解锁——视频编辑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宋晓晓、张春涛、武磊、冯华、姚振华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常见疾病康复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李倩、于中江、陈前、刘丽、胡蔓蔓、崔瑞琪、侯国珍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手绘表现技法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王发富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张景瑜、王勇、唐乃行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老年人清洁照护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王萌、李书真、赵新、黄楠、王心宇、李厚国、吕玉静、李安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动态网页设计中的会话技术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韩国美食制作 开启味蕾新体验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周磊、姜坤、仲维芳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婚姻关系中的自我觉察与成长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王元元、王苗苗、陈晓丽、张菲菲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手把手教你做出酷炫PPT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匡路敏、唐瑶、王敏、田书雨、尹祯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培育养老护理员，托起幸福“夕阳红"——失能老年人护理技能微课程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山东省青岛第二卫生学校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吴清叶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王钰淇、公方香、刘盼盼、刘昭君、姜蕾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“意”时兴起，“啡”尝不可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林泽慧、陈超、于小涵、王璐、于蕙熔、杨倩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中医刮痧疗法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李炯华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王惠礼、王小利、崔文、谭红、孟凯、陈亚杰、徐孝孝、赵怡、郇晓宇、王刚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服务“未来制造产业”的成本计算方法——分批法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王美田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刘歆歆、崔旭蕾、杜阳阳、赵咏梅、张惠军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从0开始学直播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赵苗、张勇、卜庆艳、费秀婧、于丽丽、苏玉、薛褚梅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单品咖啡的制作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于磊娟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吕映辉、张道雷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零基础玩转设计——AutoCAD软件入门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庄晓辉、张建明、马刘、吕曼、刘振龙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劳动者维权——用法律武器维护自己的合法权益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家庭意外急救常识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马红蕊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李文娟、王小霞、董嘉锋、李博、李尧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一鱼十二味：牙鲆鱼的味觉变奏曲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汤日红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走进胶东民风民俗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记录美好瞬间：抖音记录日常全攻略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张天晴、刘香怡、田春雨、郭颖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美丽从“头”开始——如何科学美发和护发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王孟丽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闫鑫、孟香香、乔彦霖、吴倩倩、张莉、刘晓燕、 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关爱老年人心理健康 共护老年人幸福晚年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青岛理工大学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薛腾飞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董兰国、张莹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耳穴贴压技术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王小利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王惠礼、谭红、崔文、周益平、李炯华、孟凯、赵怡、郇晓宇、徐孝孝、陈亚杰、王刚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经济文书的应用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方晓娣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巧学国际市场推广，快速拓展全球业务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闫静雯、朱青青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课堂中的Scratch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盛雯雯、厉成龙、陈祥艳、金桂梅、李迟件、王花、张永刚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非洲鼓零基础教学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司伟、刘乙秀、孙明月、李娜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财税法规专题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陈波、郭磊、伊基红、樊丽丽、陈明、和文岑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中式烹调菜肴制作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杨进运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石增刚、刘建霞、孙文帅、许铮、赵中原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百姓生活维权小课堂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孟月桐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韩肖肖、于露露、刘华、陈翠翠、徐嘉雯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“慢性病”防控慢不得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王兆红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孙慧静、李凤霞、张文婧、郭惠丽、郑营营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文案小白成长记——新媒体文案创意与撰写方法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段春媚、王菲、高雍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消费心理学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王守霞、程中娜、常佳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日常急救技能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邢夏囡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王元涛、耿强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旗袍立体裁剪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烟台南山学院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梁立立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妙趣横生供应链管理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周颖、宋哲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守护绿色出行——新能源汽车安全充电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徐群杰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李亚文、孙建俊、谭逸萍、李娜娜、 夏福禄、李靖、叶建学、唐琳琳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婴幼儿日常救护技术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王巧丽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王倩倩、崔青华、高洁、谢晓芳、高艺元、徐丽娜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辨真伪 护健康——药食同源中药材的性状鉴定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魏培、张慧、张娜、郑文秀、王中杰、张庆莉、郎元君、李得鑫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如何自制口红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王玉美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张卫、王延梅、郎秀婷、默书霞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运动系统伤病康复之——颈椎病那些事儿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杨鹏飞、林成杰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智驭未来——AIGC助力职业进阶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杜世凤、张娜、丛国超、俞明秀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关爱腹部  呵护健康——外科腹部疾病防与治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庄新芝、姜静、张桂英、刘大朋、马珊珊、张智慧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打造令人印象深刻的个人简历实用技巧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马宝杰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王银娣、王艳、尹祯、王启田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药事管理与法规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杨怡君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武卫红、崔娟娟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时间的法律意义——诉讼时效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山东政法学院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自己动手，出行无忧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别晓霞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孙建俊、曹爱红、李志善、刘平、梁云霞、代世勋、郑兴凤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茶·茶韵生活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张萍丽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王丽丽、孙爱华、巩桥桥、赵国会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科学饮用水 喝出健康来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张承业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廖金城、王艳、刘震、赵应淇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学会与压力相处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孙爱军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田福宁、王菲、张乃琴、刘振起、张红、刘丽云、原凌雪、付小荣、王存柱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面对孩子的学习，如何做不焦虑的父母？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王玉美、默书霞、董玉臻、张秀娟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心理学与生活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侯日霞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崔玉玲、赵维燕、杨森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直播电商团队建设与策划运营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孟省、高靓、张卉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家庭常用护理技能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杨雪莹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刘敏、刘晓涵、付增瑞、侯玉华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设计自己的理想之家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鹿瀚文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孙晨、王淼、赵丙峰、董苏娜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认知生物资产，助力乡村振兴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周丽，宋娇，徐娟，孔田甜，王靖文，苑嗣圣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移动互联网时代的信息安全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王松红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谷平、李敏、朱传华、 王乔振、宋文敏、方涛、李晓明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汽车应急小窍门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李雪莉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王立忠、吉祥、丁倩、赵红霞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职场中不能突破的劳动标准底线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杨雯惠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认识研学市场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夏日甜语·手作甜品工坊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杨公博、 曲歌、韩玲、周</w:t>
            </w:r>
            <w:r>
              <w:rPr>
                <w:rStyle w:val="7"/>
                <w:rFonts w:hint="default"/>
                <w:lang w:bidi="ar"/>
              </w:rPr>
              <w:t>悰</w:t>
            </w:r>
            <w:r>
              <w:rPr>
                <w:rStyle w:val="8"/>
                <w:rFonts w:hint="default" w:hAnsi="宋体"/>
                <w:lang w:bidi="ar"/>
              </w:rPr>
              <w:t>、阎红、王清丽、王文、程玉双、蔡婷婷、王琳、南易、陈桐、 李静、尹新荣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即学即用——自己动手更换汽车易损件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孙建俊、李亚文、李志善、朱传祥、谭逸萍、李娟、曹爱红、李靖、卢立倩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爱心急救小课堂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王桂梅、孙春艳、鞠晓昱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美好“食”光  安全伴行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宋雅璇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刘晓、徐金花、姜莉莉、李金领、李马英夏、李丙亮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健康加贝——贝的选购技巧与健康食用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张广明、陈招弟、庞纪彩、严俊丽、李伟跃、董义超、李秀丽、李燕舞、解红梅、刘敬盛、程光民、崔会敏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减轻压力，轻松生活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吴克、高庆、肖国涛、郑睿、陈善岭、陈艳巧、王萌萌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掌控情绪：焦虑时代的自我修养课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刘春美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赵晓静、李玉、刘姿妤、尹文迪、李菁华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心中有阳光，生活充满爱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刘晓燕、王丽玲、初倩、逄玲、隋向阳、侯伟、王菲、刘贵贤、吕成、徐紫杰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“SMART BIM”智建时代——BIM技术应用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邵珠晨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孙秋颖、王纪婷、马婷婷、沙建奇、张珈铭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直播电商客服快车道：高效沟通与成交技巧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朱莎莎、朱彬彬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传承非遗蓝染技艺，打造精致生活美学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钱栋、郭昆、王艳玲、王黎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建筑工程测量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胡斌、李科、赵真、潘莉莉、彭湃、刘敏、罗乃彬、吕霄霄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字体设计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李宇建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张洪振、解荟霖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AI赋能电商——人工智能在电商运营中的场景化应用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宋伟伟、李宁、王晓艳、冯蓉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网店装修新攻略，助力销量破新高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路少杰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张艳君、张安妤、黄心琦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针法灸法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王玲玲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王玲玲、郇春艳、刘云霄、岳涵、张倩、周志航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生活中的会计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刘欢欢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林小力、赵紫元、李笑川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创客改造家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王益军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李彬、王玉英、李艳侠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让视频炫酷起来——视频特效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马凤娟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宋大伟、林珊珊、李琴、贾凤岐、张成霞、王金龙、徐慧、冯娜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高点击率视觉营销图设计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高丕莲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李兴峰、张金臣、韩琳琳、梁春辉、郭鑫、苏红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数字化时代的营销创新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杨学艳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刘梦玮、刘丽、王新秀、陈精明、于晓燕、李宗顺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图片调色 人人都能出彩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李令臣、张君霞、郭健辉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AIGC让办公更高效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昌厚峰、焦国栋、黄静、李航、曹颖、王骊</w:t>
            </w:r>
            <w:r>
              <w:rPr>
                <w:rStyle w:val="7"/>
                <w:rFonts w:hint="default"/>
                <w:lang w:bidi="ar"/>
              </w:rPr>
              <w:t>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跟着电影学法律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王翔宇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高兵、管叙东、卢鹏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食品雕刻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丁德龙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网球小白的入门指南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威海经济技术开发区万科翡翠幼儿园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李燕婕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车明起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会策划、懂运营、善推广——助你成为旅游市场营销人才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吴殿勇、李莎莎、刘会会、王扬、王德利、李雪皎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砌砖砌石砌匠心——跟随砌筑全国技术能手·探寻砌墙之艺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烟台城乡建设学校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蔡沐禅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臧淑秋、孙宁宁、曲姝仪、臧国才、宋志超、张雪枫、李根阳、史玉伟、赵一、赵晓洲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常用家电智慧课堂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马俊太、彭文邦、卞瑞姣、吕路婧、吕昌伟、贾松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生活化学与健康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李海梅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刘丹、李丽萍、马艳、李媛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向校园欺凌说“不”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杨莲莲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张彤彤、房敏、武云鹏、李正正、付艳岭、万润</w:t>
            </w:r>
            <w:r>
              <w:rPr>
                <w:rStyle w:val="7"/>
                <w:rFonts w:hint="default"/>
                <w:lang w:bidi="ar"/>
              </w:rPr>
              <w:t>垚</w:t>
            </w:r>
            <w:r>
              <w:rPr>
                <w:rStyle w:val="8"/>
                <w:rFonts w:hint="default" w:hAnsi="宋体"/>
                <w:lang w:bidi="ar"/>
              </w:rPr>
              <w:t>、梁杰、齐超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中医情志调养与心理健康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戴霞、焦鸿飞、向楠、亓英姿、齐于辰、郭威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手把手教你玩转社区团购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宋超超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丁利、刘强、李振、张晋生、吕莎莎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四旋翼无人机组装调试及实操飞行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李祥林、刘爱伟、王加宝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直播助农：赋能乡村经济，助力乡村振兴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宗胜春、孟波、姜宇、武鑫淼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求职成功秘籍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赵华欣、刘倩姝、吕蕊、王珊珊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玩转同城账号运营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茅成涛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邢蔚潇、张辉、周忠港、李文栋、崔跃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短视频创作与剪辑课堂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潘蕾、王英存、张斌、贾诺、曹颖、李默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羽毛球击球技术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王道玮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崔颖、王淑英、滕永胜、王晓明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农产品直播讲解技巧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徐茜、李悦、张玲玲、刘晓、张博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“家点心意·别开生面”家常面点制作技艺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田憬若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家庭实用烘焙技术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姚恒</w:t>
            </w:r>
            <w:r>
              <w:rPr>
                <w:rStyle w:val="7"/>
                <w:rFonts w:hint="default"/>
                <w:lang w:bidi="ar"/>
              </w:rPr>
              <w:t>喆</w:t>
            </w:r>
            <w:r>
              <w:rPr>
                <w:rStyle w:val="8"/>
                <w:rFonts w:hint="default" w:hAnsi="宋体"/>
                <w:lang w:bidi="ar"/>
              </w:rPr>
              <w:t>、王珊珊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非遗年画 点缀美好生活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山东黄河岸边的国家级非遗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楚国帅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社交启航：人际交往破冰课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葛子渝、赵洪丽、徐英、代韶男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家用电脑常见问题与排除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德州机电工程学校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邵淑华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白玉芹、高盼、孙中诺、程岩、刘风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轻松掌握社区直播带货全流程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魏湛冰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张乔乔、刘春艳、史丽杰、李芳丽、于美英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指尖溢彩 手造钩织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张君梅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孙铭、程培伟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“钻”研幸福的家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陈默、张斐斐、张英荟、刘佳、李爱丽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齐国历史成语中的经济学智慧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赵晓洁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安居有道，置业无忧——购房流程详解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张玉婷、张进、胡大见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税收与生活——学做理性消费达人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栾会燕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宋春梅、邢丹、赵云芳、崔艳凤、邢越清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心灵SPA之旅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卜彤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张诗铭、陈辉、鲁军响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阳光心理 健康人生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周春辉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王静、刘莹、陈美均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医未病、医身、医心——常见病的中医心理治疗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崔晓红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伦凤兰、胡国静、王文婷、刘明刚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穿越阴霾：抑郁症全解与同行之旅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石静怡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巧用Illustrator软件设计LOGO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李灵君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李鹏、成亚琦、白欢欢、张涛、王丹、杨欣懂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优化家中给排水，打造舒适卫浴空间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张林燕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许传富、孙海梅、宿翠霞、丁超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爱上生活 爱上包装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解荟霖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快速掌握CAD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山东农业工程学院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王长虎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孟维云、王建祥、秦磊、宋宁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私域赋能：揭秘优质社群高效运营新玩法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燕文文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吴淑芳、孙伟、葛安</w:t>
            </w:r>
            <w:r>
              <w:rPr>
                <w:rStyle w:val="7"/>
                <w:rFonts w:hint="default"/>
                <w:lang w:bidi="ar"/>
              </w:rPr>
              <w:t>雲</w:t>
            </w:r>
            <w:r>
              <w:rPr>
                <w:rStyle w:val="8"/>
                <w:rFonts w:hint="default" w:hAnsi="宋体"/>
                <w:lang w:bidi="ar"/>
              </w:rPr>
              <w:t>、刘扬波、张安梅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会展策划实务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华洁、范夕霞、刘玉慧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现场直播与导播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邵猛、张超、段蕾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村播技能提升微课堂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管应琦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沈璐、戴莉、贾鸿雨、苏慧、贾丹丹、李明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生活中的经济学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养车小助手——家庭日常养护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冯增雷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连永光、江城城、王霞、王招财、崔慧恒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社区电商选品艺术与技巧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冉添薇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宋虎岩、韩璐、王展超、王小丽、黄娜、崔瑜玲、张雅婷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地铁车票常识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管莉军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徐月圆、曹竣凯、逯婷婷、徐亚男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果蔬面点制作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孙艾华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丰珊珊、杨蕾、张纳纳、刘敦霖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解锁未来保障：社保知识深度科普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周春燕、李雪玮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四季调饮茶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张田田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薛萌、何平、杨凯、李超超、孟晓彤、邱晓彤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山东城市服务职业学院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张会静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张晓慧、孙静、陆忱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中式插花的“神”与“韵”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姚久梅、马永婷、郭娟、冯雅琼、王波、宋从从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国货出海一点通——跨境电商多平台运营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丁明华、邢玉光、毕雅婷、孙伟、谭林、 李素玉、于玲、荣舒欣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互联网赋能——带你玩转网络营销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王雪平、张倩、李学锋、李新泉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养老护理技能——清洁照护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侯玉华、侯明杰、冷成香、安昕、张燕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学会数据分析——掌握大数据时代的生意经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杨晓黎、李心航、袁荣、孔懿、王威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酒店空间设计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殷菲、马宽、王京湖、秦颖、董亚萍、李冉冉、侯玉倩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全流程数据化运营——店铺成功的关键步骤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仇利克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闫静雯、刘嘉磊、朱青青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低压电器一点通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徐利云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李冰、李晓丽、许传兵、戴培</w:t>
            </w:r>
            <w:r>
              <w:rPr>
                <w:rStyle w:val="7"/>
                <w:rFonts w:hint="default"/>
                <w:lang w:bidi="ar"/>
              </w:rPr>
              <w:t>赟</w:t>
            </w:r>
            <w:r>
              <w:rPr>
                <w:rStyle w:val="8"/>
                <w:rFonts w:hint="default" w:hAnsi="宋体"/>
                <w:lang w:bidi="ar"/>
              </w:rPr>
              <w:t>、姜爱梅、程文丽、王恩美、范存玉、王执安、程翠玉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企业物流管理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郭亚飞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闫宁宁、王依才、孙曼、秦伟超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计算机绘图AutoCAD——五种小技巧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高虎、孔凡珍、张瑾、张皓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新能源汽车底盘维修技能培训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聂鲁美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王旭、张通、张科、孔国栋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花境设计与营造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张秀华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齐海鹰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电工实用技术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朱永福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刘世东、曹云航、丁钊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智策管理之道，管理积极人生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赵雪莲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孙世秋、赵莉、朱晓娜、刘佳丽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Web前端开发必备技能——表格的设计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姚艳玲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房晓南、张婷婷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从0到1，手把手教你做直播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吴妹玲、范文娜、滕腾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旅行社行业智慧化运营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杨栋、刘丹、陈超、刘健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“检”微知著 守护健康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赵荣兰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张霞、王月皎、孟祥英、耿会娟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求职勇闯六道关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暴海忠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袁芳、徐哲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工作中遇到伤害维权小课堂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徐翔、刘壮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胶东特色民居海草房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威海市新苑学校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车险保驾护航，旅途安心畅享——家用车车险全攻略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韩佩宏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高丽华、秦浩、张东芹、李维营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葡萄酒与健康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宋伟伟、李宁、白晓楠、冯蓉、张璇、张靓妹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畅游世界之旅——旅游外语轻松学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齐羽羽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吴昱燕、王静、孔婷、姜冠男、李超、宋红娟、刘颖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养老保险小课堂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王德林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王雅宁、张峰、邵延飞、杨月营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汽车日常保养小妙招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江淑红、王娟、昌倩、刘茹、白术明、徐砚全、赵艳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高素质网民养成指南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郭洁、赵鹏、程雅</w:t>
            </w:r>
            <w:r>
              <w:rPr>
                <w:rStyle w:val="7"/>
                <w:rFonts w:hint="default"/>
                <w:lang w:bidi="ar"/>
              </w:rPr>
              <w:t>堃</w:t>
            </w:r>
            <w:r>
              <w:rPr>
                <w:rStyle w:val="8"/>
                <w:rFonts w:hint="default" w:hAnsi="宋体"/>
                <w:lang w:bidi="ar"/>
              </w:rPr>
              <w:t>、贺赛、丁沛然、王璇、李心如、李佳艺、张钰宁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家庭常用急救知识与技能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王卫卫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高一介、田龙、张婷婷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智慧用电，科学急救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山东港口工程高级技工学校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苏言峰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苏祥茵、刘爱荣、连序燕、王建松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如何鉴别生活中常见的宝石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王明智、王</w:t>
            </w:r>
            <w:r>
              <w:rPr>
                <w:rStyle w:val="7"/>
                <w:rFonts w:hint="default"/>
                <w:lang w:bidi="ar"/>
              </w:rPr>
              <w:t>堃</w:t>
            </w:r>
            <w:r>
              <w:rPr>
                <w:rStyle w:val="8"/>
                <w:rFonts w:hint="default" w:hAnsi="宋体"/>
                <w:lang w:bidi="ar"/>
              </w:rPr>
              <w:t>如、杨晓、吕英辰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家庭装饰材料指南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精打细算，有效存钱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毕丽萍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张凯、官展聿、李光军、王栋梁、张芳、池光胜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秒懂理财——家庭资产配置与理财规划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葛薇、王栋梁、池光胜、毕丽萍、张凯、官展聿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“手把手”教会您家庭财务管理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郭金林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于洁、杨秋予、梁琛、李爱丽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心理活动之生理奥秘——生理心理学漫谈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陈仲全、周玲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康复治疗师职业技能——肌力训练技术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董芳明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杨鹏飞、林成杰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生活实用影像处理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陈双、项雪琰、刘艳春、张宗霞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邻里创客——居民创业技能提升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王素玲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袁芳、石少淳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失能老年人的生活照护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王燕、张培哲、王久雨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以数治税——数电发票知多少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代琳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张琪、刘恩鹏、阚德泉、毕丽博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失智症老年人认知功能的评估与训练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蔡巧英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张珊珊、赵文星、宋鑫、仝令粉、孟爽、郭晓慧、吕坤霖、宋若涛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国际货运代理实务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台伟力、李海峰、刘雪、薛庆会、李碧菡、Rebecca Chambers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智慧备考 面途无忧——幼儿园教师资格证面试技巧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李秀敏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王一琳、姜帆、杨芹、时政、赵子惠、梁桂宏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数据库原理及应用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刘欣颖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林晓霞、亓静、徐燕妮、李环宇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创新鲁菜制作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山东城市服务职业学院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徐立文、林国明、郝庆良、王旭杰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化工安全生产技术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豆丽靖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吴玉菊、张肖肖、李斐斐、王相文、张月花、高淑娟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常用低压电器的识别与选用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杨雯宇、张景景、金丽辉、官晓庆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轻松做物流——连锁超市配送中心的那些事儿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聂淼、高静、孙惠、岳炫、尹君君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微信视频号变现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甄小虎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学习一技之长：二手车鉴定与交易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冯增雷、陈风月、吴立平、连永光、韩吉星、韩艳誉、崔慧恒、王招财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汽车维护与保养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骆洪山，王新超，黄阔，李倩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旅游情景韩语——导游业务篇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巧绘三维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青岛城市学院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谢丽华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韩远飞、张云飞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精通证券主体 智驭未来投资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职业生涯规划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王剑、暴海忠、袁芳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走进园林，感受花卉魅力——园林花卉的识别与养护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刘兰晶、严庆江、王新、高飞龙、王亚菲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虫去“宠”又来——宠物驱虫的那些事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张娜、冯彤彤、王加才、朱瑞娟、谭倩、段鹏、陈坤、杨文文、吉利伟、张军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向开国领袖学习工作方法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乔毅、安玉娟、李松雷、于平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开启次世代虚拟世界——数字原画设计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孙程文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王英全、杨丽、王心悦、张庆爽、吕晓晨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走进非遗技艺 品味家常鲁菜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杨滨滨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黄凯、常学智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眉目传情尽显风华，举手投足不失风雅——人际交往中的非语言沟通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付金花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韩秋菊、程琛、陈海霞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日常交际英语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李晓冉、郁文、朱庆妮、李君玲、朱静静、胡金玲、孔娟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如何鉴赏外国文学作品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康宁、宋敏、石姝慧、常艳、崔凤爽、耿晓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火眼金睛辨食品——如何科学选择米面粮油蛋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刘艳艳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刘长慧、韩婷婷、吴春燕、刘惠传、张海花、薛静、刘泽梅、孙超静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日常应急急救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傅国娟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张艳娜、颜永全、荣子佳、张丽媛、王元娥、傅海丰、刘建伟、崔成功、于江涛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带你轻松DIY家庭观赏小型生态鱼缸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褚晓晴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唐宁、董晓林、刘成顺、李明聪、荣玉、刘树德、李艳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“救”在身边——生活中常见外伤的家庭处置手册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王炳晨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段飞、朱以海、郑盼盼、李文婷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城市居民住宅火灾的防范及应对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段景勇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霍洪田、王永坚、姚晶晶、张丽华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家用汽车日常使用维护技巧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聂永涛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张银星、闫家坤、王琦、夏山鹏、蒋庆磊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带你坐飞机——民航安全小知识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李璐、刘维琳、于娇娇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二手车交易小知识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福山区社区教育指导服务中心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赵磊磊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王娜娜、王珊、牟伟、崔晓琳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慧眼识标签 理性选童装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单莉萍、林燕萍、许敬、丁晓慧、孟灵</w:t>
            </w:r>
            <w:r>
              <w:rPr>
                <w:rStyle w:val="7"/>
                <w:rFonts w:hint="default"/>
                <w:lang w:bidi="ar"/>
              </w:rPr>
              <w:t>玥</w:t>
            </w:r>
            <w:r>
              <w:rPr>
                <w:rStyle w:val="8"/>
                <w:rFonts w:hint="default" w:hAnsi="宋体"/>
                <w:lang w:bidi="ar"/>
              </w:rPr>
              <w:t>、刘艳杰、王立彦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安全快捷地铁出行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徐月圆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管莉军、邓丽君、匡荣杰、逯婷婷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金融工具——投资之基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李岩、苑嗣圣、张燕、赵艳飞、杨娟、胡琪苑、武文君、厉彦蕲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直播场地搭建与直播选品运营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孟省、李民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汽车发动机系统检修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郭家田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徐建喜、元伟利、刘磊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汉英词语翻译趣谈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刘方方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毕燕燕、王繁、李丹丹、宫晓伟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涉外社区护士常用英语会话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强文斌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郑璐、龙周婷、满中雯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自救他救 救在身边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刘方花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张翠华、张洪美、韩洁、邵涵、张晓平、张书彦、李文杰、金淑慧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茶桌礼仪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宋爱辉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卢帅帅、王绚丽、孙翠翠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争分夺秒，规范急救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王兆红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孙慧静、李凤霞、张文婧、郭惠丽、郑营营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走入奇妙的计算机编程世界——Python绘制奥运五环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徐书海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王艳娟、肖仁锋、张倩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智启工具时代，技能点亮生活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武洪萍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冉九红、娄新燕、李忠起、郭瑞、王思艳、李司敏、齐晓晗、李纪永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消费税的认知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左芳芳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马爱玲、丁庆祥、赵敏、程晓君、曹传鑫、赵洛萱、钟世光、李静、李中海、李秀梅、赵凤、庄娟娟、高红梅、李相杰、曹宇、刘建芳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新能源汽车的维护与保养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房宏威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白秀秀、邵淑漫、吕丹丹、李世霖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芯动力——电动汽车动力电池使用与维护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夏付芝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于霞、曲艺、王凤、车永敏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国际贸易理论与实务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郭金凤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王光丽、蒋春晓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您小区的电梯按规维保了吗？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吴芸芸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孙会、苏磊、钟国伟、王玎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老年健康照护技术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邢月梅、鞠陶然、刘静、杨敏、司敏、陈玉霞、何晓丽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叉车作业与考证培训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房泓任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赵亚兰、孟萌、张晓楠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旅游情景韩语——中国概况篇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王月、孙萍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如何提高社区超市商品管理效率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图形图像处理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日照市科技中等专业学校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厉娜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李姝昕、王燕、张莉、苗忠芳、管玉强、秦丽、孙绪刚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职业素养提升系列课程——护理之仪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张丽、付辉、刘崇文、吕冰冰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汉字与生肖的奇妙之旅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李磊、许雪可、张胜波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品《乡土中国》 看中国乡村社会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赵翠萍、满维鸿、邢燕、张宇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解锁拍照技巧 记录精彩生活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安文静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秦风硕、赵延庆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一学就会的中医美容技术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辛桐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孙珊珊、申芳芳、郭军艳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网络安全问题及其防范措施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宋鑫超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于涛、毕波、刘新生、方伟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服装知识“充电站”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贾长兰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武燕、杨文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一针一线 钩绘美好生活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宫晓辉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满东平、李海军、任辰辰、公玉惠、贾一丹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远离高尿酸血症，让“痛”随“风”而散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李文省、郭方兴、石晓峰、卜美玲、刘瑞婷、张晓晨、张雯、赵淑敏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休闲食品的感官鉴别与选购技巧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丛懿洁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韩玉瑶、于佳弘、盛杰、马蕊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读懂猫的语言——走进猫的世界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吕娜娜、王炳祥、马廷法、王传宝、于志海、房立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口腔保健品，你用对了吗？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范亚茹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程晗、张景华、张慧敏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不打版也能做衣服——裙子篇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吴耀华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社区安全行动——扑灭电动车的“星星之火”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陈宏</w:t>
            </w:r>
            <w:r>
              <w:rPr>
                <w:rStyle w:val="7"/>
                <w:rFonts w:hint="default"/>
                <w:lang w:bidi="ar"/>
              </w:rPr>
              <w:t>烜</w:t>
            </w:r>
            <w:r>
              <w:rPr>
                <w:rStyle w:val="8"/>
                <w:rFonts w:hint="default" w:hAnsi="宋体"/>
                <w:lang w:bidi="ar"/>
              </w:rPr>
              <w:t>、郑玉钱、董书华、宋雪妮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家庭消防基本知识与技能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山东港口工程高级技工学校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苏言峰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王建松、孙海龙、张依凡、张卉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“郁”见希望 遇见健康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陈金蕾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陈萍、李照平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心灵减压之旅——压力管理与调适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 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褚晓晴、董晓林、刘成顺、王倩、李明聪、徐飞飞、荣玉、徐侠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心语心声 健康同行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仇冰洁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刘勇、宗国芳、吴世蕾、钱洁莹、高欣、贾新静、李伟、张华、陈晓璐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自我管理之心理健康教育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齐燕东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高成静、范晓慧、马维维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怎样送外卖既赚钱又轻松？——供应链绩效评价视角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吕莎莎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刘强、宋超超、杨远新、李振、陈涛、乌东彪、李保勇、姜立群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揭秘常见屏幕显示的奥秘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岳庆玲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林辰、李继刚、郑爽、孙玉丰、拓福婷、乔志刚、李治中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直播间吸引人气“小秘诀”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童艳霞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刘乃源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Python程序设计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张玉叶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刘翔鹏、魏争争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开拓全球市场，助力品牌出海——跨境电商运营实战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宗胜春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闫静雯、纪晓娜、许传强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直播带“货”的常见问题及解答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梁宇琪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王冰、郭冰、齐春杨、孙杰、史同文、钱媛、李鑫、张楠、于娅囡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微生物菌剂在大姜瘟病防治上的应用与推广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青州市何官镇社区教育中心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于新军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李杰、胡国玲、刘建军、张卫东、郭惠英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会计凭证填制技巧与方法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石丽媛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王红红、陈巧会、范海梅、李方娟、李文卿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Python编程应用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王英博、林杰克、程文莉、刘影、景燕敏、刘敏、魏锐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美化生活美化你——Photoshop应用技巧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卜祥安、刘俊杰、刘志兰、程岩、乔文静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新能源汽车养护秘籍——让爱车更“长寿”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钟国伟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孙会、丁倩、吉祥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跨境贸易单证制作mijue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苏红、高丕莲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机械产品质量检测必备基本技能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魏斐、丁士钰、王农为、姜亦祥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Office办公软件实用操作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韩蓓、魏汝岩、李洁、张孟姣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Photoshop图像处理应用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烟台机电工业学校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潘娜、位晓晓、于永平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剪映短视频制作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姜春磊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园艺植物病虫害防治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席敦芹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刘伟、袁辉、李超、王承香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短视频拍摄方法与技巧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马立金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彭坤、居岩岩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服饰设计与搭配技巧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董世友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刘贵超、尹晓霞、解则珍、马晓东、刘国锋、于学敏、段丽娜、于福芬、 郑华玉、赵金娜、徐高敏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旅游职业英语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李红岩、张少杰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以礼先行 医路有礼——医护服务礼仪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山东省青岛第二卫生学校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笃行不怠向未来——大力弘扬科学家精神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赵晓慧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孟红燕、 张娟、相恒振、李烁、董芳晖、鹿岩、段陆雪、林玲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四季诗篇：节气节日趣谈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杨公博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王琳、宗峰、翟乐、李长玖、夏龙飞、李</w:t>
            </w:r>
            <w:r>
              <w:rPr>
                <w:rStyle w:val="7"/>
                <w:rFonts w:hint="default"/>
                <w:lang w:bidi="ar"/>
              </w:rPr>
              <w:t>旻玥</w:t>
            </w:r>
            <w:r>
              <w:rPr>
                <w:rStyle w:val="8"/>
                <w:rFonts w:hint="default" w:hAnsi="宋体"/>
                <w:lang w:bidi="ar"/>
              </w:rPr>
              <w:t>、张婧、张水莉、张桂兰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舌尖上的“饮”味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祝玉迪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李京如、曹晓萌、毕然颖、付丽娟、朱福芳、胡修江、王瀚君、赵丽初、杨琼、董晓璐、赵妙苗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花样生活——家庭插花轻松学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朱文莉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迟远丽、徐梦馨、王英超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神奇的定向AI绘画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寇小明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万用表的使用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张凤军、张翠萍、孙朝栋、于如兴、位凤军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儿科中成药选用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路立峰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杨源民、孙秀玉、刘今朝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手把手教你泡绿茶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刘长青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刘楠、李雁、徐晓婷、褚艳兵、方伟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智慧社区管理成本优化策略——共创共建共治，提升居民生活质量与幸福感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王炳荣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李开永、卞影、杜阳阳、马鑫、王红妮、张峰、郭淑华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零基础开跨境网店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严健、马业盼、侯刚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汽车美容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贾燕红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房宏威、周华英、李晓艳、邵淑漫、秦娟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电机知识小课堂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薛涛、张大伟、高虎、张静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工程测量技术——水准测量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贾延玲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刘波、武云芬、王雪君、张用金、王亚楠、孙晓楠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数据可视化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王继升、马帅、张晓明、李广震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教你制作“数字动图”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白研华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孔瑞、国仁亮、袁明鉴、师谦、李慧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Vue应用开发——制作国家最高科学技术奖列表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李守存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邵菲菲、吴慧颖、李晓明、史钧宇、王金川、赵琦、胡广玲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农产品电商营销助力乡村振兴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刘迪迪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马丽、刘聪、管可、李丽、马福胜、肖颖、李蓉蓉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实用服装裁剪技术入门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日照市农业学校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董世友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刘贵超、尹晓霞、解则珍、马晓东、刘国锋、于学敏、段丽娜、于福芬、郑华玉、赵金娜、徐高敏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社交媒体营销与推广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日照市工业学校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韩雪娇、焦涵、于晓、王秀东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弘扬践行教育家精神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杨伟宁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张星云、徐勤龙、郑佩瑶、朱振宁、王金鑫、李宛颖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AI助力高效办公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林志芳、李奎艳、马英华、李平、金秀华、高美美、孟宪珍、吕学彤、魏艳梅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信息技术素养与应用——网络安全篇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吴慧颖、李守存、李晓明、王金川、赵儒林、赵琦、李广震、张晓明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民宿设计中低维护景点的打造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王琳琰、张群、辛振宇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带您走进中国式人际关系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烟台南山学院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李新萌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朱晓燕、李西汉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文明用餐"礼"进社区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赵海军、曹志华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网络道德与法治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宋文芳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姚一平、刘晓燕、徐寿娟、尹萌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畅游俄罗斯：购物与住宿俄语实践口语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吴晴晴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王帅、历燕、申</w:t>
            </w:r>
            <w:r>
              <w:rPr>
                <w:rStyle w:val="7"/>
                <w:rFonts w:hint="default"/>
                <w:lang w:bidi="ar"/>
              </w:rPr>
              <w:t>珅</w:t>
            </w:r>
            <w:r>
              <w:rPr>
                <w:rStyle w:val="8"/>
                <w:rFonts w:hint="default" w:hAnsi="宋体"/>
                <w:lang w:bidi="ar"/>
              </w:rPr>
              <w:t>、叶莲娜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生命‘急’刻启航，健康‘救’在身边——急救科普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马丽丽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郭静芹、吴新国、黄皓、刘敏、高丹凤、李莉、宗国芳、张潇潇、吴风岭、丁会东、宿婷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中式烘焙文化引领下的蛋糕制作之旅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车秀双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李智杰、张盼盼、安蓉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“微”言大义 “菌”无戏言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</w:t>
            </w:r>
            <w:r>
              <w:rPr>
                <w:rStyle w:val="7"/>
                <w:rFonts w:hint="default"/>
                <w:lang w:bidi="ar"/>
              </w:rPr>
              <w:t>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刘凌霄、任里程、田媛、苏昊、胡秀秀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新手小白直播带货保姆级教程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李娟、张晓旭、薛雅文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生活中的茶艺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覃锐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家庭维修常用材料和工具机具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杨学英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马晓、吴涛、任新华、董文涛、韩晓冰、甘信广、刘洋、李晓明、田慧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饮食营养与健康——生命周期的营养观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卜令娜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孙显慧、田洪霞、丁文慧、赵群、王夷路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消化知识大揭秘——争做健康“胃”士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周晓、孙杰、孙成栋、钱程、夏丹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全生命周期的口腔健康自我管理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山东省莱阳卫生学校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刘华英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闫静、姜少萍、战文吉、冯莲、周东利、任宣昆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钩针编织——荷韵雅垫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张艺伟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周相军、李明、薄守祝、王德华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积极心理学干预方法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佟若瑶、师文淑、罗东超、孙晗、杨琳琳、修焕焕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关爱自己，从心开始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张文杰、王文菲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“五位一体”绘就强国梦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薛云喜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张爱萍、李兰平、张佳雯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电子商务——新电商多维模式指南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邢玉光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毕雅婷、丁明华、李敏、谭林、孙伟、李素玉、容舒欣、林梦娇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精心·细心·爱心——守护老年人冷热照护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朱晓菊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臧晨光、张涛、曹敏、孟舒舒、白宇霞、孙秀芹、许娟、苏丫娣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手工意式浓缩咖啡的制作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淄博科学技术学校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杨霞、杨宛君、赵璇、张金凤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手工布艺——伴手礼制作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淄博电子工程学校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崔爱玲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宋金玲、贾娟丽、逯贵娇、徐娜、周勇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问卷艺术——构建高效社区调研工具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王守振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杨絮飞、许文玉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营运管理知多少——构建乡村振兴村级协理员财商素养教育新格局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郑蕊蕊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宫风杰、刘乃芬、郭淑华、杜阳阳、王红妮、赵海霞、秦红帅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解析硬件配置，事半功倍选电脑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张庆莉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朱瑞娟、孙新堂、惠栋栋、魏培、王丹青、宿志民、肖华平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汽车智能座舱系统与应用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于晓英、刘福海、刘小莉、孙春玲、纪小娟、宋美玉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纪实摄影创作实践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刘书彤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CAD技术应用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栾玉静、田晓龙、李辉、有德义、吕会会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精工筑技——建筑结构平法识图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张英群、刘可壮、赵倩、王广军、韩琪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机械产品三维模型设计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王守峰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牛司余、冯爱华、高帅、齐敬豪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预防网购陷阱畅享安全购物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骆莹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新能源汽车构造与维修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王晓燕、王建军、王兰红、孙常林、李冰、陈志芳、王希业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AI辅助下的高效办公实践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郑东辉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梁荣余、孙俊琳、邵天会、单荷露、于彩霞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职场形象塑造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钱春霞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孟繁煜、邓婷、郭冉、岳颖颖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面面俱到  “职”等你来 ——社区就业指导之求职面试篇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程秀清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岳峰、毕晓妮、谷红敏、李媛媛、白茹、刘志强、王雪、徐锐、刘晓娜、史兰芳、张凯、晏晓旭、张海燕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老年常见病症的保健穴位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山东省烟台护士学校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战金霞、宫立凤、陈清、战明侨、崔会民、郑松玉、马牧林、王尉、孙婕、牟敏、董娟娟、初丽萍、巴艳、吴歆、林燕、隋晓玉、杨燕、阎薇宇、刘</w:t>
            </w:r>
            <w:r>
              <w:rPr>
                <w:rStyle w:val="7"/>
                <w:rFonts w:hint="default"/>
                <w:lang w:bidi="ar"/>
              </w:rPr>
              <w:t>堃</w:t>
            </w:r>
            <w:r>
              <w:rPr>
                <w:rStyle w:val="8"/>
                <w:rFonts w:hint="default" w:hAnsi="宋体"/>
                <w:lang w:bidi="ar"/>
              </w:rPr>
              <w:t>、于剑、李淼、王静波、谭丰宜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历代诗人咏德州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德州市教育局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徐欣、时洪芳、孟达、王爱兵、张盖宁、张甜甜、杨万松、张雪洁、刘萌萌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自是花中第一流——李清照婉约词赏析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孟宪珍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李平、马英华、张欣欣、夏恩佑、高美美、金秀华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曲韵悠扬银梦圆，玩转歌唱五步法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Style w:val="7"/>
                <w:rFonts w:hint="default"/>
                <w:lang w:bidi="ar"/>
              </w:rPr>
              <w:t>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田梓荧、李宁、王晓娟、巨金香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“耆”悦鲁韵——云游山东的世界遗产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陈楠、宁波、王燕、姜莉莉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经络养生健身操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柳晓清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韩博雅、张超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家庭常用药物必备知识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于宜平、马腾茂、苗久旺、贾彦敏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银龄时代畅享数字阅读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薛超峰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吴倩、孙静蕾、孙绪娜、张海花、梁霄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老年人智能医疗家用设备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牛婷婷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王戬、王锡予、杨莹、张凤、杜十杰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居家养老护理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冯仁慧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张波、渠海峰、代趁趁、薛倩、李坤、孔繁涛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晚安不是那么简单的事：老年人的睡眠奥秘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于云、管清燕、刘方花、杨双华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科学防治高尿酸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CACA指南进社区——常见肿瘤预防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柳佳良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郝凯、杨赛楠、汪娟娟、侯文霞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带你读懂检验报告单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田景惠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倪静、张化杰、陈强、李宝华、孙振红、庄东明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指尖上的艺术——“纸韵花语”手工制作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刘萍、尹祯、王东晓、冯思思、武宇、彭卉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书画装裱与修复——装裱技法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原松邑、常菁菁、宋青茹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家庭保健刮痧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房泽海、郑家刚、郎旭芳、袁琛皓、陈桂华、朱文浩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青绿山水画临摹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侯弟坤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王兴堂、刘明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老年人急救与自救知识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鲍宇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谭鹏、胡娜、尤蕾、公倩、范新蕾、王爱华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悦享生活 舞动人生——健身气功大舞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孙娜娜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司文召、刘若男、李周阳、李晓乾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关爱老年人饮食健康及营养膳食制作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陈淑娟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张高风、马晓菲、董晶、王蕾、刘萍、张笑绮、李志霞、徐同高、马静静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让看病简单点——医保小宝典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杨明静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吴越敏、吴静雅、陈亚舒、崔筱霖、秦艺家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脑卒中老年人的生活照护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胡晓莉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郭春红、赵茜、葛文颂、朱丽娜、任颖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独居老人安全居家指南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韩玉铭、张梦瑶、史季青、曹俊生、张真真、高红红、陈玉敏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如何制作有效的遗嘱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袁美环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“智慧救护 安享晚年”——居家老年人常见突发情况救护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郭春红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胡晓莉、朱丽娜、闫春梅、葛文颂、任颖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老年人常见心理健康问题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苏云婷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范琳、杨天瑞、王子斐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用药无小事——您一定要知道的用药小常识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张静静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郭建慧、韩春妹、马国香、董宝成、丁文慧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悦生活手工皮具课程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邹建梅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楚玉忠、刘芳、邵振羽、张小平、梁晓颖、郑娜、张亚培、徐晨曦、崔行臣、栾彤彤、胡靖卓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听音乐 塑形体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杜琳琳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韩金婷、王心秀、闫雨、刘思辰、王凯、迟红翠、李广兴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走过偏瘫的阴霾 康复治疗带来的光明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黄兆欣、吴宏涛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养生小课堂——因时养生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李鲲鹏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尚云冰、任士庞、范辉、李承潇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老年人呼吸系统常见疾病保健与护理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王丛丛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陈晓庆、李莹、刘淑梅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茶韵养生，健康同行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柳晓霞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刘玉孔、袁荣娟、陈彩红、吴晓、赵燕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养生保健茶，喝出健康来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薛萌、孟晓彤、张田田、邱晓彤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三伏天话养生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葛建君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王晓晨、王岩、黄翠翠、蒋宝安、孔繁涛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长寿养生健身功法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姬广博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吕玉霞、冯国梁、许治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中药炮制技术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胡莹丹、盖芸芸、高维锡、郭美丽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健康养生——从头做起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曹新明、韩丹、李彦明、王明霞、葛振营、宋乐斌、徐海寰、王妮、刘丽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普及药物制剂常识，提升安全用药意识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崔向珍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Style w:val="7"/>
                <w:rFonts w:hint="default"/>
                <w:lang w:bidi="ar"/>
              </w:rPr>
              <w:t>喆</w:t>
            </w:r>
            <w:r>
              <w:rPr>
                <w:rStyle w:val="8"/>
                <w:rFonts w:hint="default" w:hAnsi="宋体"/>
                <w:lang w:bidi="ar"/>
              </w:rPr>
              <w:t>、隋海涛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口腔健康，全身健康——老年人口腔卫生保健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史艳芬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智防诈骗 慧享理财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何嘉、韩沛生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家庭适老化智能解决方案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秦婧文、孙国栋、杨乃勇、夏文娟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微信助力出行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滕欣欣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给老年人的AI课——豆包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宁波、邵恒、邹少爽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拥抱健康 远离疾病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贺娅丹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周超超、程路路、王宁、张建国、葛怡、王欣、葛彩霞、于江涛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健康警钟：如何认识并预防脑卒中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于佳睿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曲晨菲、张桂珍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请查收这份攻略，控糖路上没烦恼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李一平、唐茂程、刘小筠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老年人常见呼吸系统疾病的预防和照护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王迎新、张丽芳、张传霞、时连瑞、岳红梅、孙伟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常见心血管疾病基础知识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李速婷、崔凯琦、赵凯莉、高莹、刘莎、刘绪国、董晓坤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老年健康照护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唐莉丽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吴婧琳、陈琛、黄静、廉颖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爱眼护眼，守护“睛”彩晚年微课堂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宋春雨、郑彩英、崔学鹏、张磊、李洋、李文超、亓琳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老年人下肢深静脉血栓的防治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惠亚娟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刘太芳、陈效欣、刘静、王麦燕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健康体检第一步，检验报告轻松读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孙林英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纪元、刘琰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没骨花鸟画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山东省菏泽卫生学校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孙锦锦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王颂、王美芹、张宝玉、李宗徒、赵纪聪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识简谱 学唱歌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李岩、许璐、周颖、张俊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解锁古法养生密码——十常导引术，焕新你的健康生活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章国峰、王惠、尤振、刘宗艳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幸福瑜伽:身心平衡与内在喜悦的修炼之道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谭玉勇、刘云、李臻、郭明燕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中医饮食养生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戴霞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焦鸿飞、韩辉、向楠、亓英姿、齐于辰、郭威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别让老年痴呆找上你——如何有效预防阿尔兹海默病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伦凤兰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崔晓红、刘明刚、胡国静、杨凡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零基础古筝入门（上）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何芳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许淳、郭海燕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乐享手艺——老年创意手工课堂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付茂政、王玉真、杜媛、王琢、杜君芳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智慧居家适老化改造设计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邱晓君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孙丽红、李蕊、曹永洁、苏森、仇相芹、魏进、李金、蔡蕊、朱先忠、王鑫、王昊川、滕宝芝、张霞、许照慧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百度APP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刘声田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王启凡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老年人智能手机应用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张志浩、丁玲玲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高尿酸血症一定会发生痛风吗？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邢冬杰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宋凯丽、曲圣楠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心语心愿——共筑冠心病防控社区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董海霞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李新爱、邱铄、赵健、王倩蓉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“宝塔”在手 健康无忧——老年人膳食营养与健康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张艾青、徐欣欣、侯秀秀、刘希凤、张军、徐海斌、朱瑞娟、钱淼、张娜、张庆莉、李庆丽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银龄防诈 智享晚年 —十大高发电信网络诈骗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邵艺、乔红、张巧玲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居住空间环境设计之家具住宅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李敏玉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周长积、秦雯雯、程雅琳、许长春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社区居家老人日常照护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侯立娟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刘旭、聂圣娟、李雪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钢琴弹唱入门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快乐弹唱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戚萌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周玉青、于惠熔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教您认识与冲泡绿茶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于钊、林虹男、张艳、宋雅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养生24式太极拳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王加银、王东升、梁栋、尹洪兰、刘东东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顺时养生 百病难侵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赵书锐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朱晓赞、顾金杏、杜诗卉、张银星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告别难“咽”之苦，乐享人生百味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张东宁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李丽英、冯立民、梅洁、胡月、柏平、郑晓宇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临床常见化验单解读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李文佳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王倩倩、李娅、杨健、王娜、王俊婕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外卖新手指南-省时省心坐享美食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王启凡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唱响岁月之歌——中老年声乐基础教学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郝建红、秦燕涛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繁华予你——非遗缠花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陈建华、任祥华、孙渭森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乐龄舞韵：老年人活力排舞课程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程玉双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张春波、蔡婷婷、姜骋、马晓佳、丁曰明、李克峰、翟乐、丁蓓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关爱老年关节健康 运动养护指南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姜田利、吴莹雪、董小玲、王晓英、修黎明、薛远水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健康不在医院里，而在生活里——常用传统中医养生保健知识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沙珍珍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智慧助老——排泄照护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侯明杰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侯玉华、冷成香、李丽娟、张男、张燕、贾锟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银龄玩转柔力球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周建东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王海鸥、代刚、宋玉芳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运筹帷幄：组织行为与领导力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法文芳、王国英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君子文化永流传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邹少爽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辛源、陈楠、蔡乐霏、杨雨、吕福勇、陈文萱、郑泉丽、陆佳怡、孙立香、姜公起、王柯鑫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智能家居安全指南：保护你的隐私与财产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朱林海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高芳芳、崔英英、冯俊尊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适老化改造，让养老变“享老”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张宁宁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非遗花饽饽的由来及制作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张深林、原野、陈文馨、宋教华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社区老年人慢性病预防与控制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侯青芝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胡东、王雪、赵逸</w:t>
            </w:r>
            <w:r>
              <w:rPr>
                <w:rStyle w:val="7"/>
                <w:rFonts w:hint="default"/>
                <w:lang w:bidi="ar"/>
              </w:rPr>
              <w:t>昳</w:t>
            </w:r>
            <w:r>
              <w:rPr>
                <w:rStyle w:val="8"/>
                <w:rFonts w:hint="default" w:hAnsi="宋体"/>
                <w:lang w:bidi="ar"/>
              </w:rPr>
              <w:t>、张绪、来晓双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孔子及其弟子的日常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中国石油大学（华东）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王永豪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程云峰、王瑾、田静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书画进社区视频教学资源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侯志杰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刘可壮、郭斌、郇晶、鞠晓玲、魏鸿冰、杨建扬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品诗词之韵，悟中华之魂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杨成琰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王雪凌、夏龙飞、罗怡、于琮、李爱、马长敏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中华典籍中的精神力量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韩春妹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马琳、周燕懿、袁晓飞、刘秀华、李鹏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扭扭棒手工花卉制作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田丽娟、赵宇飞、于晓英、郑倩倩、周敏、邓学苋、巩见梅、任文军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慧心巧手，妆点岁月——中国传统妆造艺术的银发传承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王一宇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朱英霞、丁玲、孙翠翠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解锁声情字韵神的歌艺密码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黄丽丽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郭海明、马晓敏、冀哲、赵海靖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攻略在手，出行无忧——老年人自由行攻略制定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曹亚茹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宋华、潘英、李若曦、高涵、王萍、李文晶、王坤、房秀娟、尹秀、张翠萍、丁丽娜、步晓雯、单小凤、郑雨亭、尹倩倩、张锦梅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老年健康“药”知道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Style w:val="7"/>
                <w:rFonts w:hint="default"/>
                <w:lang w:bidi="ar"/>
              </w:rPr>
              <w:t>祎</w:t>
            </w:r>
            <w:r>
              <w:rPr>
                <w:rStyle w:val="8"/>
                <w:rFonts w:hint="default" w:hAnsi="宋体"/>
                <w:lang w:bidi="ar"/>
              </w:rPr>
              <w:t>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劳鸿鹏、魏媛、于龙君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老年健身运动之武术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周方圆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薛盛文、宿相国、赵莉、郑雁飞、程茂杰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常见病的日常保健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董嘉锋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王小霞、李文娟、马红蕊、郑春辉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膝骨关节炎的预防与治疗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王卫国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白文哲、陈云刚、陈东峰、赵建鹏、张晟恺、郭竹叶、任傲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杨氏四十式太极拳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王文波、顾兴林、宗燕、黄慧、陈默、王亚茹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老年人四季悦活养生法——与自然共舞，享健康人生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文洪莉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魏彦波、石磊、付晓、崔美芳、李娟、于曰娟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经络日常保健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付海娟、杨海燕、乔寿合、张</w:t>
            </w:r>
            <w:r>
              <w:rPr>
                <w:rStyle w:val="7"/>
                <w:rFonts w:hint="default"/>
                <w:lang w:bidi="ar"/>
              </w:rPr>
              <w:t>祎</w:t>
            </w:r>
            <w:r>
              <w:rPr>
                <w:rStyle w:val="8"/>
                <w:rFonts w:hint="default" w:hAnsi="宋体"/>
                <w:lang w:bidi="ar"/>
              </w:rPr>
              <w:t>炜、李心霞、田华、贾佳、牛群、丁蕊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中医调护轻松学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李亚萍、刘伟、王彤、方方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关爱银龄，吃出健康——社区老年营养指南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张建礼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防范非法集资 珍惜一生血汗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肖慧敏、王潇、韩雪、张远向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智慧助老——康复护理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冷成香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侯玉华、李丽娟、侯明杰、张男、田靖、张燕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老年人智能手机应用导航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崔强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田蕾、王琳、李佳宜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银龄新视界——剪映APP特效轻松学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石红芳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辛乐、陶琳琳、孟若轲、段素芬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中老年膝关节损伤与预防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李惠涵、石超、李孟轩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太极柔力球基础教学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张莹莹、孔凡珍、李玢璐、吕冰冰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心的呼救——心绞痛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巧手扎染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赵晨阳、申丹丹、郭晓芹、刘海英、陈曦、丁文婷、焦雨、王兰兰、牛爽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指尖上的艺术——丝网花制作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王兴凤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尤海华、李玮静、李晓燕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中国古典舞身韵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柳晓雪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“国风”肌理感装饰绘画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刘心怡、刘晓宇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使用Photoshop美化图像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张桂云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翟宇环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吃出健康晚年——老年人常见慢性病的饮食与预防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安全公开课——有关安全的那些事儿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仇亚茹、楚琳、李阁、刘艳艳、夏亚钊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老年人力资源的潜力挖掘与利用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马维维、王秀荣、柴福云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养生保健——点亮老年健康的一盏灯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颜繁婷、陈丽娟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关爱无牙岁月，老年全口修复的安心选择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高秋爽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王子娴、刘芳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喝茶那些事儿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郑福芹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李梅、王乾、张永新、王爱、刘纪录、郑军海、王春芳、魏少丽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维生素和微量元素与健康饮食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张景环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暴勇超、刘娟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生活防骗小妙招，携手共建安全网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陈汝龙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宋春雨、孙灿、王晓辰、王海燕、崔学鹏、张磊、韩红、孙慧明、张惠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老年人身权益保障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山东女子学院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王绍霞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王菲、石慧、左清艳、尹蕾蕾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防范温情诈骗：守护老年人财产与情感安全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刘程程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刘心语、赵新蕾、王可欣、高永军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智悦晚年微信行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杨晶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岳昊、刘荣、张艳娜、王晓金、刘亚变、韩彤童、张洪丽、赵帅、李新桐、于轹丹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智慧助老之“智慧旅游”系列课程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日照市东港区教育和体育局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陈立国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王晓、李琪、时晓月、李萌、尚蕾、刘开欣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血管堵没堵，腿脚早先知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李庆龄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韩伊伊、杨晓东、王云、宋永刚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糖尿病患者自我管理系列知识讲座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张新焕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韩静静、黄东辉、刘钢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乐享“夕阳红”——老年广场舞零基础训练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王诗涵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左媛媛、胡荣、陈宁、郭胜男、张玉坤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甜蜜的负担——糖尿病的查与治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薛倩、詹鑫、刘大朋、王晓晨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老年人饮食营养与健康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于娓娉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李艳梅，纪小敏、郭燕云、张艳婷、刘芳、王朝欣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智慧养老 跨越数字鸿沟——老年人智能设备应用与生活品质提升课程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刘师宇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朱千慧、王珊、薛小萌、孙悦、王锐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知消化 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齐鲁医药学院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范文鑫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耿素素、李媛、孙子健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认知症老人的特点及照护技巧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许雪可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韩英、万晓兰、王梦思、卢冲、王伟、纪慧霞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哼气流发声训练——声乐教学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孙彦峰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张一萌、李炜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爱唱歌的人更长寿 银龄新生活之声乐课程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阎红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王龙川、刘建平、苏丽、赵瑞芬、翟乐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手机人像摄影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张正学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段兰霏、贾庆萍、李苗苗、李燕、王檬、张恒露、张樱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秋季药膳养生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孙雪萍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卓怡云、孙梦云、刘陶然、朱秋丽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健康有约——居家常用中医适宜技术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曹娟、牛忻、付晨瑜、刘雁、赵望森、丁琪、李玉环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中医养生智慧——五脏的奥秘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董建栋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潘海强、秦燕、吴双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向虚假宣传亮剑，守护最美夕阳红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赵镇晓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贾磊、纪元翠、贺旭辉、王霞、韩玉叶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智能时代，守护银发安全——老年人防智能科技诈骗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仲静静、高会娟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掌上医疗助老小课堂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徐文进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王莺、芦静蓉、杨洪宁、杜珍珍、姚佳禹、邓明雪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老年口腔问题知多少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蒋晓芳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边令旭、李伟、田胜兰、李慧垠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糖尿病的健康教育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孔瑞雪、李连涛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以主动健康应对慢性疾病，太极拳有主张——16式太极拳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匡建欣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黑奇磊、王明霞、李涛、谢威、马云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极简持家之道，让垃圾“72”变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陈凤娇、韩烨、杨凯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正确认识食品添加剂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范维江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张学娜、朱玉娟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关注健康，关爱生命——不可忽视的病症假象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郭静芹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邢鸿雁、李娅、李文佳、赵丹丹、李丽、范树腾、孙文秀、荣雪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积极老龄化：美好退休生活之路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王玉真、崔朝霞、崔凯琦、赵凯莉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国学与人生之诗词篇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郑萍萍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李甜、刘海燕、丁安英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赏诗词之美，感人间之情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时文慧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闫灿、董姗姗、李法娟、马菲菲、王梓赫、单珍金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英美名著赏析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张丽萍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耿秀芹、张子鹤、陈强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品读文学经典 感悟人文之美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李艳华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马艳、贾珂萌、张蕊、王晓红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会动的图像制作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王书鹏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姜玲、刘可</w:t>
            </w:r>
            <w:r>
              <w:rPr>
                <w:rStyle w:val="7"/>
                <w:rFonts w:hint="default"/>
                <w:lang w:bidi="ar"/>
              </w:rPr>
              <w:t>珺</w:t>
            </w:r>
            <w:r>
              <w:rPr>
                <w:rStyle w:val="8"/>
                <w:rFonts w:hint="default" w:hAnsi="宋体"/>
                <w:lang w:bidi="ar"/>
              </w:rPr>
              <w:t>、王雅楠、刘正茂、洪顺、王竹筱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短视频：幸福生活的纪录者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司文君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张俊康、李华、路祺霖、孙丰瑶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云游日本 寻中国文化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苗欣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张晓娜、邹倩、栾超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练功十八法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赵为民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吴倩、李哲、王文雪、张淼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揭秘饮食密码，绘制健康蓝图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李新宇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徐长绘、于兰、赵晓庆、傅铭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抗心律失常药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孟晨、周丽莎、张海燕、刘琳琳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老年疾病需细辨 护理周到享安康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尉玮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王世江、陈晓云、李慧、邢福荣、周济众、王成凤、杨彦同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千年食养今朝胃——药食同源老年智慧养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王梓涵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王丽洁、闫秋萍、贾鸿雨、陈岩、王雅涛、董婉婷、李明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经络按摩与养生导引术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马艳、李储涛、田磊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巧做艾锤敲八虚 健康幸福永相随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荣成市综合实践活动实验学校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许寒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蒲玉朵、郭靖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谨防诈骗 守望晚年——防范诈骗课堂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夏轩、王力颖、魏静静、罗瑶、谭海燕、薛兆丽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智慧助力老年健康生活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岳红梅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李泰、冯玉如、戴波、毛玉霞、刘静雯、叶静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“一人失能、全家失衡”——助力失能老年人及家庭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田秀丽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刘敏、刘艳慧、杜月、王婧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轻松玩转智能家居，让父母体验智慧生活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满海宁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李卫成、赵沛柳、刘琳慧、孙夕辉、李莹、李马英夏、郭玉娇、李金领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用摄影讲好中国故事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张博晨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会呼吸的痛——带状疱疹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接琳琳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任俊、于宁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老年人居家健身操（椅子操）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山东协和学院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张莉莉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刘璐、李克鹏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中老年女性的健康艺术：主动规划，优雅转型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赵新宇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张晗、张萍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助理老年健康，乐享幸福晚年——社区老年保健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董金萍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王建华、唐立、王文婷、闫方艳、赵慧芳、刘学敏、赵艳君、林云英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吃出来的健康——食物中的营养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威海市特殊教育学校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姜怡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生命救助之“药”，打开康寿之“锁”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魏媛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于龙君、张喜伟、唐晓璇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一起学京剧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于苹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覃锐、李荣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巧手伴夕阳 指尖妙生花——会仙山社区老年学校系列手工课程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平阴县榆山街道会仙山社区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赵衍丽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王明晓、王艳、张蕾、古忠义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老有所乐，乐“艺”生活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盛永进、林保英、楚克东、路怡然、栾一诺、黄如平、杨昶、刘丹、石娟、李贺鹏、黄国强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中国画——写意花鸟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范海燕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老年人旅游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李玉亭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守护“夕阳红”——关注老年常见病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丁倩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杜林娜、陈琳、魏尧悦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老年慢性病营养和运动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李茜、张丹丹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养生小课堂——瑜伽其实很简单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张媛媛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孙悦、曲雪松、姜燕、刘茴莉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安心养老：防骗知识课堂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刘威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马涵、许嘉诺、翟文琪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守护养老钱，幸福享晚年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陈宁、陈志芳、迟婷婷、韩吉林、华杰、李晓鹏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智慧助老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威海方正外国语学校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王丽艳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李国培、荣俊玲、刘桐汝</w:t>
            </w:r>
          </w:p>
        </w:tc>
      </w:tr>
    </w:tbl>
    <w:p>
      <w:pPr>
        <w:spacing w:line="58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</w:pPr>
    </w:p>
    <w:p>
      <w:pPr>
        <w:wordWrap/>
        <w:spacing w:line="580" w:lineRule="exact"/>
        <w:contextualSpacing/>
        <w:jc w:val="both"/>
        <w:rPr>
          <w:rFonts w:hint="eastAsia"/>
        </w:rPr>
      </w:pPr>
    </w:p>
    <w:sectPr>
      <w:footerReference r:id="rId3" w:type="default"/>
      <w:pgSz w:w="16838" w:h="11906" w:orient="landscape"/>
      <w:pgMar w:top="1417" w:right="1418" w:bottom="1417" w:left="1418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20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22090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44681E"/>
    <w:rsid w:val="2E665EAE"/>
    <w:rsid w:val="367D4C50"/>
    <w:rsid w:val="60B22090"/>
    <w:rsid w:val="62862537"/>
    <w:rsid w:val="6AD531A3"/>
    <w:rsid w:val="7A305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25</Words>
  <Characters>31</Characters>
  <Lines>1</Lines>
  <Paragraphs>1</Paragraphs>
  <TotalTime>21</TotalTime>
  <ScaleCrop>false</ScaleCrop>
  <LinksUpToDate>false</LinksUpToDate>
  <CharactersWithSpaces>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2024-12-31T01:25:00Z</dcterms:created>
  <dc:creator>文印1</dc:creator>
  <cp:lastModifiedBy>z</cp:lastModifiedBy>
  <dcterms:modified xsi:type="dcterms:W3CDTF">2025-01-06T01:39:37Z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7E33BBED46084AFBBBCEF5211B1290A1</vt:lpwstr>
  </property>
</Properties>
</file>