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山东省社区教育课程资源分类表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440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课程系列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公民素养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爱国主义类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时事政治类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道德修养类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科学素养类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文化涵养类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公民意识类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法律维权类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家庭生活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助老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生活技艺类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旅游休闲类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爱情婚姻类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家庭理财类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体育保健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体育健身类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医疗保健类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人文科学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哲学历史类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职业技能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工商服贸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社区教育助力乡村振兴类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新就业群体职业技能提升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AwZjhjMDQ4YTVlZDZhM2U4NTYwOWUxYjhhNjkifQ=="/>
  </w:docVars>
  <w:rsids>
    <w:rsidRoot w:val="7B522215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11991213"/>
    <w:rsid w:val="120A4AAD"/>
    <w:rsid w:val="13CF58E7"/>
    <w:rsid w:val="163634D4"/>
    <w:rsid w:val="24384D49"/>
    <w:rsid w:val="2E665EAE"/>
    <w:rsid w:val="3D6D517E"/>
    <w:rsid w:val="66C40C24"/>
    <w:rsid w:val="6A0E7A7B"/>
    <w:rsid w:val="6F6438D1"/>
    <w:rsid w:val="6F7A7103"/>
    <w:rsid w:val="7B52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4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2023-09-13T06:24:00Z</dcterms:created>
  <dc:creator>文印1</dc:creator>
  <cp:lastModifiedBy>索银勋</cp:lastModifiedBy>
  <cp:lastPrinted>2023-09-13T06:39:00Z</cp:lastPrinted>
  <dcterms:modified xsi:type="dcterms:W3CDTF">2023-09-13T07:53:07Z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FC633A96DDA144E1A821C4249248D623_13</vt:lpwstr>
  </property>
</Properties>
</file>