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val="en-US" w:eastAsia="zh-CN"/>
        </w:rPr>
        <w:t>山东省幼儿园托班（2-3岁）图画书推荐书目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0"/>
        <w:tblW w:w="13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271"/>
        <w:gridCol w:w="3937"/>
        <w:gridCol w:w="3023"/>
        <w:gridCol w:w="196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bidi="ar"/>
              </w:rPr>
              <w:t>书名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bidi="ar"/>
              </w:rPr>
              <w:t>责任者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bidi="ar"/>
              </w:rPr>
              <w:t>出版单位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bidi="ar"/>
              </w:rPr>
              <w:t>ISBN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bidi="ar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啊呜啊呜，真好吃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海润阳光 著绘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四川美术出版社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9787574003453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爱有多么大？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（英）埃玛·多德 文图；余丽琼 译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南京师范大学出版社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9787565148545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2024年11月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拔呀拔呀拔萝卜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根据民间故事改编；黄缨 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南京师范大学出版社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9787565111747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爸爸，我要月亮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（美）艾瑞·卡尔 文图；林良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9787533266721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白白、黑黑和花花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曹俊彦 著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青岛出版社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9787555292821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2024年11月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刷牙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爱德少儿 编绘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浙江古籍出版社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9787554024874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宝宝捉迷藏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海润阳光 著绘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四川美术出版社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9787574003460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蹦！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松岗达英 文图；蒲蒲兰 译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二十一世纪出版社集团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9787539143507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2020年4月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扁扁嘴和尖尖嘴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冰波 著；一抹插画、怪宝 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中国中福会出版社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9787507234572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变色龙捉迷藏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（日）米津祐介 文图；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信谊编辑部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9787533275198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2019年5月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表情变变变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海润阳光 著绘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四川美术出版社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9787574003354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冰激凌是谁吃的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（日）五味太郎 文图；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（日）猿渡静子 译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9787559619242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猜猜我是谁呀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海润阳光 著绘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四川美术出版社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9787574003361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馋嘴的小老鼠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心珑 编文；黄缨 绘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南京师范大学出版社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9787565111570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从前，有座高高的山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徐斐 文；徐果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江苏凤凰少年儿童出版社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9787534698316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2019年7月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从头动到脚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（美）艾瑞·卡尔 文图；林良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9787533269500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大灰狼娶新娘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朱庆坪 文；黄缨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南京师范大学出版社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9787565153075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大熊睡不着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（法）艾德琳·鲁尔 文图；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石诗瑶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江苏凤凰少年儿童出版社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9787558426711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荡秋千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麦克小奎 著绘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lang w:bidi="ar"/>
              </w:rPr>
              <w:t>9787514836929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2025年2月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等灯等灯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和畅团 著绘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长江少年儿童出版社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lang w:bidi="ar"/>
              </w:rPr>
              <w:t>9787572126833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点点点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（法）埃尔维·杜莱 著绘；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彭懿、杨玲玲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海豚出版社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9787511049551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2021年3月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耳朵听一听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海润阳光 著绘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四川美术出版社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9787574003682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骨碌骨碌咚咚咚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（日）纳村米琦瑶 文图；晓晗 译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二十一世纪出版社集团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9787556853618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2021年2月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好大的红苹果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（日）垂石真子 文图；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信谊编辑部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9787533274771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好饿的毛毛虫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奇妙成长系列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（全4册）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（美）艾瑞·卡尔的艺术世界 编著；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孙莉莉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9787570822706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2024年11月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好忙的鸟儿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（英）露西·卡曾斯 文图；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李紫蓉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9787533289379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好忙的蜘蛛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（美）艾瑞·卡尔 文图；邓美玲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9787570802227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2019年6月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好想好想吃草莓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刘航宇 著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接力出版社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9787544858151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黑毛衣，白毛衣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鲁冰 文；黄缨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9787570828760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很厉害的大脚丫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冰波 文；一抹插画、怪宝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中国中福会出版社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9787507234558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2024年3月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红色的球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海润阳光 著绘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四川美术出版社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9787574003392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227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粗黑宋简体" w:hAnsi="方正粗黑宋简体" w:eastAsia="方正粗黑宋简体" w:cs="方正粗黑宋简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  <w:t>会跑的床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高洪波 文；马鹏浩、榆树下画 图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中国和平出版社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9787513727549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 xml:space="preserve">2024年6月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积木大营救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（日）新井洋行 著；沐心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青岛出版社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9787555236115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就是我！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（法）乔治特 文图；孙艺萌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南京师范大学出版社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9787565153907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咔啦咔啦大蛋糕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冰波 著；一抹插画、怪宝 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中国中福会出版社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9787507234541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开心游乐场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海润阳光 著绘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四川美术出版社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9787574003620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可爱动物操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方素珍 著；郝洛玟 绘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接力出版社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lang w:bidi="ar"/>
              </w:rPr>
              <w:t>9787544866392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 xml:space="preserve">2024年6月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粗黑宋简体" w:hAnsi="方正粗黑宋简体" w:eastAsia="方正粗黑宋简体" w:cs="方正粗黑宋简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  <w:t>姥姥门口唱大戏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高洪波 文；彭媛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中国和平出版社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9787513727518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 xml:space="preserve">2024年6月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萝卜回来了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方轶群 著；严个凡 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长江少年儿童出版社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9787556098576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2019年10月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妈妈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林良 文；赵国宗 图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9787533275815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2021年7月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妈妈回来了吗？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何旭 文；鲍永清 摄影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江苏凤凰少年儿童出版社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9787558432811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2024年3月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227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帽子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（日）下川原由美 文图；晓晗 译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二十一世纪出版社集团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9787556861668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2021年10月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挠痒痒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一念 著；吕爱明 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接力出版社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9787544882507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227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你好，新朋友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艾娜 文；陈梦牵 图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中国中福会出版社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lang w:bidi="ar"/>
              </w:rPr>
              <w:t>9787507236224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你看到我的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小鸭子了吗？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（美）南西·塔富利 文图；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信谊编辑部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9787533281694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227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啪啪啪面包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（日）安井季子 文；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（日）田中四郎 图；晓晗 译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连环画出版社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9787505628274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2019年10月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汽车汽车爱玩水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亚东 著；麦克小奎 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lang w:bidi="ar"/>
              </w:rPr>
              <w:t>9787514843293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亲亲小草莓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（全6册）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吕丽娜 文；钟彧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人民教育出版社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9787107316753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亲子互动思维游戏绘本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（是什么啊？/谁被吃了？/ 真好吃呀！）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李红薇 著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中国人口出版社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9787510133565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2018年1月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认知启蒙·小手翻翻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你是我的宝贝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（在海洋/在牧场/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在森林/在家园）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（美）洛蕾娜·西米诺维克 文图；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静博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贵州人民出版社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9787221141842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2018年8月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上山打老虎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高洪波 著；朱成梁 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9787514860955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谁藏在那儿？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海润阳光 著绘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四川美术出版社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9787574003538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谁的家到了？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刘旭恭 文图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9787533278168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谁咬了我的大饼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徐志江 文图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江苏凤凰少年儿童出版社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9787558424748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2024年9月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谁最高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梅子涵 著；（德）川村八夜 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lang w:bidi="ar"/>
              </w:rPr>
              <w:t>9787514848854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 xml:space="preserve">2024年6月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收纳巴士出发了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（日）新井洋行 著绘；季颖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9787559842206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2021年10月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书宝宝，怎么了？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（法）塞德里克·拉玛迪耶 文；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（比）文森特·布卓 图；池佳斌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江苏凤凰少年儿童出版社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9787558435812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2025年2月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书宝宝，真淘气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（法）塞德里克·拉玛迪耶 文；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（比）文森特·布卓 图；池佳斌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江苏凤凰少年儿童出版社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9787558432187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2024年1月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蔬菜谣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高洪波 文；马鹏浩、榆树下画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中国和平出版社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9787513726689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 xml:space="preserve">2024年6月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树爷爷的生日会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高洪波 文；朱芳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中国和平出版社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9787513727532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 xml:space="preserve">2024年6月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数一数那些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幸福的事吧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（英）埃玛·多德 文图；何镜尘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江苏凤凰少年儿童出版社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9787558429569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睡不着，睡着了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拙妈 文；七酒米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中国中福会出版社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9787507237924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2024年9月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粗黑宋简体" w:hAnsi="方正粗黑宋简体" w:eastAsia="方正粗黑宋简体" w:cs="方正粗黑宋简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  <w:t>四季风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高洪波 文；李偲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中国和平出版社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9787513726702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 xml:space="preserve">2024年6月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天黑了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陈晖 著；阿咚 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接力出版社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9787544867542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2020年8月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65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跳舞啦，虫虫！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陈楚璞 著绘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9787559855824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66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袜子藏哪儿了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（日）五味太郎 文图；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（日）猿渡静子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9787559619235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67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嗡嗡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（法）德尔菲娜·赛德吕 文图；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池佳斌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江苏凤凰少年儿童出版社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9787558410109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2021年6月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68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我爱妈妈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海润阳光 著绘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四川美术出版社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9787574003552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69</w:t>
            </w:r>
          </w:p>
        </w:tc>
        <w:tc>
          <w:tcPr>
            <w:tcW w:w="227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我的妈妈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（日）奥野凉子 文图；晓晗 译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二十一世纪出版社集团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9787556853601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2021年2月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70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我的外套去哪了？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bidi="ar"/>
              </w:rPr>
              <w:t>（荷）安妮塔·比耶斯特波什克 文图；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冯晓文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南京师范大学出版社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9787565139611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2019年4月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71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我的围巾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（比）埃米·雅杜 文图；池佳斌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江苏凤凰少年儿童出版社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9787558428500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72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下雨了？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橙子 文；九儿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新世纪出版社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9787558328350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2021年7月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73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像妈妈一样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（英）大卫·梅林 著绘；林昕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上海文化出版社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9787553511016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74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小白和小黑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 xml:space="preserve">  朱庆坪 文；韩以晰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中国中福会出版社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9787507237818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75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小宝宝翻翻书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（全4册）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（英）马梭·普莱斯 文；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（英）摩意拉·肯波 图；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信谊编辑部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9787533270254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2018年12月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76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小船漂哇漂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吕丽娜 文；黄缨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9787570828746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77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  <w:t>小树苗原创绘本馆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  <w:t>小兔一点儿也不怕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王祖民、王莺 文图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江苏凤凰少年儿童出版社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9787558416279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78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  <w:t>小树苗原创绘本馆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  <w:t>你看看你！小蛇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王祖民、王莺 文图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江苏凤凰少年儿童出版社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9787558435553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2025年2月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79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  <w:t>小树苗原创绘本馆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  <w:t>小龙小龙挖挖挖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王祖民、王莺 文图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江苏凤凰少年儿童出版社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9787558431005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80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小象的澡盆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萧袤 著；水母咪 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lang w:bidi="ar"/>
              </w:rPr>
              <w:t>9787514842470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81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小粽子，小粽子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卷儿 著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接力出版社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lang w:bidi="ar"/>
              </w:rPr>
              <w:t>9787544881623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2025年3月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82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一家人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梁英 著；钟兆慧 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中国少年儿童出版社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lang w:bidi="ar"/>
              </w:rPr>
              <w:t>9787514846188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2024年3月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83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一起来爬山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黄宇 文；王晓旭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中国中福会出版社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9787507234404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84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一起来玩吧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杨翠平 文；方东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江苏凤凰少年儿童出版社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9787558435614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85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一起玩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（英）杰滋·阿波罗 文图；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信谊编辑部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9787533288525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86</w:t>
            </w:r>
          </w:p>
        </w:tc>
        <w:tc>
          <w:tcPr>
            <w:tcW w:w="227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一样不一样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（法）德尔菲娜·谢德鲁 著绘；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张芸 译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9787209157407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2025年5月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87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移动的积木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（日）米津祐介 文图；信谊编辑部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9787533275204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88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原来是你呀！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林子木 著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9787570829293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2025年5月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89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圆圆的早上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乔嘉欣 文；徐圣琦 图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中国中福会出版社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9787507237955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2024年11月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月亮说晚安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钟兆慧 著绘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中国少年儿童出版社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lang w:bidi="ar"/>
              </w:rPr>
              <w:t>9787514836912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怎样叫醒胖小猪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许萍萍 著；黄缨 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中国少年儿童出版社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lang w:bidi="ar"/>
              </w:rPr>
              <w:t>9787514851496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92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粘住爸爸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（韩）崔贞善 著；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（韩）韩炳浩 绘；宗起、瓜瓜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青岛出版社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9787555294924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93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找一找小花猫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海润阳光 著绘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四川美术出版社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9787574003613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94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这是谁的妈妈？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红狮子编辑部 编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化学工业出版社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9787122416216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95</w:t>
            </w:r>
          </w:p>
        </w:tc>
        <w:tc>
          <w:tcPr>
            <w:tcW w:w="227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这是什么？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张三爪 著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明天出版社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9787570830442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96</w:t>
            </w:r>
          </w:p>
        </w:tc>
        <w:tc>
          <w:tcPr>
            <w:tcW w:w="227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这是一个苹果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（意）阿涅塞·巴鲁齐 文图；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王众华 译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江苏凤凰少年儿童出版社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9787558427084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</w:t>
            </w:r>
          </w:p>
        </w:tc>
        <w:tc>
          <w:tcPr>
            <w:tcW w:w="227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吱吱，吱吱，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去旅行喽！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龚慧瑛 文；卜佳媚 图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江苏凤凰少年儿童出版社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9787558430121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98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抓住，抓住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（韩）白周熹 著； 宗起、瓜瓜 译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青岛出版社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9787555292487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99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嘴巴说一说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海润阳光 著绘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四川美术出版社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9787574003576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100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1，2，3，出发！</w:t>
            </w:r>
          </w:p>
        </w:tc>
        <w:tc>
          <w:tcPr>
            <w:tcW w:w="39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（法）德尔菲娜·谢德鲁 著绘；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张芸 译</w:t>
            </w:r>
          </w:p>
        </w:tc>
        <w:tc>
          <w:tcPr>
            <w:tcW w:w="30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9787209157391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2025年5月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ind w:left="0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531" w:left="1985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3FDA71-32D8-4E95-A7DA-54ECC7880A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A7B3EE6-CF1A-4218-A60C-DD82791E43E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CEAAA8DB-3CE4-49C1-8BF9-9B003482CAB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E273B95-2EBE-4529-9C29-B550BF44FDC7}"/>
  </w:font>
  <w:font w:name="方正粗黑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2C6ABA91-3B8D-47E8-B187-764529AB07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4BAE3BE3"/>
    <w:rsid w:val="00004A08"/>
    <w:rsid w:val="000102C3"/>
    <w:rsid w:val="00063190"/>
    <w:rsid w:val="0006638C"/>
    <w:rsid w:val="000975D4"/>
    <w:rsid w:val="000B0811"/>
    <w:rsid w:val="000D1704"/>
    <w:rsid w:val="001073A8"/>
    <w:rsid w:val="001100FB"/>
    <w:rsid w:val="00121949"/>
    <w:rsid w:val="001414E6"/>
    <w:rsid w:val="00164F28"/>
    <w:rsid w:val="002675B8"/>
    <w:rsid w:val="00270E05"/>
    <w:rsid w:val="00295935"/>
    <w:rsid w:val="002E3EE4"/>
    <w:rsid w:val="002F047C"/>
    <w:rsid w:val="002F4684"/>
    <w:rsid w:val="003265CF"/>
    <w:rsid w:val="00334519"/>
    <w:rsid w:val="003751E7"/>
    <w:rsid w:val="0038769B"/>
    <w:rsid w:val="00393354"/>
    <w:rsid w:val="003A6DB0"/>
    <w:rsid w:val="0040787C"/>
    <w:rsid w:val="004255E8"/>
    <w:rsid w:val="00434B15"/>
    <w:rsid w:val="00461822"/>
    <w:rsid w:val="00467B10"/>
    <w:rsid w:val="004B7AFC"/>
    <w:rsid w:val="004C7BCF"/>
    <w:rsid w:val="004E5C35"/>
    <w:rsid w:val="004F01F1"/>
    <w:rsid w:val="004F3958"/>
    <w:rsid w:val="0050349A"/>
    <w:rsid w:val="00515A1B"/>
    <w:rsid w:val="00566EBA"/>
    <w:rsid w:val="00571706"/>
    <w:rsid w:val="005A09EB"/>
    <w:rsid w:val="005A25FA"/>
    <w:rsid w:val="005C41F8"/>
    <w:rsid w:val="005F5738"/>
    <w:rsid w:val="006009EE"/>
    <w:rsid w:val="00656CA2"/>
    <w:rsid w:val="0068032A"/>
    <w:rsid w:val="006833BA"/>
    <w:rsid w:val="006C2E79"/>
    <w:rsid w:val="006F2045"/>
    <w:rsid w:val="00726544"/>
    <w:rsid w:val="00727DE9"/>
    <w:rsid w:val="00753CC5"/>
    <w:rsid w:val="007C7BC5"/>
    <w:rsid w:val="007D3530"/>
    <w:rsid w:val="008813A9"/>
    <w:rsid w:val="00881F89"/>
    <w:rsid w:val="00883C07"/>
    <w:rsid w:val="008D4DCE"/>
    <w:rsid w:val="008E1A21"/>
    <w:rsid w:val="00905158"/>
    <w:rsid w:val="009162F4"/>
    <w:rsid w:val="0095485A"/>
    <w:rsid w:val="00986F0E"/>
    <w:rsid w:val="009A27E2"/>
    <w:rsid w:val="009B1968"/>
    <w:rsid w:val="009B2EAC"/>
    <w:rsid w:val="009E351D"/>
    <w:rsid w:val="009F66E1"/>
    <w:rsid w:val="00A31DCE"/>
    <w:rsid w:val="00A55E34"/>
    <w:rsid w:val="00A81D22"/>
    <w:rsid w:val="00A925CA"/>
    <w:rsid w:val="00AA53DF"/>
    <w:rsid w:val="00AC5FC9"/>
    <w:rsid w:val="00B03FB0"/>
    <w:rsid w:val="00B36773"/>
    <w:rsid w:val="00BB4333"/>
    <w:rsid w:val="00BE071B"/>
    <w:rsid w:val="00BE5676"/>
    <w:rsid w:val="00CA1FCE"/>
    <w:rsid w:val="00CC17FF"/>
    <w:rsid w:val="00CF149C"/>
    <w:rsid w:val="00D62E90"/>
    <w:rsid w:val="00D76A15"/>
    <w:rsid w:val="00DB2D77"/>
    <w:rsid w:val="00DD67FD"/>
    <w:rsid w:val="00DF23C5"/>
    <w:rsid w:val="00E0608C"/>
    <w:rsid w:val="00E10013"/>
    <w:rsid w:val="00E11195"/>
    <w:rsid w:val="00E53C59"/>
    <w:rsid w:val="00E80D7A"/>
    <w:rsid w:val="00EC4AA3"/>
    <w:rsid w:val="00EC7A03"/>
    <w:rsid w:val="00ED17F5"/>
    <w:rsid w:val="00F06077"/>
    <w:rsid w:val="00F07659"/>
    <w:rsid w:val="00F44F95"/>
    <w:rsid w:val="00F55CCA"/>
    <w:rsid w:val="00F55CD2"/>
    <w:rsid w:val="00F621BB"/>
    <w:rsid w:val="00F66B29"/>
    <w:rsid w:val="00F7291E"/>
    <w:rsid w:val="00F74267"/>
    <w:rsid w:val="00F8591A"/>
    <w:rsid w:val="00FA5B03"/>
    <w:rsid w:val="00FC083D"/>
    <w:rsid w:val="00FC37D2"/>
    <w:rsid w:val="00FC5CB1"/>
    <w:rsid w:val="00FD09E8"/>
    <w:rsid w:val="01201F55"/>
    <w:rsid w:val="01413E5F"/>
    <w:rsid w:val="014B07F6"/>
    <w:rsid w:val="01527EDF"/>
    <w:rsid w:val="017B447E"/>
    <w:rsid w:val="01D94A0C"/>
    <w:rsid w:val="01DD8AAA"/>
    <w:rsid w:val="01E463DE"/>
    <w:rsid w:val="02005B8D"/>
    <w:rsid w:val="02301FCF"/>
    <w:rsid w:val="02336A3A"/>
    <w:rsid w:val="024C629F"/>
    <w:rsid w:val="02616E57"/>
    <w:rsid w:val="028B36A9"/>
    <w:rsid w:val="02900CBF"/>
    <w:rsid w:val="02922C03"/>
    <w:rsid w:val="02BDCF0F"/>
    <w:rsid w:val="02CB3234"/>
    <w:rsid w:val="02D84414"/>
    <w:rsid w:val="02EBDA4D"/>
    <w:rsid w:val="02EC3D8A"/>
    <w:rsid w:val="02F05C02"/>
    <w:rsid w:val="02FC0103"/>
    <w:rsid w:val="03125B78"/>
    <w:rsid w:val="03343EB4"/>
    <w:rsid w:val="033B35FB"/>
    <w:rsid w:val="0365456D"/>
    <w:rsid w:val="03990047"/>
    <w:rsid w:val="03A31381"/>
    <w:rsid w:val="03A42F63"/>
    <w:rsid w:val="03B81543"/>
    <w:rsid w:val="03C638F5"/>
    <w:rsid w:val="03D86A0A"/>
    <w:rsid w:val="03E205FD"/>
    <w:rsid w:val="040137DD"/>
    <w:rsid w:val="04041965"/>
    <w:rsid w:val="0405071D"/>
    <w:rsid w:val="041A29A1"/>
    <w:rsid w:val="041B0A5C"/>
    <w:rsid w:val="043164D2"/>
    <w:rsid w:val="043D6C25"/>
    <w:rsid w:val="04404B69"/>
    <w:rsid w:val="04491476"/>
    <w:rsid w:val="044A50D4"/>
    <w:rsid w:val="045F303F"/>
    <w:rsid w:val="0490044D"/>
    <w:rsid w:val="04CA2E9A"/>
    <w:rsid w:val="04DD26C7"/>
    <w:rsid w:val="050C0B0E"/>
    <w:rsid w:val="05216546"/>
    <w:rsid w:val="052851DF"/>
    <w:rsid w:val="053A13B6"/>
    <w:rsid w:val="053E6354"/>
    <w:rsid w:val="0548762F"/>
    <w:rsid w:val="0549044B"/>
    <w:rsid w:val="056F47F6"/>
    <w:rsid w:val="05C0658D"/>
    <w:rsid w:val="05C16909"/>
    <w:rsid w:val="05C649F8"/>
    <w:rsid w:val="05D92A62"/>
    <w:rsid w:val="05EA2DDC"/>
    <w:rsid w:val="05EC4AED"/>
    <w:rsid w:val="05EE25BC"/>
    <w:rsid w:val="05F20D79"/>
    <w:rsid w:val="060519C4"/>
    <w:rsid w:val="063E3C6D"/>
    <w:rsid w:val="06462DE7"/>
    <w:rsid w:val="067032E2"/>
    <w:rsid w:val="069B7C33"/>
    <w:rsid w:val="06B50CF4"/>
    <w:rsid w:val="06E845C5"/>
    <w:rsid w:val="06F3462A"/>
    <w:rsid w:val="06F34D00"/>
    <w:rsid w:val="07182EDA"/>
    <w:rsid w:val="07374D5D"/>
    <w:rsid w:val="073E7D84"/>
    <w:rsid w:val="075303F1"/>
    <w:rsid w:val="076170CE"/>
    <w:rsid w:val="07894E62"/>
    <w:rsid w:val="07B82D67"/>
    <w:rsid w:val="07BD6F20"/>
    <w:rsid w:val="07FD6DF7"/>
    <w:rsid w:val="08061963"/>
    <w:rsid w:val="08430582"/>
    <w:rsid w:val="08723BC6"/>
    <w:rsid w:val="089963F4"/>
    <w:rsid w:val="08C2594B"/>
    <w:rsid w:val="0911242E"/>
    <w:rsid w:val="09226B0F"/>
    <w:rsid w:val="09304FAA"/>
    <w:rsid w:val="09320109"/>
    <w:rsid w:val="09717916"/>
    <w:rsid w:val="09833B0C"/>
    <w:rsid w:val="09855EF7"/>
    <w:rsid w:val="09AE5A0F"/>
    <w:rsid w:val="09B94F9F"/>
    <w:rsid w:val="09BA2B5A"/>
    <w:rsid w:val="09F506BC"/>
    <w:rsid w:val="0A3010C7"/>
    <w:rsid w:val="0A3741D4"/>
    <w:rsid w:val="0A3C237F"/>
    <w:rsid w:val="0A5A5D66"/>
    <w:rsid w:val="0AD344B5"/>
    <w:rsid w:val="0AEF25F9"/>
    <w:rsid w:val="0AF05AC7"/>
    <w:rsid w:val="0B0D6C7C"/>
    <w:rsid w:val="0B2C11E4"/>
    <w:rsid w:val="0B334FD6"/>
    <w:rsid w:val="0B36617C"/>
    <w:rsid w:val="0B427448"/>
    <w:rsid w:val="0B5A630E"/>
    <w:rsid w:val="0B720CBA"/>
    <w:rsid w:val="0B8200AD"/>
    <w:rsid w:val="0B873C40"/>
    <w:rsid w:val="0B9B6FB8"/>
    <w:rsid w:val="0BA53447"/>
    <w:rsid w:val="0BBA5BBB"/>
    <w:rsid w:val="0BD95198"/>
    <w:rsid w:val="0C0E7438"/>
    <w:rsid w:val="0C191D25"/>
    <w:rsid w:val="0C673A60"/>
    <w:rsid w:val="0C7043B9"/>
    <w:rsid w:val="0C9037D2"/>
    <w:rsid w:val="0CAF4438"/>
    <w:rsid w:val="0CB06B79"/>
    <w:rsid w:val="0CB106FF"/>
    <w:rsid w:val="0CB5C997"/>
    <w:rsid w:val="0CC04897"/>
    <w:rsid w:val="0CDC5DEF"/>
    <w:rsid w:val="0CDF5AF2"/>
    <w:rsid w:val="0CFA1B57"/>
    <w:rsid w:val="0D19658C"/>
    <w:rsid w:val="0D1B3C8D"/>
    <w:rsid w:val="0D3861DB"/>
    <w:rsid w:val="0D732BFC"/>
    <w:rsid w:val="0D813912"/>
    <w:rsid w:val="0D98567C"/>
    <w:rsid w:val="0D985DE3"/>
    <w:rsid w:val="0DA70D88"/>
    <w:rsid w:val="0DC0318D"/>
    <w:rsid w:val="0DDD5B5D"/>
    <w:rsid w:val="0E06678C"/>
    <w:rsid w:val="0E4447A8"/>
    <w:rsid w:val="0E4B1F3E"/>
    <w:rsid w:val="0E63197E"/>
    <w:rsid w:val="0E88682E"/>
    <w:rsid w:val="0EBC43EC"/>
    <w:rsid w:val="0ECF2B91"/>
    <w:rsid w:val="0EFA3966"/>
    <w:rsid w:val="0F227B67"/>
    <w:rsid w:val="0F340C24"/>
    <w:rsid w:val="0F3E4653"/>
    <w:rsid w:val="0F6806E9"/>
    <w:rsid w:val="0F866C64"/>
    <w:rsid w:val="0FA83AEC"/>
    <w:rsid w:val="0FBF6D8B"/>
    <w:rsid w:val="0FC401FA"/>
    <w:rsid w:val="0FDC5544"/>
    <w:rsid w:val="0FEF2C36"/>
    <w:rsid w:val="0FF3B93C"/>
    <w:rsid w:val="0FFF2FC8"/>
    <w:rsid w:val="100A3F15"/>
    <w:rsid w:val="103D799E"/>
    <w:rsid w:val="1044107D"/>
    <w:rsid w:val="10C34956"/>
    <w:rsid w:val="10EA39CE"/>
    <w:rsid w:val="10EE19D3"/>
    <w:rsid w:val="110B7E38"/>
    <w:rsid w:val="112C7AF5"/>
    <w:rsid w:val="113556FF"/>
    <w:rsid w:val="11604BDC"/>
    <w:rsid w:val="11744246"/>
    <w:rsid w:val="118934A9"/>
    <w:rsid w:val="118C1F04"/>
    <w:rsid w:val="11AA070D"/>
    <w:rsid w:val="11AF3DD5"/>
    <w:rsid w:val="11DC5CCF"/>
    <w:rsid w:val="11E12A75"/>
    <w:rsid w:val="11E701D0"/>
    <w:rsid w:val="11EE03DD"/>
    <w:rsid w:val="120E10B1"/>
    <w:rsid w:val="12164167"/>
    <w:rsid w:val="1219391F"/>
    <w:rsid w:val="121A67F7"/>
    <w:rsid w:val="12296A3A"/>
    <w:rsid w:val="12483F2E"/>
    <w:rsid w:val="125A6232"/>
    <w:rsid w:val="125D0440"/>
    <w:rsid w:val="12BF15EA"/>
    <w:rsid w:val="12D04E90"/>
    <w:rsid w:val="12E309A6"/>
    <w:rsid w:val="12EF558E"/>
    <w:rsid w:val="131B5E0D"/>
    <w:rsid w:val="132D4308"/>
    <w:rsid w:val="133C50B1"/>
    <w:rsid w:val="135875D7"/>
    <w:rsid w:val="135915A9"/>
    <w:rsid w:val="13593913"/>
    <w:rsid w:val="135B70C7"/>
    <w:rsid w:val="1376180B"/>
    <w:rsid w:val="13767A5D"/>
    <w:rsid w:val="1391124B"/>
    <w:rsid w:val="13B17EAB"/>
    <w:rsid w:val="13B51E7B"/>
    <w:rsid w:val="13E93CCB"/>
    <w:rsid w:val="141B781B"/>
    <w:rsid w:val="141F18CA"/>
    <w:rsid w:val="14397409"/>
    <w:rsid w:val="14506500"/>
    <w:rsid w:val="14515DD5"/>
    <w:rsid w:val="14537424"/>
    <w:rsid w:val="14562ED4"/>
    <w:rsid w:val="14666D0E"/>
    <w:rsid w:val="14766180"/>
    <w:rsid w:val="14A354D4"/>
    <w:rsid w:val="14CB3F4E"/>
    <w:rsid w:val="14E8498B"/>
    <w:rsid w:val="15063063"/>
    <w:rsid w:val="15071298"/>
    <w:rsid w:val="152810E0"/>
    <w:rsid w:val="152E67CC"/>
    <w:rsid w:val="15484278"/>
    <w:rsid w:val="156E6CB3"/>
    <w:rsid w:val="157F52EF"/>
    <w:rsid w:val="15811DDB"/>
    <w:rsid w:val="15A97283"/>
    <w:rsid w:val="15AA668C"/>
    <w:rsid w:val="15B605E5"/>
    <w:rsid w:val="15B8435D"/>
    <w:rsid w:val="15EE7A56"/>
    <w:rsid w:val="15EF58A5"/>
    <w:rsid w:val="16143E01"/>
    <w:rsid w:val="16210154"/>
    <w:rsid w:val="162B4B9C"/>
    <w:rsid w:val="163C2586"/>
    <w:rsid w:val="16404052"/>
    <w:rsid w:val="16573587"/>
    <w:rsid w:val="165754AD"/>
    <w:rsid w:val="167631F1"/>
    <w:rsid w:val="168F66FB"/>
    <w:rsid w:val="16E06BE2"/>
    <w:rsid w:val="16E93044"/>
    <w:rsid w:val="16F93553"/>
    <w:rsid w:val="17084E70"/>
    <w:rsid w:val="17265649"/>
    <w:rsid w:val="17436914"/>
    <w:rsid w:val="17702983"/>
    <w:rsid w:val="17771FF6"/>
    <w:rsid w:val="179D5560"/>
    <w:rsid w:val="17D6E175"/>
    <w:rsid w:val="17D92FF0"/>
    <w:rsid w:val="17DE3310"/>
    <w:rsid w:val="17E21D1B"/>
    <w:rsid w:val="17E5069C"/>
    <w:rsid w:val="17FFA2F0"/>
    <w:rsid w:val="183323C1"/>
    <w:rsid w:val="18387273"/>
    <w:rsid w:val="18553484"/>
    <w:rsid w:val="187A1D9E"/>
    <w:rsid w:val="18802F86"/>
    <w:rsid w:val="189162DE"/>
    <w:rsid w:val="18952734"/>
    <w:rsid w:val="18A01635"/>
    <w:rsid w:val="18BB370C"/>
    <w:rsid w:val="18C1177B"/>
    <w:rsid w:val="18E35B95"/>
    <w:rsid w:val="18E72462"/>
    <w:rsid w:val="18E72618"/>
    <w:rsid w:val="18FF1F3A"/>
    <w:rsid w:val="193948C5"/>
    <w:rsid w:val="1981715C"/>
    <w:rsid w:val="19A35D26"/>
    <w:rsid w:val="19A74E14"/>
    <w:rsid w:val="19A8110D"/>
    <w:rsid w:val="19B46B11"/>
    <w:rsid w:val="19C67C0A"/>
    <w:rsid w:val="19DD17D0"/>
    <w:rsid w:val="1A0E2E5A"/>
    <w:rsid w:val="1A1C14C0"/>
    <w:rsid w:val="1A240213"/>
    <w:rsid w:val="1A3A4BA3"/>
    <w:rsid w:val="1A483566"/>
    <w:rsid w:val="1A4D1A2F"/>
    <w:rsid w:val="1A6C3968"/>
    <w:rsid w:val="1AAC5768"/>
    <w:rsid w:val="1AC5125F"/>
    <w:rsid w:val="1B013E7C"/>
    <w:rsid w:val="1B014FB5"/>
    <w:rsid w:val="1B0818E3"/>
    <w:rsid w:val="1B1C713C"/>
    <w:rsid w:val="1B216501"/>
    <w:rsid w:val="1B266AA3"/>
    <w:rsid w:val="1B2B0B2B"/>
    <w:rsid w:val="1B5F4ADF"/>
    <w:rsid w:val="1B6F0B84"/>
    <w:rsid w:val="1B8271CE"/>
    <w:rsid w:val="1BB6133F"/>
    <w:rsid w:val="1BB83309"/>
    <w:rsid w:val="1BD30177"/>
    <w:rsid w:val="1BE539D2"/>
    <w:rsid w:val="1C264726"/>
    <w:rsid w:val="1C3310EC"/>
    <w:rsid w:val="1C332BD1"/>
    <w:rsid w:val="1C404676"/>
    <w:rsid w:val="1C417326"/>
    <w:rsid w:val="1C511068"/>
    <w:rsid w:val="1C6C5EA1"/>
    <w:rsid w:val="1C8A6328"/>
    <w:rsid w:val="1CA55BCB"/>
    <w:rsid w:val="1CB46012"/>
    <w:rsid w:val="1CC224AF"/>
    <w:rsid w:val="1CC96B83"/>
    <w:rsid w:val="1CFA525B"/>
    <w:rsid w:val="1D1F2520"/>
    <w:rsid w:val="1D445D2D"/>
    <w:rsid w:val="1D7D3EDE"/>
    <w:rsid w:val="1D994A74"/>
    <w:rsid w:val="1DEE13F2"/>
    <w:rsid w:val="1DEE218B"/>
    <w:rsid w:val="1DFFE3FA"/>
    <w:rsid w:val="1E0A4259"/>
    <w:rsid w:val="1E2307E2"/>
    <w:rsid w:val="1E2E46BF"/>
    <w:rsid w:val="1E560BB7"/>
    <w:rsid w:val="1E592455"/>
    <w:rsid w:val="1E6B60E6"/>
    <w:rsid w:val="1E8C3266"/>
    <w:rsid w:val="1E9534A1"/>
    <w:rsid w:val="1E971CD0"/>
    <w:rsid w:val="1E9C300C"/>
    <w:rsid w:val="1ED4425A"/>
    <w:rsid w:val="1EFD54D7"/>
    <w:rsid w:val="1F046FEC"/>
    <w:rsid w:val="1F0E4FEE"/>
    <w:rsid w:val="1F2D7EEF"/>
    <w:rsid w:val="1F435B57"/>
    <w:rsid w:val="1FAE25D2"/>
    <w:rsid w:val="1FD61FB0"/>
    <w:rsid w:val="1FE12702"/>
    <w:rsid w:val="1FFA8761"/>
    <w:rsid w:val="203B5995"/>
    <w:rsid w:val="205B427C"/>
    <w:rsid w:val="205E6393"/>
    <w:rsid w:val="2062104A"/>
    <w:rsid w:val="20CF69FF"/>
    <w:rsid w:val="20D91B6B"/>
    <w:rsid w:val="20ED726E"/>
    <w:rsid w:val="211D3C0E"/>
    <w:rsid w:val="2125620F"/>
    <w:rsid w:val="21BA76AF"/>
    <w:rsid w:val="21DD51B7"/>
    <w:rsid w:val="21E01DC0"/>
    <w:rsid w:val="21E41F66"/>
    <w:rsid w:val="221912D2"/>
    <w:rsid w:val="222F59A7"/>
    <w:rsid w:val="22590627"/>
    <w:rsid w:val="227E692E"/>
    <w:rsid w:val="22AB307D"/>
    <w:rsid w:val="22B97967"/>
    <w:rsid w:val="22CD0F59"/>
    <w:rsid w:val="22F90A6F"/>
    <w:rsid w:val="232F6C87"/>
    <w:rsid w:val="23317113"/>
    <w:rsid w:val="234C4337"/>
    <w:rsid w:val="23511669"/>
    <w:rsid w:val="235A65D4"/>
    <w:rsid w:val="23671171"/>
    <w:rsid w:val="23AE4FF1"/>
    <w:rsid w:val="23DD0F35"/>
    <w:rsid w:val="23F5ACCB"/>
    <w:rsid w:val="240A10E9"/>
    <w:rsid w:val="2417526A"/>
    <w:rsid w:val="24303C58"/>
    <w:rsid w:val="24341478"/>
    <w:rsid w:val="246E2D16"/>
    <w:rsid w:val="24761E55"/>
    <w:rsid w:val="249E6453"/>
    <w:rsid w:val="24A217AC"/>
    <w:rsid w:val="24A80841"/>
    <w:rsid w:val="251B1321"/>
    <w:rsid w:val="25321BE9"/>
    <w:rsid w:val="25323A5B"/>
    <w:rsid w:val="25323BFF"/>
    <w:rsid w:val="253A210A"/>
    <w:rsid w:val="253D03DB"/>
    <w:rsid w:val="25852ABC"/>
    <w:rsid w:val="25AE12D9"/>
    <w:rsid w:val="25BA17B4"/>
    <w:rsid w:val="25C60D09"/>
    <w:rsid w:val="25EA5B86"/>
    <w:rsid w:val="25EC3BAF"/>
    <w:rsid w:val="25F16507"/>
    <w:rsid w:val="26064C71"/>
    <w:rsid w:val="262A6F8B"/>
    <w:rsid w:val="265C29D1"/>
    <w:rsid w:val="2661634B"/>
    <w:rsid w:val="268864B8"/>
    <w:rsid w:val="269329E2"/>
    <w:rsid w:val="26C2317A"/>
    <w:rsid w:val="26FF463D"/>
    <w:rsid w:val="27005B64"/>
    <w:rsid w:val="27013175"/>
    <w:rsid w:val="273C335F"/>
    <w:rsid w:val="275E5A6C"/>
    <w:rsid w:val="277A2F42"/>
    <w:rsid w:val="27BF5A1F"/>
    <w:rsid w:val="27BFFB30"/>
    <w:rsid w:val="27C462F5"/>
    <w:rsid w:val="27CF095B"/>
    <w:rsid w:val="27DBA669"/>
    <w:rsid w:val="27E54A18"/>
    <w:rsid w:val="28017DE6"/>
    <w:rsid w:val="28237D5C"/>
    <w:rsid w:val="28431B9D"/>
    <w:rsid w:val="284F637D"/>
    <w:rsid w:val="28547D0B"/>
    <w:rsid w:val="28572169"/>
    <w:rsid w:val="28685937"/>
    <w:rsid w:val="287C121A"/>
    <w:rsid w:val="28821682"/>
    <w:rsid w:val="28870A2D"/>
    <w:rsid w:val="28A236DD"/>
    <w:rsid w:val="28A30007"/>
    <w:rsid w:val="28A340B7"/>
    <w:rsid w:val="28A36CB5"/>
    <w:rsid w:val="28C11E12"/>
    <w:rsid w:val="28C127EC"/>
    <w:rsid w:val="29134970"/>
    <w:rsid w:val="291E67ED"/>
    <w:rsid w:val="293B5AE1"/>
    <w:rsid w:val="294B4AFF"/>
    <w:rsid w:val="295731AA"/>
    <w:rsid w:val="29873F46"/>
    <w:rsid w:val="29B9024C"/>
    <w:rsid w:val="29C72386"/>
    <w:rsid w:val="29D56A0C"/>
    <w:rsid w:val="29F53636"/>
    <w:rsid w:val="29FE3744"/>
    <w:rsid w:val="2A0E0B36"/>
    <w:rsid w:val="2A1F1985"/>
    <w:rsid w:val="2A297180"/>
    <w:rsid w:val="2A330776"/>
    <w:rsid w:val="2A9D30E3"/>
    <w:rsid w:val="2AA414C5"/>
    <w:rsid w:val="2AA55E34"/>
    <w:rsid w:val="2AA763D5"/>
    <w:rsid w:val="2ABA0DFD"/>
    <w:rsid w:val="2AD518DA"/>
    <w:rsid w:val="2AD73080"/>
    <w:rsid w:val="2AF35225"/>
    <w:rsid w:val="2B1A2CFB"/>
    <w:rsid w:val="2B23788F"/>
    <w:rsid w:val="2B467928"/>
    <w:rsid w:val="2B4F0E68"/>
    <w:rsid w:val="2B58413F"/>
    <w:rsid w:val="2B5B5A5F"/>
    <w:rsid w:val="2B6E2239"/>
    <w:rsid w:val="2B75442B"/>
    <w:rsid w:val="2B942D1F"/>
    <w:rsid w:val="2BA9515B"/>
    <w:rsid w:val="2BAA52C5"/>
    <w:rsid w:val="2BAC62BA"/>
    <w:rsid w:val="2BAF9736"/>
    <w:rsid w:val="2C10394A"/>
    <w:rsid w:val="2C106849"/>
    <w:rsid w:val="2C1A3224"/>
    <w:rsid w:val="2C462EC9"/>
    <w:rsid w:val="2C6421B7"/>
    <w:rsid w:val="2C8F634D"/>
    <w:rsid w:val="2C91021D"/>
    <w:rsid w:val="2CC002B3"/>
    <w:rsid w:val="2CD33674"/>
    <w:rsid w:val="2CE3538F"/>
    <w:rsid w:val="2CE649EF"/>
    <w:rsid w:val="2CEA709A"/>
    <w:rsid w:val="2CF445D2"/>
    <w:rsid w:val="2D37282D"/>
    <w:rsid w:val="2D7745C4"/>
    <w:rsid w:val="2D776454"/>
    <w:rsid w:val="2D875092"/>
    <w:rsid w:val="2DCE3C99"/>
    <w:rsid w:val="2DD90EBD"/>
    <w:rsid w:val="2DEB68B1"/>
    <w:rsid w:val="2E1437D0"/>
    <w:rsid w:val="2E1667C1"/>
    <w:rsid w:val="2E267445"/>
    <w:rsid w:val="2E450300"/>
    <w:rsid w:val="2E50005F"/>
    <w:rsid w:val="2E70537D"/>
    <w:rsid w:val="2E82058A"/>
    <w:rsid w:val="2E8B099B"/>
    <w:rsid w:val="2EA656A3"/>
    <w:rsid w:val="2EA944D2"/>
    <w:rsid w:val="2EBB49EE"/>
    <w:rsid w:val="2ED51F9D"/>
    <w:rsid w:val="2ED62F66"/>
    <w:rsid w:val="2EE76AFB"/>
    <w:rsid w:val="2EEA4545"/>
    <w:rsid w:val="2EFD9517"/>
    <w:rsid w:val="2F0D15D6"/>
    <w:rsid w:val="2F176141"/>
    <w:rsid w:val="2F2B2156"/>
    <w:rsid w:val="2F3925CB"/>
    <w:rsid w:val="2F430CE4"/>
    <w:rsid w:val="2F4D1B62"/>
    <w:rsid w:val="2F6E6893"/>
    <w:rsid w:val="2F7F7C62"/>
    <w:rsid w:val="2F9257C7"/>
    <w:rsid w:val="2F9627A2"/>
    <w:rsid w:val="2F994DA8"/>
    <w:rsid w:val="2FA8665D"/>
    <w:rsid w:val="2FB0531E"/>
    <w:rsid w:val="2FBE036A"/>
    <w:rsid w:val="2FBE65BC"/>
    <w:rsid w:val="2FCB375B"/>
    <w:rsid w:val="2FCB3911"/>
    <w:rsid w:val="2FCFB42D"/>
    <w:rsid w:val="2FD41FFA"/>
    <w:rsid w:val="2FD64419"/>
    <w:rsid w:val="2FEF6CAE"/>
    <w:rsid w:val="300F506A"/>
    <w:rsid w:val="302A5C70"/>
    <w:rsid w:val="30601421"/>
    <w:rsid w:val="306B53EE"/>
    <w:rsid w:val="308725A7"/>
    <w:rsid w:val="30881ED1"/>
    <w:rsid w:val="308B019E"/>
    <w:rsid w:val="309B1706"/>
    <w:rsid w:val="309C4176"/>
    <w:rsid w:val="30C32657"/>
    <w:rsid w:val="30D35C55"/>
    <w:rsid w:val="30ED24C4"/>
    <w:rsid w:val="30F32296"/>
    <w:rsid w:val="3114202C"/>
    <w:rsid w:val="311C32A3"/>
    <w:rsid w:val="31291B85"/>
    <w:rsid w:val="31552F50"/>
    <w:rsid w:val="315A2315"/>
    <w:rsid w:val="31741628"/>
    <w:rsid w:val="318C4BC4"/>
    <w:rsid w:val="318F477C"/>
    <w:rsid w:val="31B20215"/>
    <w:rsid w:val="31C3610C"/>
    <w:rsid w:val="31F52DF0"/>
    <w:rsid w:val="31FA1E11"/>
    <w:rsid w:val="3239174D"/>
    <w:rsid w:val="325F1EA9"/>
    <w:rsid w:val="327955A1"/>
    <w:rsid w:val="327B092A"/>
    <w:rsid w:val="327EF8AF"/>
    <w:rsid w:val="32821B23"/>
    <w:rsid w:val="32CB6763"/>
    <w:rsid w:val="32E37B5A"/>
    <w:rsid w:val="32F11300"/>
    <w:rsid w:val="32F64990"/>
    <w:rsid w:val="332D7CE1"/>
    <w:rsid w:val="334B460B"/>
    <w:rsid w:val="334D0383"/>
    <w:rsid w:val="33632A6C"/>
    <w:rsid w:val="337B2999"/>
    <w:rsid w:val="33812F3E"/>
    <w:rsid w:val="33E81099"/>
    <w:rsid w:val="33F1163C"/>
    <w:rsid w:val="33FF12A4"/>
    <w:rsid w:val="34142C4F"/>
    <w:rsid w:val="343A0036"/>
    <w:rsid w:val="34541E69"/>
    <w:rsid w:val="345751A6"/>
    <w:rsid w:val="347D25A2"/>
    <w:rsid w:val="348222AE"/>
    <w:rsid w:val="34BF39F8"/>
    <w:rsid w:val="34CE54F3"/>
    <w:rsid w:val="34EB7E53"/>
    <w:rsid w:val="34F25B0A"/>
    <w:rsid w:val="34F605A6"/>
    <w:rsid w:val="350A5F9E"/>
    <w:rsid w:val="351F5D4F"/>
    <w:rsid w:val="35A41DB0"/>
    <w:rsid w:val="35B53E09"/>
    <w:rsid w:val="361433DA"/>
    <w:rsid w:val="361B02C4"/>
    <w:rsid w:val="364E2474"/>
    <w:rsid w:val="3651512A"/>
    <w:rsid w:val="365E28A7"/>
    <w:rsid w:val="365E6403"/>
    <w:rsid w:val="367BEAFD"/>
    <w:rsid w:val="36801951"/>
    <w:rsid w:val="36873BAC"/>
    <w:rsid w:val="36F2131A"/>
    <w:rsid w:val="36F90814"/>
    <w:rsid w:val="37050677"/>
    <w:rsid w:val="37121C33"/>
    <w:rsid w:val="37155A0D"/>
    <w:rsid w:val="371C1DA0"/>
    <w:rsid w:val="3730214F"/>
    <w:rsid w:val="375A12C0"/>
    <w:rsid w:val="37643EED"/>
    <w:rsid w:val="37667C65"/>
    <w:rsid w:val="376A1DCA"/>
    <w:rsid w:val="37C329C2"/>
    <w:rsid w:val="37D1291E"/>
    <w:rsid w:val="37DFEF25"/>
    <w:rsid w:val="37F7F9E1"/>
    <w:rsid w:val="37FC0B16"/>
    <w:rsid w:val="382F43FF"/>
    <w:rsid w:val="38327B47"/>
    <w:rsid w:val="38376F0C"/>
    <w:rsid w:val="3845787B"/>
    <w:rsid w:val="385F2084"/>
    <w:rsid w:val="387B7CB7"/>
    <w:rsid w:val="388B33D1"/>
    <w:rsid w:val="388F3690"/>
    <w:rsid w:val="389BD0D7"/>
    <w:rsid w:val="389E6F8B"/>
    <w:rsid w:val="38AC16A8"/>
    <w:rsid w:val="38BB3D60"/>
    <w:rsid w:val="38DE5291"/>
    <w:rsid w:val="38E36885"/>
    <w:rsid w:val="38F022F8"/>
    <w:rsid w:val="391A2AB5"/>
    <w:rsid w:val="39522F81"/>
    <w:rsid w:val="395F671A"/>
    <w:rsid w:val="39727572"/>
    <w:rsid w:val="397B5273"/>
    <w:rsid w:val="398C3287"/>
    <w:rsid w:val="39A14F85"/>
    <w:rsid w:val="39BC216A"/>
    <w:rsid w:val="39CC330E"/>
    <w:rsid w:val="39E80B55"/>
    <w:rsid w:val="39EA2D41"/>
    <w:rsid w:val="3A1219DE"/>
    <w:rsid w:val="3A190FBF"/>
    <w:rsid w:val="3A575643"/>
    <w:rsid w:val="3A5A1F5F"/>
    <w:rsid w:val="3A6A35C8"/>
    <w:rsid w:val="3A993EAE"/>
    <w:rsid w:val="3A9D7A51"/>
    <w:rsid w:val="3AB341F2"/>
    <w:rsid w:val="3AB64A60"/>
    <w:rsid w:val="3AC328E0"/>
    <w:rsid w:val="3AE0789A"/>
    <w:rsid w:val="3AF61300"/>
    <w:rsid w:val="3B1066B9"/>
    <w:rsid w:val="3B2A0D8A"/>
    <w:rsid w:val="3B33651B"/>
    <w:rsid w:val="3B494A65"/>
    <w:rsid w:val="3B4E2EEA"/>
    <w:rsid w:val="3B542300"/>
    <w:rsid w:val="3B587BC2"/>
    <w:rsid w:val="3B616481"/>
    <w:rsid w:val="3B787F67"/>
    <w:rsid w:val="3B7E70CE"/>
    <w:rsid w:val="3BA448B8"/>
    <w:rsid w:val="3BAB3E99"/>
    <w:rsid w:val="3BD34930"/>
    <w:rsid w:val="3BD86275"/>
    <w:rsid w:val="3BDAB9F1"/>
    <w:rsid w:val="3BF79B1D"/>
    <w:rsid w:val="3BF8BE4A"/>
    <w:rsid w:val="3C123F18"/>
    <w:rsid w:val="3C125CC6"/>
    <w:rsid w:val="3C1A7270"/>
    <w:rsid w:val="3C1C7DAA"/>
    <w:rsid w:val="3C2D6471"/>
    <w:rsid w:val="3C2F4241"/>
    <w:rsid w:val="3C5B6745"/>
    <w:rsid w:val="3C6C6155"/>
    <w:rsid w:val="3C713708"/>
    <w:rsid w:val="3C833EA4"/>
    <w:rsid w:val="3C877459"/>
    <w:rsid w:val="3CCD2CF9"/>
    <w:rsid w:val="3CE83271"/>
    <w:rsid w:val="3CFFDCE0"/>
    <w:rsid w:val="3D580050"/>
    <w:rsid w:val="3D580F58"/>
    <w:rsid w:val="3D7309E6"/>
    <w:rsid w:val="3D7804FA"/>
    <w:rsid w:val="3D7F1816"/>
    <w:rsid w:val="3D8B50D4"/>
    <w:rsid w:val="3D94095C"/>
    <w:rsid w:val="3D9443CB"/>
    <w:rsid w:val="3D9917FC"/>
    <w:rsid w:val="3DA74B34"/>
    <w:rsid w:val="3DBB238D"/>
    <w:rsid w:val="3DCF55AB"/>
    <w:rsid w:val="3DDB658B"/>
    <w:rsid w:val="3DDC2A2F"/>
    <w:rsid w:val="3DF86485"/>
    <w:rsid w:val="3DFF4D3A"/>
    <w:rsid w:val="3E0B0C1F"/>
    <w:rsid w:val="3E25233C"/>
    <w:rsid w:val="3E2B4816"/>
    <w:rsid w:val="3E2C636E"/>
    <w:rsid w:val="3E3068D7"/>
    <w:rsid w:val="3E3A1504"/>
    <w:rsid w:val="3E3B7D9F"/>
    <w:rsid w:val="3E755F09"/>
    <w:rsid w:val="3E7ED1B2"/>
    <w:rsid w:val="3E86299B"/>
    <w:rsid w:val="3E8B24A4"/>
    <w:rsid w:val="3EAA6689"/>
    <w:rsid w:val="3ECC7B2A"/>
    <w:rsid w:val="3EDE2E31"/>
    <w:rsid w:val="3EEF6FFF"/>
    <w:rsid w:val="3EF9316D"/>
    <w:rsid w:val="3EFDD888"/>
    <w:rsid w:val="3F0264C5"/>
    <w:rsid w:val="3F147FA7"/>
    <w:rsid w:val="3F1B8EC2"/>
    <w:rsid w:val="3F317DB2"/>
    <w:rsid w:val="3F3EC583"/>
    <w:rsid w:val="3F446B4B"/>
    <w:rsid w:val="3F4E4D6C"/>
    <w:rsid w:val="3F4FCF87"/>
    <w:rsid w:val="3F50170D"/>
    <w:rsid w:val="3F5FDF35"/>
    <w:rsid w:val="3F6031EC"/>
    <w:rsid w:val="3F797358"/>
    <w:rsid w:val="3F8F06BD"/>
    <w:rsid w:val="3FAB535F"/>
    <w:rsid w:val="3FBB654B"/>
    <w:rsid w:val="3FBF808B"/>
    <w:rsid w:val="3FD0283B"/>
    <w:rsid w:val="3FD05DFB"/>
    <w:rsid w:val="3FD528B0"/>
    <w:rsid w:val="3FD71B15"/>
    <w:rsid w:val="3FDA4D4C"/>
    <w:rsid w:val="3FE0282E"/>
    <w:rsid w:val="3FE3ECB4"/>
    <w:rsid w:val="3FEF182D"/>
    <w:rsid w:val="3FF86ECD"/>
    <w:rsid w:val="3FFB3156"/>
    <w:rsid w:val="3FFC5E13"/>
    <w:rsid w:val="400B3A02"/>
    <w:rsid w:val="40152228"/>
    <w:rsid w:val="40362FE4"/>
    <w:rsid w:val="40844CB8"/>
    <w:rsid w:val="408E0203"/>
    <w:rsid w:val="40923879"/>
    <w:rsid w:val="40BB57E5"/>
    <w:rsid w:val="40C8729B"/>
    <w:rsid w:val="411917F4"/>
    <w:rsid w:val="412F5BD2"/>
    <w:rsid w:val="41387FBC"/>
    <w:rsid w:val="41443B0A"/>
    <w:rsid w:val="41535DB8"/>
    <w:rsid w:val="41A5138A"/>
    <w:rsid w:val="41A78979"/>
    <w:rsid w:val="41AC2719"/>
    <w:rsid w:val="41D260B0"/>
    <w:rsid w:val="41EC0D67"/>
    <w:rsid w:val="4204012E"/>
    <w:rsid w:val="4216703F"/>
    <w:rsid w:val="422971D8"/>
    <w:rsid w:val="422B5D33"/>
    <w:rsid w:val="424B0183"/>
    <w:rsid w:val="425E3CB1"/>
    <w:rsid w:val="42B64197"/>
    <w:rsid w:val="42E02E70"/>
    <w:rsid w:val="42F05978"/>
    <w:rsid w:val="42FA74B4"/>
    <w:rsid w:val="430E645B"/>
    <w:rsid w:val="431D0717"/>
    <w:rsid w:val="43263C03"/>
    <w:rsid w:val="432D7889"/>
    <w:rsid w:val="434F129F"/>
    <w:rsid w:val="436C42FD"/>
    <w:rsid w:val="43866F99"/>
    <w:rsid w:val="43963680"/>
    <w:rsid w:val="43A77473"/>
    <w:rsid w:val="43BE0DBB"/>
    <w:rsid w:val="43CC2BFE"/>
    <w:rsid w:val="43E97C54"/>
    <w:rsid w:val="43F01F04"/>
    <w:rsid w:val="43F3462F"/>
    <w:rsid w:val="44071C57"/>
    <w:rsid w:val="442D7091"/>
    <w:rsid w:val="446D610C"/>
    <w:rsid w:val="446F2CE9"/>
    <w:rsid w:val="448615C3"/>
    <w:rsid w:val="4487121B"/>
    <w:rsid w:val="448E1AF3"/>
    <w:rsid w:val="44A409D6"/>
    <w:rsid w:val="44E35950"/>
    <w:rsid w:val="44F3065E"/>
    <w:rsid w:val="45023FAB"/>
    <w:rsid w:val="45455877"/>
    <w:rsid w:val="454B1BB2"/>
    <w:rsid w:val="455530C7"/>
    <w:rsid w:val="455A06DD"/>
    <w:rsid w:val="45635287"/>
    <w:rsid w:val="45694713"/>
    <w:rsid w:val="45B04682"/>
    <w:rsid w:val="45B55914"/>
    <w:rsid w:val="45C27613"/>
    <w:rsid w:val="45CA5863"/>
    <w:rsid w:val="45E51BF6"/>
    <w:rsid w:val="460C19D8"/>
    <w:rsid w:val="460F2BC3"/>
    <w:rsid w:val="46687A77"/>
    <w:rsid w:val="46713F31"/>
    <w:rsid w:val="46777349"/>
    <w:rsid w:val="46942892"/>
    <w:rsid w:val="46A94A67"/>
    <w:rsid w:val="46C027C2"/>
    <w:rsid w:val="46E255B6"/>
    <w:rsid w:val="46F26E20"/>
    <w:rsid w:val="47347438"/>
    <w:rsid w:val="473710C2"/>
    <w:rsid w:val="474F1A71"/>
    <w:rsid w:val="475C016D"/>
    <w:rsid w:val="476870E2"/>
    <w:rsid w:val="47731896"/>
    <w:rsid w:val="477512A9"/>
    <w:rsid w:val="477E0BCB"/>
    <w:rsid w:val="479E50D4"/>
    <w:rsid w:val="47D1375A"/>
    <w:rsid w:val="47EF40A4"/>
    <w:rsid w:val="47FE1AD2"/>
    <w:rsid w:val="48021483"/>
    <w:rsid w:val="480D3D8E"/>
    <w:rsid w:val="48147151"/>
    <w:rsid w:val="483314CD"/>
    <w:rsid w:val="488C2D64"/>
    <w:rsid w:val="488F0DE1"/>
    <w:rsid w:val="48A0157E"/>
    <w:rsid w:val="48A759E8"/>
    <w:rsid w:val="48F36E7F"/>
    <w:rsid w:val="49320400"/>
    <w:rsid w:val="49396F88"/>
    <w:rsid w:val="49785DC5"/>
    <w:rsid w:val="49974213"/>
    <w:rsid w:val="4A022010"/>
    <w:rsid w:val="4A1C7526"/>
    <w:rsid w:val="4A4D0811"/>
    <w:rsid w:val="4A614797"/>
    <w:rsid w:val="4A735B6F"/>
    <w:rsid w:val="4A7D2EA4"/>
    <w:rsid w:val="4A875AD1"/>
    <w:rsid w:val="4A8E1972"/>
    <w:rsid w:val="4A9C3340"/>
    <w:rsid w:val="4AA956FA"/>
    <w:rsid w:val="4AB904B0"/>
    <w:rsid w:val="4ABA1BC3"/>
    <w:rsid w:val="4AD8375B"/>
    <w:rsid w:val="4AF9A7E2"/>
    <w:rsid w:val="4B0844CE"/>
    <w:rsid w:val="4B11183E"/>
    <w:rsid w:val="4B2E0642"/>
    <w:rsid w:val="4B307E6D"/>
    <w:rsid w:val="4B3E1837"/>
    <w:rsid w:val="4B6377AE"/>
    <w:rsid w:val="4B7411BA"/>
    <w:rsid w:val="4B756271"/>
    <w:rsid w:val="4B78398F"/>
    <w:rsid w:val="4B7D39AD"/>
    <w:rsid w:val="4B840EE1"/>
    <w:rsid w:val="4B91271A"/>
    <w:rsid w:val="4B935782"/>
    <w:rsid w:val="4BA24A19"/>
    <w:rsid w:val="4BA353E1"/>
    <w:rsid w:val="4BAE3BE3"/>
    <w:rsid w:val="4BCC254F"/>
    <w:rsid w:val="4BE62CCB"/>
    <w:rsid w:val="4BF058F8"/>
    <w:rsid w:val="4BF74ED8"/>
    <w:rsid w:val="4C393C27"/>
    <w:rsid w:val="4C583BC9"/>
    <w:rsid w:val="4C8E043C"/>
    <w:rsid w:val="4C8F6EBF"/>
    <w:rsid w:val="4C9D782D"/>
    <w:rsid w:val="4CD35F5F"/>
    <w:rsid w:val="4CD945DE"/>
    <w:rsid w:val="4CE97B4E"/>
    <w:rsid w:val="4D005D50"/>
    <w:rsid w:val="4D203FBB"/>
    <w:rsid w:val="4D3A507C"/>
    <w:rsid w:val="4D3B0EF1"/>
    <w:rsid w:val="4D970721"/>
    <w:rsid w:val="4DA04FEC"/>
    <w:rsid w:val="4DA370C6"/>
    <w:rsid w:val="4DA42D6F"/>
    <w:rsid w:val="4DA55FCB"/>
    <w:rsid w:val="4E0D70F0"/>
    <w:rsid w:val="4E1F24C4"/>
    <w:rsid w:val="4E3A2F69"/>
    <w:rsid w:val="4E3C4E24"/>
    <w:rsid w:val="4E5377DA"/>
    <w:rsid w:val="4E630603"/>
    <w:rsid w:val="4E661EA1"/>
    <w:rsid w:val="4E6974F8"/>
    <w:rsid w:val="4EA32699"/>
    <w:rsid w:val="4EC00A0C"/>
    <w:rsid w:val="4EC11450"/>
    <w:rsid w:val="4EC44151"/>
    <w:rsid w:val="4ED25E5C"/>
    <w:rsid w:val="4ED41501"/>
    <w:rsid w:val="4F194B09"/>
    <w:rsid w:val="4F3342D7"/>
    <w:rsid w:val="4F451B8F"/>
    <w:rsid w:val="4F4A531F"/>
    <w:rsid w:val="4F532425"/>
    <w:rsid w:val="4F5F701C"/>
    <w:rsid w:val="4F615527"/>
    <w:rsid w:val="4F7FCFAE"/>
    <w:rsid w:val="4F822D0B"/>
    <w:rsid w:val="4FD64204"/>
    <w:rsid w:val="4FD73371"/>
    <w:rsid w:val="4FDD9099"/>
    <w:rsid w:val="4FDE275E"/>
    <w:rsid w:val="4FE34983"/>
    <w:rsid w:val="4FE45773"/>
    <w:rsid w:val="4FEB1908"/>
    <w:rsid w:val="4FF37764"/>
    <w:rsid w:val="4FFB77B4"/>
    <w:rsid w:val="4FFBBFA3"/>
    <w:rsid w:val="4FFF0CB1"/>
    <w:rsid w:val="5001177E"/>
    <w:rsid w:val="50137F07"/>
    <w:rsid w:val="501E2A33"/>
    <w:rsid w:val="503B1BA2"/>
    <w:rsid w:val="50892992"/>
    <w:rsid w:val="508E65A8"/>
    <w:rsid w:val="50B909AE"/>
    <w:rsid w:val="50CD6207"/>
    <w:rsid w:val="510B7D56"/>
    <w:rsid w:val="51217A74"/>
    <w:rsid w:val="51237AAF"/>
    <w:rsid w:val="51273B6A"/>
    <w:rsid w:val="515801C7"/>
    <w:rsid w:val="516F13BA"/>
    <w:rsid w:val="5181771E"/>
    <w:rsid w:val="51944B8C"/>
    <w:rsid w:val="51B11329"/>
    <w:rsid w:val="51EE696A"/>
    <w:rsid w:val="52095BE4"/>
    <w:rsid w:val="52397FF8"/>
    <w:rsid w:val="52405575"/>
    <w:rsid w:val="52466271"/>
    <w:rsid w:val="52491C87"/>
    <w:rsid w:val="526112FD"/>
    <w:rsid w:val="52687572"/>
    <w:rsid w:val="528D1E9B"/>
    <w:rsid w:val="52F5184E"/>
    <w:rsid w:val="532540D9"/>
    <w:rsid w:val="532D1985"/>
    <w:rsid w:val="53301E1E"/>
    <w:rsid w:val="533B19FC"/>
    <w:rsid w:val="53572CD4"/>
    <w:rsid w:val="535D7D17"/>
    <w:rsid w:val="538D7DE7"/>
    <w:rsid w:val="53900B3D"/>
    <w:rsid w:val="53BF76DA"/>
    <w:rsid w:val="53FB3CD3"/>
    <w:rsid w:val="54136627"/>
    <w:rsid w:val="541F6411"/>
    <w:rsid w:val="54420CBA"/>
    <w:rsid w:val="54684BC5"/>
    <w:rsid w:val="54947768"/>
    <w:rsid w:val="54AC4FFA"/>
    <w:rsid w:val="54B509EE"/>
    <w:rsid w:val="54B607F4"/>
    <w:rsid w:val="55161EC8"/>
    <w:rsid w:val="551663CF"/>
    <w:rsid w:val="551D5F9C"/>
    <w:rsid w:val="55216B22"/>
    <w:rsid w:val="552A00CC"/>
    <w:rsid w:val="55425D5D"/>
    <w:rsid w:val="55A94F13"/>
    <w:rsid w:val="55C0032A"/>
    <w:rsid w:val="55C027DF"/>
    <w:rsid w:val="55CF47D0"/>
    <w:rsid w:val="55F71479"/>
    <w:rsid w:val="55FF47E2"/>
    <w:rsid w:val="56097CE2"/>
    <w:rsid w:val="56293EE0"/>
    <w:rsid w:val="562F0520"/>
    <w:rsid w:val="56410322"/>
    <w:rsid w:val="564F2E6A"/>
    <w:rsid w:val="566367A5"/>
    <w:rsid w:val="56670EB9"/>
    <w:rsid w:val="56765625"/>
    <w:rsid w:val="56902438"/>
    <w:rsid w:val="56941BD9"/>
    <w:rsid w:val="56953069"/>
    <w:rsid w:val="5695686C"/>
    <w:rsid w:val="56A80E28"/>
    <w:rsid w:val="56BF4844"/>
    <w:rsid w:val="56D4123E"/>
    <w:rsid w:val="56E16A9F"/>
    <w:rsid w:val="56E66C7F"/>
    <w:rsid w:val="56F0675F"/>
    <w:rsid w:val="571F1972"/>
    <w:rsid w:val="57631624"/>
    <w:rsid w:val="57747638"/>
    <w:rsid w:val="577FD4F6"/>
    <w:rsid w:val="579E26AC"/>
    <w:rsid w:val="57AA2DFF"/>
    <w:rsid w:val="57AE79CC"/>
    <w:rsid w:val="57BF5C7A"/>
    <w:rsid w:val="57FF1C72"/>
    <w:rsid w:val="58084289"/>
    <w:rsid w:val="588418A2"/>
    <w:rsid w:val="58900246"/>
    <w:rsid w:val="58A67A6A"/>
    <w:rsid w:val="58B101BD"/>
    <w:rsid w:val="58B76EB1"/>
    <w:rsid w:val="58C61EBA"/>
    <w:rsid w:val="58C919AA"/>
    <w:rsid w:val="5915699E"/>
    <w:rsid w:val="592D4F71"/>
    <w:rsid w:val="592F3F03"/>
    <w:rsid w:val="593124E9"/>
    <w:rsid w:val="593A4C8A"/>
    <w:rsid w:val="596926C2"/>
    <w:rsid w:val="59A824FA"/>
    <w:rsid w:val="59B30A85"/>
    <w:rsid w:val="59BD49A4"/>
    <w:rsid w:val="59C66D60"/>
    <w:rsid w:val="59DB7BE7"/>
    <w:rsid w:val="59E44CEE"/>
    <w:rsid w:val="59ED4BB4"/>
    <w:rsid w:val="59F456DA"/>
    <w:rsid w:val="5A0554BD"/>
    <w:rsid w:val="5A174DC0"/>
    <w:rsid w:val="5A1E1882"/>
    <w:rsid w:val="5A2D0246"/>
    <w:rsid w:val="5A39015A"/>
    <w:rsid w:val="5A443DDD"/>
    <w:rsid w:val="5A4F2439"/>
    <w:rsid w:val="5A5C0D28"/>
    <w:rsid w:val="5A6220B6"/>
    <w:rsid w:val="5A6E263F"/>
    <w:rsid w:val="5A81253D"/>
    <w:rsid w:val="5AFA763F"/>
    <w:rsid w:val="5AFE8266"/>
    <w:rsid w:val="5B081C66"/>
    <w:rsid w:val="5B136F0D"/>
    <w:rsid w:val="5B1E5FDD"/>
    <w:rsid w:val="5B330DB9"/>
    <w:rsid w:val="5B3529C3"/>
    <w:rsid w:val="5B3D7C9E"/>
    <w:rsid w:val="5B402954"/>
    <w:rsid w:val="5B4B48F9"/>
    <w:rsid w:val="5B4C1EBB"/>
    <w:rsid w:val="5B5AF435"/>
    <w:rsid w:val="5B5E9907"/>
    <w:rsid w:val="5B731FC6"/>
    <w:rsid w:val="5B770094"/>
    <w:rsid w:val="5B7D391F"/>
    <w:rsid w:val="5B8D14C8"/>
    <w:rsid w:val="5B8D2D21"/>
    <w:rsid w:val="5BB2427F"/>
    <w:rsid w:val="5BB90387"/>
    <w:rsid w:val="5BC86087"/>
    <w:rsid w:val="5BCC3C8B"/>
    <w:rsid w:val="5BD7ABE9"/>
    <w:rsid w:val="5BE70F2E"/>
    <w:rsid w:val="5C0230C4"/>
    <w:rsid w:val="5C416D00"/>
    <w:rsid w:val="5C4A6819"/>
    <w:rsid w:val="5C5459E8"/>
    <w:rsid w:val="5C5C2FCC"/>
    <w:rsid w:val="5C627828"/>
    <w:rsid w:val="5C633385"/>
    <w:rsid w:val="5C666E48"/>
    <w:rsid w:val="5C977095"/>
    <w:rsid w:val="5CB64FED"/>
    <w:rsid w:val="5CB85FBE"/>
    <w:rsid w:val="5CCF7073"/>
    <w:rsid w:val="5CDA3BBB"/>
    <w:rsid w:val="5CF35248"/>
    <w:rsid w:val="5CF75A42"/>
    <w:rsid w:val="5D0B433F"/>
    <w:rsid w:val="5D1362E0"/>
    <w:rsid w:val="5D281324"/>
    <w:rsid w:val="5D59C8D4"/>
    <w:rsid w:val="5D663C88"/>
    <w:rsid w:val="5D866758"/>
    <w:rsid w:val="5DB9327E"/>
    <w:rsid w:val="5DCA70E4"/>
    <w:rsid w:val="5E0546BD"/>
    <w:rsid w:val="5E0B450A"/>
    <w:rsid w:val="5E0F652C"/>
    <w:rsid w:val="5E1216FE"/>
    <w:rsid w:val="5E4853B5"/>
    <w:rsid w:val="5E677C9B"/>
    <w:rsid w:val="5E6847CD"/>
    <w:rsid w:val="5E691CCE"/>
    <w:rsid w:val="5E856373"/>
    <w:rsid w:val="5EA06D09"/>
    <w:rsid w:val="5EBF433C"/>
    <w:rsid w:val="5EC1A8C1"/>
    <w:rsid w:val="5ED864A3"/>
    <w:rsid w:val="5EDC7B5B"/>
    <w:rsid w:val="5EE71446"/>
    <w:rsid w:val="5EED992B"/>
    <w:rsid w:val="5EF05EE3"/>
    <w:rsid w:val="5EF236E4"/>
    <w:rsid w:val="5EF23899"/>
    <w:rsid w:val="5EF799A3"/>
    <w:rsid w:val="5EFA0103"/>
    <w:rsid w:val="5EFA7D6A"/>
    <w:rsid w:val="5EFB2A9C"/>
    <w:rsid w:val="5EFE0E52"/>
    <w:rsid w:val="5F337B7D"/>
    <w:rsid w:val="5F455E12"/>
    <w:rsid w:val="5F5B28EC"/>
    <w:rsid w:val="5F7674A3"/>
    <w:rsid w:val="5F775EC3"/>
    <w:rsid w:val="5F9E064F"/>
    <w:rsid w:val="5FA2596D"/>
    <w:rsid w:val="5FB648F6"/>
    <w:rsid w:val="5FBB545A"/>
    <w:rsid w:val="5FBE05A1"/>
    <w:rsid w:val="5FBF7E29"/>
    <w:rsid w:val="5FDB09F9"/>
    <w:rsid w:val="5FDE1F84"/>
    <w:rsid w:val="5FF19C9B"/>
    <w:rsid w:val="5FFA4381"/>
    <w:rsid w:val="5FFBBAA2"/>
    <w:rsid w:val="5FFDAF23"/>
    <w:rsid w:val="5FFFCC2A"/>
    <w:rsid w:val="602441E8"/>
    <w:rsid w:val="603A1480"/>
    <w:rsid w:val="60401358"/>
    <w:rsid w:val="6057667C"/>
    <w:rsid w:val="60691B0E"/>
    <w:rsid w:val="608210E3"/>
    <w:rsid w:val="60824919"/>
    <w:rsid w:val="60831ABD"/>
    <w:rsid w:val="60960F17"/>
    <w:rsid w:val="60A904BE"/>
    <w:rsid w:val="60D46627"/>
    <w:rsid w:val="60DD6AB1"/>
    <w:rsid w:val="60E009BF"/>
    <w:rsid w:val="60EFA689"/>
    <w:rsid w:val="6106417B"/>
    <w:rsid w:val="61131A15"/>
    <w:rsid w:val="61190980"/>
    <w:rsid w:val="611C29AC"/>
    <w:rsid w:val="61572249"/>
    <w:rsid w:val="619314C1"/>
    <w:rsid w:val="61B431F8"/>
    <w:rsid w:val="623E06DC"/>
    <w:rsid w:val="624B1238"/>
    <w:rsid w:val="624E3350"/>
    <w:rsid w:val="625B7B17"/>
    <w:rsid w:val="62C16498"/>
    <w:rsid w:val="62EC6305"/>
    <w:rsid w:val="62F82B4B"/>
    <w:rsid w:val="62F85366"/>
    <w:rsid w:val="62FA152C"/>
    <w:rsid w:val="63701644"/>
    <w:rsid w:val="637F1B3E"/>
    <w:rsid w:val="639BBAB0"/>
    <w:rsid w:val="63C6135F"/>
    <w:rsid w:val="63D537D1"/>
    <w:rsid w:val="63DD455C"/>
    <w:rsid w:val="641066DF"/>
    <w:rsid w:val="6415549C"/>
    <w:rsid w:val="642D103F"/>
    <w:rsid w:val="642D6052"/>
    <w:rsid w:val="643A6F15"/>
    <w:rsid w:val="64462101"/>
    <w:rsid w:val="645A662E"/>
    <w:rsid w:val="646D58E0"/>
    <w:rsid w:val="64A10CEF"/>
    <w:rsid w:val="64A84B6A"/>
    <w:rsid w:val="64CD50E0"/>
    <w:rsid w:val="64D03BF7"/>
    <w:rsid w:val="64DB4055"/>
    <w:rsid w:val="64DF99A0"/>
    <w:rsid w:val="64E965CB"/>
    <w:rsid w:val="64FB738F"/>
    <w:rsid w:val="6522491C"/>
    <w:rsid w:val="652D7C77"/>
    <w:rsid w:val="653231E0"/>
    <w:rsid w:val="65387F11"/>
    <w:rsid w:val="65440A8F"/>
    <w:rsid w:val="657B6664"/>
    <w:rsid w:val="657D7DA4"/>
    <w:rsid w:val="65804A46"/>
    <w:rsid w:val="65855276"/>
    <w:rsid w:val="658E1DAF"/>
    <w:rsid w:val="659D21F5"/>
    <w:rsid w:val="65AB66C0"/>
    <w:rsid w:val="65BC6B1F"/>
    <w:rsid w:val="65BF3778"/>
    <w:rsid w:val="65C80D7F"/>
    <w:rsid w:val="65EFD4A6"/>
    <w:rsid w:val="66160B21"/>
    <w:rsid w:val="662270C4"/>
    <w:rsid w:val="66776568"/>
    <w:rsid w:val="668C77E3"/>
    <w:rsid w:val="66B60E86"/>
    <w:rsid w:val="66CB62AD"/>
    <w:rsid w:val="66ED0F5A"/>
    <w:rsid w:val="67127E33"/>
    <w:rsid w:val="67787B9A"/>
    <w:rsid w:val="677D3ED9"/>
    <w:rsid w:val="678278F4"/>
    <w:rsid w:val="67830108"/>
    <w:rsid w:val="679DBC73"/>
    <w:rsid w:val="679E2059"/>
    <w:rsid w:val="67DD0A1A"/>
    <w:rsid w:val="67F5370A"/>
    <w:rsid w:val="67FF70CC"/>
    <w:rsid w:val="680974B1"/>
    <w:rsid w:val="683B27F5"/>
    <w:rsid w:val="6842639B"/>
    <w:rsid w:val="685C6397"/>
    <w:rsid w:val="686F4FB0"/>
    <w:rsid w:val="687D22F9"/>
    <w:rsid w:val="688D2938"/>
    <w:rsid w:val="68B7C9DD"/>
    <w:rsid w:val="68C83AFF"/>
    <w:rsid w:val="68F77613"/>
    <w:rsid w:val="68FF2E70"/>
    <w:rsid w:val="690251E8"/>
    <w:rsid w:val="6903443B"/>
    <w:rsid w:val="691E3104"/>
    <w:rsid w:val="69362995"/>
    <w:rsid w:val="69A06EE0"/>
    <w:rsid w:val="69B1021E"/>
    <w:rsid w:val="69B95123"/>
    <w:rsid w:val="69BB5D91"/>
    <w:rsid w:val="69E06F59"/>
    <w:rsid w:val="69F8571C"/>
    <w:rsid w:val="69FE221C"/>
    <w:rsid w:val="6A013DE4"/>
    <w:rsid w:val="6A152BF7"/>
    <w:rsid w:val="6A22716C"/>
    <w:rsid w:val="6A2D62D3"/>
    <w:rsid w:val="6A4470E3"/>
    <w:rsid w:val="6A6A2BB1"/>
    <w:rsid w:val="6AB62A0E"/>
    <w:rsid w:val="6ABA1153"/>
    <w:rsid w:val="6AD37813"/>
    <w:rsid w:val="6AD379C8"/>
    <w:rsid w:val="6AD62431"/>
    <w:rsid w:val="6AE875C3"/>
    <w:rsid w:val="6AF61B39"/>
    <w:rsid w:val="6B1FF09D"/>
    <w:rsid w:val="6B227A82"/>
    <w:rsid w:val="6B3E7FD6"/>
    <w:rsid w:val="6B413622"/>
    <w:rsid w:val="6B7E19EC"/>
    <w:rsid w:val="6B874B2B"/>
    <w:rsid w:val="6B8E4AB9"/>
    <w:rsid w:val="6B972E34"/>
    <w:rsid w:val="6BBF2EC5"/>
    <w:rsid w:val="6BCE952D"/>
    <w:rsid w:val="6BCF6E80"/>
    <w:rsid w:val="6BD334AD"/>
    <w:rsid w:val="6BD4493D"/>
    <w:rsid w:val="6BDC39F5"/>
    <w:rsid w:val="6BDFAA4D"/>
    <w:rsid w:val="6BE84077"/>
    <w:rsid w:val="6BF3491C"/>
    <w:rsid w:val="6BF43E1E"/>
    <w:rsid w:val="6BF56A9C"/>
    <w:rsid w:val="6BFA649A"/>
    <w:rsid w:val="6BFD671A"/>
    <w:rsid w:val="6BFEE664"/>
    <w:rsid w:val="6C0B610A"/>
    <w:rsid w:val="6C313DA6"/>
    <w:rsid w:val="6C3E1F20"/>
    <w:rsid w:val="6C637B66"/>
    <w:rsid w:val="6C7F08A6"/>
    <w:rsid w:val="6CAB51F7"/>
    <w:rsid w:val="6CDF1345"/>
    <w:rsid w:val="6CF92406"/>
    <w:rsid w:val="6CFB6664"/>
    <w:rsid w:val="6D0C2A35"/>
    <w:rsid w:val="6D2E358B"/>
    <w:rsid w:val="6D3722AC"/>
    <w:rsid w:val="6D6547FC"/>
    <w:rsid w:val="6D7620C8"/>
    <w:rsid w:val="6D7D6164"/>
    <w:rsid w:val="6D8F68C7"/>
    <w:rsid w:val="6D97F88E"/>
    <w:rsid w:val="6DAD4B90"/>
    <w:rsid w:val="6DB24BA6"/>
    <w:rsid w:val="6DBB2407"/>
    <w:rsid w:val="6DE025E8"/>
    <w:rsid w:val="6DFB676A"/>
    <w:rsid w:val="6E1C7C93"/>
    <w:rsid w:val="6E4476B1"/>
    <w:rsid w:val="6E4A5F9F"/>
    <w:rsid w:val="6E5518BE"/>
    <w:rsid w:val="6E564019"/>
    <w:rsid w:val="6E5CDD2D"/>
    <w:rsid w:val="6E8C1058"/>
    <w:rsid w:val="6EAF3DF3"/>
    <w:rsid w:val="6EB14BEE"/>
    <w:rsid w:val="6ECD27A0"/>
    <w:rsid w:val="6ECD3B4B"/>
    <w:rsid w:val="6ED0363B"/>
    <w:rsid w:val="6ED873A8"/>
    <w:rsid w:val="6EDF0E94"/>
    <w:rsid w:val="6EEC3E21"/>
    <w:rsid w:val="6EF72976"/>
    <w:rsid w:val="6EFB3CBD"/>
    <w:rsid w:val="6EFF7EBF"/>
    <w:rsid w:val="6F143527"/>
    <w:rsid w:val="6F480413"/>
    <w:rsid w:val="6F5B73A8"/>
    <w:rsid w:val="6F653C3E"/>
    <w:rsid w:val="6F6C1C5D"/>
    <w:rsid w:val="6F7D4E74"/>
    <w:rsid w:val="6F7F492E"/>
    <w:rsid w:val="6F8F0E00"/>
    <w:rsid w:val="6F9FC452"/>
    <w:rsid w:val="6FAF6856"/>
    <w:rsid w:val="6FAFAB05"/>
    <w:rsid w:val="6FB9D1D0"/>
    <w:rsid w:val="6FBF1B51"/>
    <w:rsid w:val="6FBF2455"/>
    <w:rsid w:val="6FC74107"/>
    <w:rsid w:val="6FDE16ED"/>
    <w:rsid w:val="6FEE2F46"/>
    <w:rsid w:val="6FFB605C"/>
    <w:rsid w:val="6FFF5C75"/>
    <w:rsid w:val="6FFF7D4D"/>
    <w:rsid w:val="701557A9"/>
    <w:rsid w:val="70730722"/>
    <w:rsid w:val="709A1E0A"/>
    <w:rsid w:val="70CE3BAA"/>
    <w:rsid w:val="70EF7C06"/>
    <w:rsid w:val="70FEB6C8"/>
    <w:rsid w:val="7108032F"/>
    <w:rsid w:val="71080E6A"/>
    <w:rsid w:val="710B2F3D"/>
    <w:rsid w:val="713779A1"/>
    <w:rsid w:val="713E488C"/>
    <w:rsid w:val="716E08C5"/>
    <w:rsid w:val="717D392B"/>
    <w:rsid w:val="718B1D52"/>
    <w:rsid w:val="71961FEC"/>
    <w:rsid w:val="71A871E5"/>
    <w:rsid w:val="71C11019"/>
    <w:rsid w:val="71DD6189"/>
    <w:rsid w:val="71F94C57"/>
    <w:rsid w:val="71FFDB6B"/>
    <w:rsid w:val="72141A90"/>
    <w:rsid w:val="72231757"/>
    <w:rsid w:val="722D13D1"/>
    <w:rsid w:val="723914F7"/>
    <w:rsid w:val="727D7819"/>
    <w:rsid w:val="728C7879"/>
    <w:rsid w:val="72A3476F"/>
    <w:rsid w:val="72AA0772"/>
    <w:rsid w:val="72B41A3F"/>
    <w:rsid w:val="72C64894"/>
    <w:rsid w:val="72D46FD9"/>
    <w:rsid w:val="72E937BC"/>
    <w:rsid w:val="73007336"/>
    <w:rsid w:val="73077B37"/>
    <w:rsid w:val="731625B0"/>
    <w:rsid w:val="73172CAC"/>
    <w:rsid w:val="731D6723"/>
    <w:rsid w:val="733B7ABC"/>
    <w:rsid w:val="73502CC8"/>
    <w:rsid w:val="73522870"/>
    <w:rsid w:val="736616E8"/>
    <w:rsid w:val="73697BBA"/>
    <w:rsid w:val="737B61FC"/>
    <w:rsid w:val="73886292"/>
    <w:rsid w:val="73910F79"/>
    <w:rsid w:val="73BDE24F"/>
    <w:rsid w:val="73C5064F"/>
    <w:rsid w:val="73C57732"/>
    <w:rsid w:val="73CB1CB0"/>
    <w:rsid w:val="73D97143"/>
    <w:rsid w:val="73DE034B"/>
    <w:rsid w:val="740050F0"/>
    <w:rsid w:val="74213FF1"/>
    <w:rsid w:val="743106D8"/>
    <w:rsid w:val="743D6FD9"/>
    <w:rsid w:val="7448595E"/>
    <w:rsid w:val="74584F5A"/>
    <w:rsid w:val="74845D7A"/>
    <w:rsid w:val="749B0247"/>
    <w:rsid w:val="74B96ECC"/>
    <w:rsid w:val="74FF07B8"/>
    <w:rsid w:val="753233B2"/>
    <w:rsid w:val="75381A33"/>
    <w:rsid w:val="75472F43"/>
    <w:rsid w:val="75524DAA"/>
    <w:rsid w:val="75564CDF"/>
    <w:rsid w:val="75656D39"/>
    <w:rsid w:val="756709E5"/>
    <w:rsid w:val="757F7954"/>
    <w:rsid w:val="75826D11"/>
    <w:rsid w:val="75874327"/>
    <w:rsid w:val="75AC171D"/>
    <w:rsid w:val="75AFD2ED"/>
    <w:rsid w:val="75B73ED4"/>
    <w:rsid w:val="75E4177A"/>
    <w:rsid w:val="75FF14BD"/>
    <w:rsid w:val="761A0A77"/>
    <w:rsid w:val="762251EF"/>
    <w:rsid w:val="762A7AD4"/>
    <w:rsid w:val="762B1026"/>
    <w:rsid w:val="762D259F"/>
    <w:rsid w:val="76395437"/>
    <w:rsid w:val="764D5213"/>
    <w:rsid w:val="76730AA1"/>
    <w:rsid w:val="767FF8D0"/>
    <w:rsid w:val="769A2AE8"/>
    <w:rsid w:val="769F401E"/>
    <w:rsid w:val="76A74C81"/>
    <w:rsid w:val="76C45833"/>
    <w:rsid w:val="76CF51DC"/>
    <w:rsid w:val="76E804FA"/>
    <w:rsid w:val="76F125B0"/>
    <w:rsid w:val="77233438"/>
    <w:rsid w:val="7725A245"/>
    <w:rsid w:val="773EDBDC"/>
    <w:rsid w:val="77404A94"/>
    <w:rsid w:val="77427187"/>
    <w:rsid w:val="774E334F"/>
    <w:rsid w:val="77536BB7"/>
    <w:rsid w:val="776B8310"/>
    <w:rsid w:val="7779DEFD"/>
    <w:rsid w:val="777BDD98"/>
    <w:rsid w:val="77969ADF"/>
    <w:rsid w:val="77A60210"/>
    <w:rsid w:val="77A85155"/>
    <w:rsid w:val="77B74817"/>
    <w:rsid w:val="77D777E8"/>
    <w:rsid w:val="77E141C3"/>
    <w:rsid w:val="77F50821"/>
    <w:rsid w:val="77FBD4CC"/>
    <w:rsid w:val="77FF4227"/>
    <w:rsid w:val="78066D81"/>
    <w:rsid w:val="780F5581"/>
    <w:rsid w:val="78191BAF"/>
    <w:rsid w:val="782C2852"/>
    <w:rsid w:val="78393FFF"/>
    <w:rsid w:val="7845162D"/>
    <w:rsid w:val="78553C81"/>
    <w:rsid w:val="78556B29"/>
    <w:rsid w:val="785726D7"/>
    <w:rsid w:val="78713799"/>
    <w:rsid w:val="789D5FA3"/>
    <w:rsid w:val="78A237B3"/>
    <w:rsid w:val="78A77D5C"/>
    <w:rsid w:val="78CD4747"/>
    <w:rsid w:val="78E36255"/>
    <w:rsid w:val="78EA7D4E"/>
    <w:rsid w:val="78FB5758"/>
    <w:rsid w:val="78FC3F76"/>
    <w:rsid w:val="791126A3"/>
    <w:rsid w:val="79150A32"/>
    <w:rsid w:val="792C76C0"/>
    <w:rsid w:val="793B3DA7"/>
    <w:rsid w:val="79404F19"/>
    <w:rsid w:val="795814B0"/>
    <w:rsid w:val="796BF92F"/>
    <w:rsid w:val="796C6509"/>
    <w:rsid w:val="796F9696"/>
    <w:rsid w:val="79750491"/>
    <w:rsid w:val="79796707"/>
    <w:rsid w:val="797B4508"/>
    <w:rsid w:val="798F7942"/>
    <w:rsid w:val="79926D9A"/>
    <w:rsid w:val="79AF3797"/>
    <w:rsid w:val="79B9D85A"/>
    <w:rsid w:val="79BFB158"/>
    <w:rsid w:val="79CE0777"/>
    <w:rsid w:val="79E3E6FD"/>
    <w:rsid w:val="79E95F6B"/>
    <w:rsid w:val="79F36715"/>
    <w:rsid w:val="79FF4F2D"/>
    <w:rsid w:val="79FF552D"/>
    <w:rsid w:val="7A4F70AE"/>
    <w:rsid w:val="7A550ECC"/>
    <w:rsid w:val="7A5616AF"/>
    <w:rsid w:val="7AA00365"/>
    <w:rsid w:val="7AA83541"/>
    <w:rsid w:val="7AAB2866"/>
    <w:rsid w:val="7AC8587C"/>
    <w:rsid w:val="7AD68C69"/>
    <w:rsid w:val="7AEFE220"/>
    <w:rsid w:val="7AFEF358"/>
    <w:rsid w:val="7AFF2B7F"/>
    <w:rsid w:val="7AFF88AE"/>
    <w:rsid w:val="7AFFAC8B"/>
    <w:rsid w:val="7AFFCE11"/>
    <w:rsid w:val="7B052AC1"/>
    <w:rsid w:val="7B537186"/>
    <w:rsid w:val="7B77ADBF"/>
    <w:rsid w:val="7B77CDDF"/>
    <w:rsid w:val="7B7D0A1B"/>
    <w:rsid w:val="7B7F0160"/>
    <w:rsid w:val="7B8C6B3B"/>
    <w:rsid w:val="7B97E758"/>
    <w:rsid w:val="7B9DB3A3"/>
    <w:rsid w:val="7BAA0ADA"/>
    <w:rsid w:val="7BB4067D"/>
    <w:rsid w:val="7BBA0FB3"/>
    <w:rsid w:val="7BBECEBC"/>
    <w:rsid w:val="7BBFA73C"/>
    <w:rsid w:val="7BCE78D9"/>
    <w:rsid w:val="7BD1454E"/>
    <w:rsid w:val="7BD21B2A"/>
    <w:rsid w:val="7BDB1B10"/>
    <w:rsid w:val="7BF759CE"/>
    <w:rsid w:val="7BF77F22"/>
    <w:rsid w:val="7BFE5F02"/>
    <w:rsid w:val="7BFE81EA"/>
    <w:rsid w:val="7BFEE719"/>
    <w:rsid w:val="7BFF637D"/>
    <w:rsid w:val="7C003D20"/>
    <w:rsid w:val="7C1A7A3D"/>
    <w:rsid w:val="7C1D35E6"/>
    <w:rsid w:val="7C217284"/>
    <w:rsid w:val="7C281644"/>
    <w:rsid w:val="7C47426D"/>
    <w:rsid w:val="7C706FA8"/>
    <w:rsid w:val="7C707CBE"/>
    <w:rsid w:val="7C7F1FC4"/>
    <w:rsid w:val="7C9061B7"/>
    <w:rsid w:val="7D2B0B64"/>
    <w:rsid w:val="7D2D3C54"/>
    <w:rsid w:val="7D4F3433"/>
    <w:rsid w:val="7D5D44CB"/>
    <w:rsid w:val="7D6A6067"/>
    <w:rsid w:val="7D7B1575"/>
    <w:rsid w:val="7D7F4F93"/>
    <w:rsid w:val="7D8DE1AD"/>
    <w:rsid w:val="7DBC336C"/>
    <w:rsid w:val="7DBC4E70"/>
    <w:rsid w:val="7DD37454"/>
    <w:rsid w:val="7DE009ED"/>
    <w:rsid w:val="7DEC445E"/>
    <w:rsid w:val="7DEF2CD9"/>
    <w:rsid w:val="7DF369FE"/>
    <w:rsid w:val="7DFAD1D4"/>
    <w:rsid w:val="7DFF2A94"/>
    <w:rsid w:val="7E026C41"/>
    <w:rsid w:val="7E157395"/>
    <w:rsid w:val="7E3FEE40"/>
    <w:rsid w:val="7E416133"/>
    <w:rsid w:val="7E4471C1"/>
    <w:rsid w:val="7E5FB6B1"/>
    <w:rsid w:val="7E69CC3F"/>
    <w:rsid w:val="7E7219FA"/>
    <w:rsid w:val="7E7B2C91"/>
    <w:rsid w:val="7E7B6E1F"/>
    <w:rsid w:val="7EA1645A"/>
    <w:rsid w:val="7EA97EBE"/>
    <w:rsid w:val="7EBF2E98"/>
    <w:rsid w:val="7EC93509"/>
    <w:rsid w:val="7EE4A58B"/>
    <w:rsid w:val="7EE60C15"/>
    <w:rsid w:val="7EE7814A"/>
    <w:rsid w:val="7EE87368"/>
    <w:rsid w:val="7EEC0890"/>
    <w:rsid w:val="7EEEF1BF"/>
    <w:rsid w:val="7EFE30DB"/>
    <w:rsid w:val="7EFFC77C"/>
    <w:rsid w:val="7F33D5E8"/>
    <w:rsid w:val="7F3731B0"/>
    <w:rsid w:val="7F403EC5"/>
    <w:rsid w:val="7F54734D"/>
    <w:rsid w:val="7F5921DE"/>
    <w:rsid w:val="7F5B846C"/>
    <w:rsid w:val="7F5DF342"/>
    <w:rsid w:val="7F71BD16"/>
    <w:rsid w:val="7F8813C8"/>
    <w:rsid w:val="7F8C2C66"/>
    <w:rsid w:val="7F9D45C4"/>
    <w:rsid w:val="7F9FBA8C"/>
    <w:rsid w:val="7FBEC011"/>
    <w:rsid w:val="7FBF8963"/>
    <w:rsid w:val="7FBFDB9B"/>
    <w:rsid w:val="7FC618A1"/>
    <w:rsid w:val="7FC870F7"/>
    <w:rsid w:val="7FC916DD"/>
    <w:rsid w:val="7FCF23A8"/>
    <w:rsid w:val="7FD0D0A7"/>
    <w:rsid w:val="7FDD2049"/>
    <w:rsid w:val="7FDF9983"/>
    <w:rsid w:val="7FE20888"/>
    <w:rsid w:val="7FE306C7"/>
    <w:rsid w:val="7FEF643E"/>
    <w:rsid w:val="7FF673C2"/>
    <w:rsid w:val="7FF6E798"/>
    <w:rsid w:val="7FF77818"/>
    <w:rsid w:val="7FF93B3A"/>
    <w:rsid w:val="7FFC3BC2"/>
    <w:rsid w:val="7FFDD230"/>
    <w:rsid w:val="7FFE4733"/>
    <w:rsid w:val="7FFE9CAE"/>
    <w:rsid w:val="7FFF19C6"/>
    <w:rsid w:val="7FFF41EE"/>
    <w:rsid w:val="7FFFE547"/>
    <w:rsid w:val="837FA8BB"/>
    <w:rsid w:val="8E4EB11A"/>
    <w:rsid w:val="8F6F68BE"/>
    <w:rsid w:val="8F7B1C35"/>
    <w:rsid w:val="8F9E7C44"/>
    <w:rsid w:val="92DFF739"/>
    <w:rsid w:val="935F8DA4"/>
    <w:rsid w:val="97E1BD91"/>
    <w:rsid w:val="98FFFE82"/>
    <w:rsid w:val="9BB6AFF9"/>
    <w:rsid w:val="9C9584A9"/>
    <w:rsid w:val="9DB700F4"/>
    <w:rsid w:val="9E771CB8"/>
    <w:rsid w:val="9EF74DF6"/>
    <w:rsid w:val="9F37FF91"/>
    <w:rsid w:val="9FFE0A9F"/>
    <w:rsid w:val="9FFFF8FB"/>
    <w:rsid w:val="A177F49A"/>
    <w:rsid w:val="A21A2C30"/>
    <w:rsid w:val="A63EB682"/>
    <w:rsid w:val="A6F8C0BA"/>
    <w:rsid w:val="A7FBF205"/>
    <w:rsid w:val="ABEB1C4F"/>
    <w:rsid w:val="ADB68120"/>
    <w:rsid w:val="AE3F5E9E"/>
    <w:rsid w:val="AEFB499E"/>
    <w:rsid w:val="AF7E06B3"/>
    <w:rsid w:val="AFDF98CD"/>
    <w:rsid w:val="B1FF9D49"/>
    <w:rsid w:val="B3DE7287"/>
    <w:rsid w:val="B5DF081C"/>
    <w:rsid w:val="B6FF8B5A"/>
    <w:rsid w:val="B77F23D4"/>
    <w:rsid w:val="B77F32F7"/>
    <w:rsid w:val="B7EE10C5"/>
    <w:rsid w:val="B7F9B775"/>
    <w:rsid w:val="B7FB4E52"/>
    <w:rsid w:val="B7FDC266"/>
    <w:rsid w:val="B99D6C1D"/>
    <w:rsid w:val="B9FB7221"/>
    <w:rsid w:val="BA6AB121"/>
    <w:rsid w:val="BA7FEF7A"/>
    <w:rsid w:val="BA8262CA"/>
    <w:rsid w:val="BABF4CF5"/>
    <w:rsid w:val="BAFB0809"/>
    <w:rsid w:val="BAFB1017"/>
    <w:rsid w:val="BBFF037D"/>
    <w:rsid w:val="BD3F3333"/>
    <w:rsid w:val="BDFAED39"/>
    <w:rsid w:val="BE72DA53"/>
    <w:rsid w:val="BE9BE0C6"/>
    <w:rsid w:val="BED64677"/>
    <w:rsid w:val="BEDFD68B"/>
    <w:rsid w:val="BEEF3A8A"/>
    <w:rsid w:val="BF370799"/>
    <w:rsid w:val="BF8D2769"/>
    <w:rsid w:val="BFAD0C82"/>
    <w:rsid w:val="BFAEDE99"/>
    <w:rsid w:val="BFBB5495"/>
    <w:rsid w:val="BFCE1136"/>
    <w:rsid w:val="BFEDB0E2"/>
    <w:rsid w:val="BFEE8F90"/>
    <w:rsid w:val="BFF32A0F"/>
    <w:rsid w:val="BFF3E4E3"/>
    <w:rsid w:val="BFF6424F"/>
    <w:rsid w:val="BFF76AFB"/>
    <w:rsid w:val="BFFB688C"/>
    <w:rsid w:val="BFFD0D58"/>
    <w:rsid w:val="BFFD9B7E"/>
    <w:rsid w:val="BFFF6805"/>
    <w:rsid w:val="C3FE8E88"/>
    <w:rsid w:val="C6FBD2CA"/>
    <w:rsid w:val="C7E9DBE8"/>
    <w:rsid w:val="C7FF8C99"/>
    <w:rsid w:val="C7FF92A2"/>
    <w:rsid w:val="CA5FADA4"/>
    <w:rsid w:val="CDBD6B0B"/>
    <w:rsid w:val="CEAF31E2"/>
    <w:rsid w:val="CF19BCDF"/>
    <w:rsid w:val="CF772571"/>
    <w:rsid w:val="CF7FABF5"/>
    <w:rsid w:val="CFA9D50B"/>
    <w:rsid w:val="CFDF36A5"/>
    <w:rsid w:val="CFFFBCEA"/>
    <w:rsid w:val="D1BF9AF7"/>
    <w:rsid w:val="D3625318"/>
    <w:rsid w:val="D37F2232"/>
    <w:rsid w:val="D5DE2881"/>
    <w:rsid w:val="D68D921C"/>
    <w:rsid w:val="D73B0A25"/>
    <w:rsid w:val="D7B51267"/>
    <w:rsid w:val="D7DE364F"/>
    <w:rsid w:val="D7EFA469"/>
    <w:rsid w:val="D7F4E7B6"/>
    <w:rsid w:val="D7FA7DC3"/>
    <w:rsid w:val="D7FF00A2"/>
    <w:rsid w:val="DA9F298E"/>
    <w:rsid w:val="DBCFA5BF"/>
    <w:rsid w:val="DBDFA1D2"/>
    <w:rsid w:val="DBF1DC89"/>
    <w:rsid w:val="DBFF4F99"/>
    <w:rsid w:val="DD5E9C6C"/>
    <w:rsid w:val="DD7FA46B"/>
    <w:rsid w:val="DDCDB2A7"/>
    <w:rsid w:val="DDFF83FF"/>
    <w:rsid w:val="DE6D268E"/>
    <w:rsid w:val="DE7F7957"/>
    <w:rsid w:val="DEBB3F79"/>
    <w:rsid w:val="DEBFF1A4"/>
    <w:rsid w:val="DEDE1B29"/>
    <w:rsid w:val="DEF4946D"/>
    <w:rsid w:val="DF2B643D"/>
    <w:rsid w:val="DF9FB240"/>
    <w:rsid w:val="DFACA957"/>
    <w:rsid w:val="DFDDC553"/>
    <w:rsid w:val="DFDF85F3"/>
    <w:rsid w:val="DFF97D6C"/>
    <w:rsid w:val="DFF9A472"/>
    <w:rsid w:val="E2F7AE09"/>
    <w:rsid w:val="E767513A"/>
    <w:rsid w:val="E7BF0053"/>
    <w:rsid w:val="E7CBBDD5"/>
    <w:rsid w:val="E7F6A82F"/>
    <w:rsid w:val="E8DB5C74"/>
    <w:rsid w:val="EA3905B1"/>
    <w:rsid w:val="EABF507E"/>
    <w:rsid w:val="EB6F495D"/>
    <w:rsid w:val="EB7D91BF"/>
    <w:rsid w:val="EBFD295E"/>
    <w:rsid w:val="ECFFFB47"/>
    <w:rsid w:val="ED5E84E5"/>
    <w:rsid w:val="ED7F5033"/>
    <w:rsid w:val="EDBF37CC"/>
    <w:rsid w:val="EDDFD83F"/>
    <w:rsid w:val="EDF0CAD6"/>
    <w:rsid w:val="EDFFC54D"/>
    <w:rsid w:val="EE7B6419"/>
    <w:rsid w:val="EED73623"/>
    <w:rsid w:val="EEFDE028"/>
    <w:rsid w:val="EEFE5EC0"/>
    <w:rsid w:val="EEFE8E77"/>
    <w:rsid w:val="EEFF3ADE"/>
    <w:rsid w:val="EF06DB5C"/>
    <w:rsid w:val="EF56C548"/>
    <w:rsid w:val="EF5D5251"/>
    <w:rsid w:val="EF7A9342"/>
    <w:rsid w:val="EF7F9BD9"/>
    <w:rsid w:val="EF8D692E"/>
    <w:rsid w:val="EF994533"/>
    <w:rsid w:val="EF9BCB2F"/>
    <w:rsid w:val="EFBC96E1"/>
    <w:rsid w:val="EFCC1A57"/>
    <w:rsid w:val="EFD38761"/>
    <w:rsid w:val="EFDAA5F1"/>
    <w:rsid w:val="EFEFC697"/>
    <w:rsid w:val="EFF622FA"/>
    <w:rsid w:val="EFFE957B"/>
    <w:rsid w:val="EFFEDBFD"/>
    <w:rsid w:val="F1BB6347"/>
    <w:rsid w:val="F1BF8283"/>
    <w:rsid w:val="F33E9CD7"/>
    <w:rsid w:val="F36B71D8"/>
    <w:rsid w:val="F3FD1CCF"/>
    <w:rsid w:val="F3FE2B6A"/>
    <w:rsid w:val="F4FFCBB3"/>
    <w:rsid w:val="F5FF1944"/>
    <w:rsid w:val="F63B7A95"/>
    <w:rsid w:val="F6AF7848"/>
    <w:rsid w:val="F6CA2D28"/>
    <w:rsid w:val="F6EDD50C"/>
    <w:rsid w:val="F6F795D5"/>
    <w:rsid w:val="F77DA51C"/>
    <w:rsid w:val="F7870445"/>
    <w:rsid w:val="F7D827B8"/>
    <w:rsid w:val="F7FF4C50"/>
    <w:rsid w:val="F8ED4E13"/>
    <w:rsid w:val="F9AF227C"/>
    <w:rsid w:val="F9CF229A"/>
    <w:rsid w:val="F9FF091A"/>
    <w:rsid w:val="F9FFB51E"/>
    <w:rsid w:val="FA2DBC99"/>
    <w:rsid w:val="FA7F0454"/>
    <w:rsid w:val="FAEF3CBD"/>
    <w:rsid w:val="FAF1D3F6"/>
    <w:rsid w:val="FAF616CB"/>
    <w:rsid w:val="FAF732AD"/>
    <w:rsid w:val="FB07E3FD"/>
    <w:rsid w:val="FB3FF531"/>
    <w:rsid w:val="FB4FF28D"/>
    <w:rsid w:val="FB5C8B95"/>
    <w:rsid w:val="FBBD70C4"/>
    <w:rsid w:val="FBBDC6C8"/>
    <w:rsid w:val="FBCF9543"/>
    <w:rsid w:val="FBD73729"/>
    <w:rsid w:val="FBE7F385"/>
    <w:rsid w:val="FBF7E128"/>
    <w:rsid w:val="FBFB0047"/>
    <w:rsid w:val="FBFED42B"/>
    <w:rsid w:val="FC73D0A1"/>
    <w:rsid w:val="FCAE2EE9"/>
    <w:rsid w:val="FCFC8AA1"/>
    <w:rsid w:val="FCFF20F3"/>
    <w:rsid w:val="FD6D2746"/>
    <w:rsid w:val="FD7FCA9D"/>
    <w:rsid w:val="FD871B01"/>
    <w:rsid w:val="FDC66AB8"/>
    <w:rsid w:val="FDEF012E"/>
    <w:rsid w:val="FDF32242"/>
    <w:rsid w:val="FDFBCEE7"/>
    <w:rsid w:val="FDFF58E6"/>
    <w:rsid w:val="FDFF84AC"/>
    <w:rsid w:val="FDFFCB97"/>
    <w:rsid w:val="FE3DCAF3"/>
    <w:rsid w:val="FE9B9A2E"/>
    <w:rsid w:val="FEA9032D"/>
    <w:rsid w:val="FEBEFABA"/>
    <w:rsid w:val="FEBFE212"/>
    <w:rsid w:val="FEDDC005"/>
    <w:rsid w:val="FEDF0A1D"/>
    <w:rsid w:val="FEDF64B7"/>
    <w:rsid w:val="FEF74D87"/>
    <w:rsid w:val="FEF795CC"/>
    <w:rsid w:val="FEFC3265"/>
    <w:rsid w:val="FEFDA353"/>
    <w:rsid w:val="FF2F9AAC"/>
    <w:rsid w:val="FF3ED2D7"/>
    <w:rsid w:val="FF556168"/>
    <w:rsid w:val="FF5E7C05"/>
    <w:rsid w:val="FF670CA9"/>
    <w:rsid w:val="FF6B9CC2"/>
    <w:rsid w:val="FF976BEA"/>
    <w:rsid w:val="FF9AA0F5"/>
    <w:rsid w:val="FF9B8809"/>
    <w:rsid w:val="FFAF809A"/>
    <w:rsid w:val="FFAFE1F0"/>
    <w:rsid w:val="FFBA4014"/>
    <w:rsid w:val="FFBF58A1"/>
    <w:rsid w:val="FFD326E1"/>
    <w:rsid w:val="FFDBD984"/>
    <w:rsid w:val="FFE1481E"/>
    <w:rsid w:val="FFE4B5EB"/>
    <w:rsid w:val="FFF5E2B9"/>
    <w:rsid w:val="FFF9670A"/>
    <w:rsid w:val="FFF9EE18"/>
    <w:rsid w:val="FFFBAADD"/>
    <w:rsid w:val="FFFF0DD3"/>
    <w:rsid w:val="FFFF651E"/>
    <w:rsid w:val="FFFF720D"/>
    <w:rsid w:val="FFFFA777"/>
    <w:rsid w:val="FFFFE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95"/>
      <w:outlineLvl w:val="0"/>
    </w:pPr>
    <w:rPr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宋体"/>
      <w:sz w:val="20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563C1"/>
      <w:u w:val="single"/>
    </w:rPr>
  </w:style>
  <w:style w:type="paragraph" w:customStyle="1" w:styleId="14">
    <w:name w:val="样式1"/>
    <w:basedOn w:val="8"/>
    <w:qFormat/>
    <w:uiPriority w:val="0"/>
    <w:pPr>
      <w:spacing w:beforeAutospacing="0" w:afterAutospacing="0" w:line="560" w:lineRule="exact"/>
      <w:ind w:firstLine="640" w:firstLineChars="200"/>
      <w:jc w:val="both"/>
    </w:pPr>
    <w:rPr>
      <w:rFonts w:eastAsia="仿宋_GB2312" w:cs="Times New Roman"/>
      <w:b/>
      <w:bCs/>
      <w:sz w:val="32"/>
      <w:szCs w:val="52"/>
    </w:rPr>
  </w:style>
  <w:style w:type="character" w:customStyle="1" w:styleId="15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正文首行缩进 211"/>
    <w:basedOn w:val="19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customStyle="1" w:styleId="19">
    <w:name w:val="正文文本缩进11"/>
    <w:basedOn w:val="1"/>
    <w:qFormat/>
    <w:uiPriority w:val="0"/>
    <w:pPr>
      <w:spacing w:after="120"/>
      <w:ind w:left="420" w:leftChars="200"/>
    </w:pPr>
  </w:style>
  <w:style w:type="character" w:customStyle="1" w:styleId="20">
    <w:name w:val="NormalCharacter"/>
    <w:qFormat/>
    <w:uiPriority w:val="0"/>
  </w:style>
  <w:style w:type="character" w:customStyle="1" w:styleId="21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4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2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厅长办公会议议题.dot</Template>
  <Pages>7</Pages>
  <Words>3480</Words>
  <Characters>5138</Characters>
  <Lines>6</Lines>
  <Paragraphs>2</Paragraphs>
  <TotalTime>3</TotalTime>
  <ScaleCrop>false</ScaleCrop>
  <LinksUpToDate>false</LinksUpToDate>
  <CharactersWithSpaces>5326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2023-11-15T10:33:00Z</dcterms:created>
  <dc:creator>文印1</dc:creator>
  <cp:lastModifiedBy>z</cp:lastModifiedBy>
  <cp:lastPrinted>2024-11-29T03:47:00Z</cp:lastPrinted>
  <dcterms:modified xsi:type="dcterms:W3CDTF">2025-10-09T06:53:50Z</dcterms:modified>
  <dc:title>000001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1E599AF9FA6E42559AAA1AAE068D37D6</vt:lpwstr>
  </property>
  <property fmtid="{D5CDD505-2E9C-101B-9397-08002B2CF9AE}" pid="4" name="KSOTemplateDocerSaveRecord">
    <vt:lpwstr>eyJoZGlkIjoiOGM5MjE3YzQ5NjBjYjdjMjYzOTNhOWUzMGI4MjMxMWYiLCJ1c2VySWQiOiI0MTc1ODI4MTEifQ==</vt:lpwstr>
  </property>
</Properties>
</file>