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uppressLineNumbers w:val="0"/>
        <w:shd w:val="clear"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8"/>
        <w:shd w:val="clear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山东省优秀图画书讲读案例拟授奖名单</w:t>
      </w:r>
    </w:p>
    <w:tbl>
      <w:tblPr>
        <w:tblStyle w:val="9"/>
        <w:tblW w:w="90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2"/>
        <w:gridCol w:w="938"/>
        <w:gridCol w:w="4065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拟获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小粽子，小粽子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荷花镇的早市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孙飘扬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天啊！错啦！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大象的旅程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柳聪楠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威海经济技术开发区九龙湾幼儿园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山东省凤凰实验幼儿园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月亮姑娘做衣裳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张田利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山东省农业科学院幼儿园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史玉珠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小布老虎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罗佳欣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济南市历城区凤凰路幼儿园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水獭先生的婚礼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侯燕丽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文登师范学校实验幼儿园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岳易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小老鼠又上灯台喽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五莲县实验幼儿园教育集团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石场分园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临沂市河东区第二实验幼儿园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u w:val="none"/>
                <w:lang w:bidi="ar"/>
              </w:rPr>
              <w:t>过年都是新的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王诗岚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遇见故事爷爷蒲松龄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李迎冬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孙梦雪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淄博市张店区世纪花园幼儿园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跑跑镇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辛英丽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淄博市高新产业开发区春风幼儿园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平阴县实验幼儿园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丑石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李玖联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好忙的除夕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水与墨的故事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淄博市张店区张钢幼儿园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淄博市淄川区公义幼儿园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京剧猫-长坂坡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小青花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韩翠英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德州市德城区区直机关幼儿园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庄佳妍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小山羊和小老虎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尹立群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淄博市齐文幼儿园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布老虎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枣庄市峄城区第二实验幼儿园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外婆变成了老娃娃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尹婷婷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青岛西海岸新区文化路幼儿园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淄博市汇英幼儿园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好忙的除夕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青岛市市北区延吉路幼儿园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龙口市市直第四幼儿园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魏天琪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济南市槐荫区第三实验幼儿园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吹糖人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淄博市齐盛幼儿园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两条尾巴的猫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兰陵县第四幼儿园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鲤鱼跳龙门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枣庄市峄城区坛山幼儿园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兵马俑的秘密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动物幼儿园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泥叫叫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烟台经济技术开发区古现街道中心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小粽子，小粽子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曹晓意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人参娃娃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杨明晴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滕州市龙泉街道中心幼儿园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隋广英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烟台市莱山区滨海路街道中心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王梦琪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东营市河口区义和镇中心幼儿园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臧慧慧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济南高新区瀚阳幼儿园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济南市南部山区锦绣川中心幼儿园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小粽子，小粽子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李富浪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我爸爸收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滕州市东沙河街道中心幼儿园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田楠楠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威海市文登区秀山实验幼儿园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青州市王坟中心幼儿园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奶奶的丝线 爷爷的船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记事情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牛培萱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粽香飘飘端午节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滨州经济技术开发区沙河街道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昌邑市第一实验小学幼儿园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阿圆的家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青岛市李沧区重庆中路幼儿园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日照市日照港幼儿园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屋檐下的腊八粥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于晓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威海市文登区大众实验幼儿园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梅雨怪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马莹莹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武松打虎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日照市岚山区岚山头街道中心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好困好困的新年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枣庄市台儿庄区运河街道中心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吃黑夜的大象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商河县第三实验幼儿园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赵笑寒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齐河县第三幼儿园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老鼠娶新娘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临朐县实验幼儿园滨河园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司马光砸缸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五莲县幼儿园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豆豆游走的二十四节气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窦明月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济南市长清区崮云湖中心幼儿园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我爸爸是军人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高黄慧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青岛市城阳区桃源居幼儿园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蓝花坊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神农尝百草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许方媛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烟台市蓬莱区实验幼儿园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富民路园区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姥姥的布头儿魔法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杜英娟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任贝贝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威海经济技术开发区万科翡翠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饺子和汤圆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济宁高新技术产业开发区接庄中心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老鼠娶新娘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王益鑫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济南市市中区泉秀幼儿园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生万欣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烟台市芝罘区向阳中心幼儿园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虎头帽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高密市金苹果幼儿园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麻秆打狼两头怕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李佳茹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妈妈，买绿豆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邵笑颖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其实我是一条鱼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彭霄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纸箱变身记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东郭先生和狼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梁山县第一实验小学幼儿园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雪天下灯笼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曾钰婷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日照市东港区石臼街道中心幼儿园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苏丹的犀角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周盼盼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宁阳县第二实验幼儿园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胶州市第五实验幼儿园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其实我是一条鱼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董立群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谁偷吃了我的柿子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日照市金海岸小学幼儿园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团团圆圆过中秋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日照市东港区第五小学幼儿园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刘烟桥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俺老孙来也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东营市河口区西湖印象幼儿园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祎晗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多一双筷子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薛云霞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两只老鼠胆子大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莱州市郭家店镇中心幼儿园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花娘谷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隋姣姣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威海经济技术开发区皇冠幼儿园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刘泽奇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青岛幼儿师范学校附属幼儿园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向雷锋叔叔学习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玥琛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青岛市李沧区青山路幼儿园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那些年 那座城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刘钰馨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淄博高新技术产业开发区汇景苑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乌龟一家去看海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李贝妮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淄博市齐星幼儿园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巩秋荻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平原县德原街道办事处中心幼儿园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赵淑琦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淄博市柳泉幼儿园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赵美娟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烟台高新技术产业开发区阳光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蔡伦造纸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黄科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不是方的 不是圆的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祝婷婷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小青花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老鼠娶新娘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一条鱼的旅程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张鲁南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菏泽市牡丹区东城办事处中心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曹冲称象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咕叽咕叽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烟台市莱山区黄海明珠幼儿园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香香甜甜腊八粥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韩姝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菏泽市定陶区杜堂镇中心幼儿园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滨州市滨城区第一实验幼儿园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乔百萱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番茄的旅行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中秋节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别让太阳掉下来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黄冠慧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青岛市即墨区古城北关街幼儿园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朱亚华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吹糖人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潍坊市滨海经济技术开发区京师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张曦允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Style w:val="20"/>
                <w:color w:val="auto"/>
                <w:lang w:val="en-US" w:eastAsia="zh-CN" w:bidi="ar"/>
              </w:rPr>
              <w:t>鹮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回故乡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从今天起，我变成了你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于文彬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潍坊市奎文区樱园幼儿园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邵会荣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枣庄市山亭区实验幼儿园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张晔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邹平市黛溪街道中心幼儿园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臧玉媛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广饶县实验幼儿园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三毛流浪记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毕玉美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泰安市泰山区省庄镇中心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寿光世纪东城幼儿园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泥将军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香蕉娃娃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袁忠法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山东女子学院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过中秋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菏泽市市直机关幼儿园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水与墨的故事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菏泽市定陶区实验幼儿园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泗水县龙城幼儿园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小马过河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泰安市岱岳区山口镇中心幼儿园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盘中餐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有只青蛙跑调了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徐真珍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莱州市第二实验幼儿园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不是方的 不是圆的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孔享雨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烟台市牟平区直属机关幼儿园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饺子和汤圆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吕梦雪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潍坊高新技术产业开发区志远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不是方的不是圆的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单姝颖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滕州市官桥镇中心幼儿园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小马过河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李晓昀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潍坊市高新区东华幼儿园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董济霞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莒县实验幼儿园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寿光世纪幼儿园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谜语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孙启迪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好困好困的新年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王俊文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好忙的除夕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王潇蒙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愚公移山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张寒寒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两只棉手套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张雪宁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孙晶晶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元宵灯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日照山海天旅游度假区实验幼儿园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九色鹿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荣晓春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日照经济技术开发区实验幼儿园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和一根绳子动起来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利津县东津实验幼儿园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饺子和汤圆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威海市市级机关幼儿园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高荣欣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济南市钢城区辛庄中心幼儿园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郑瑞林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过年的传说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阎枭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妈妈买绿豆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魏汝英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小姑娘时候的老婆婆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郝晓彤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喊月亮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董媛媛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荷花镇的早市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史凯文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滨州学院教师教育学院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九色鹿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刘力菊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烟台市芝罘区实验幼儿园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蒙阴县第一实验小学文苑幼儿园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过大年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宋媛媛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惠民县石庙镇中心幼儿园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欢欢乐乐过春节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青岛市城阳区河套街道中心幼儿园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徐步婧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莒县第二实验小学附属幼儿园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羊姑娘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滨州经济技术开发区实验幼儿园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老鼠娶新娘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孙晓蕾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淄博市博文幼儿园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从前有个筋斗云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樊爱玲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菏泽市郓城县实验幼儿园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（郓州府园）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闪闪的红星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刘雪莹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放风筝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潍坊高新技术产业开发区金樱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沂南县蒲汪镇中心幼儿园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我是中国人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枣庄市市中区实验幼儿园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张梦丽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枣庄市峄城区实验幼儿园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付莹媚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总有一个吃包子的理由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杨晓萌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平原县第三实验幼儿园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那些年 那座城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刘恩慧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安丘市机关幼儿园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铁道飞虎队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潘欣慈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枣庄市市中区文化路丝雨幼儿园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范庆庆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鸡毛信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海阳市凤城街道中心幼儿园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樊晴晴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鱼台县机关幼儿园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八仙过海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泰安市泰山区上高街道办事处中心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席玉婷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五莲县实验幼儿园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11只灰雁往南飞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肥城市龙山小学幼儿园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朱阔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我是大侦探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史晓玲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吴梦如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不一样的哇呀呀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刘瑞婷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山东英才学院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棉婆婆睡不着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石烨璇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小蝌蚪找妈妈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焉娜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青岛市市南区团岛幼儿园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一颗糖丸的秘密—顾方舟的故事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李卓环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威海经济技术开发区皇冠街道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办事处中心幼儿园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春龙节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端午节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尹俊峰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兰亭集序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刘田菲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临沂市兰山区区直第二幼儿园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虎头帽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陈冬严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潍坊市奎文区直机关幼儿园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千里江山图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杜阳阳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济南市天桥区泺口实验幼儿园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好困好困的新年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高密市第二实验小学幼儿园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中国传统节日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董星含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妈妈，买绿豆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丛萌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吹糖人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刘甜甜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青岛市城阳区棘洪滩街道中心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梨子小提琴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临沂市河东区相公街道中心幼儿园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动物幼儿园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丁倩玉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平邑县实验幼儿园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奶奶家，过大年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影子爷爷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孙小红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潍坊市寒亭区浞悦幼儿园二园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喆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曲阜市防山镇中心幼儿园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小年兽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翟兴悦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黄科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小金鱼儿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济南市莱芜区凤城街道中心幼儿园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小小虎头鞋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郭茹佳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阳谷县实验幼儿园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我是皮皮小百灵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广饶县大王镇中心幼儿园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李凤月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淄博高新技术产业开发区第四小学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博兴县实验小学附属幼儿园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刘昕然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威海南海新区实验幼儿园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胖石头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王田宇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睡睡镇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瑩婕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曲阜师范大学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花木兰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孟芳煜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三个和尚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珺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山东传媒职业学院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李童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菏泽市牡丹区实验幼儿园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孙佳丽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威海市环翠区孙家疃第二幼儿园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林文静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烟台高新技术产业开发区益文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猪八戒吃瓜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侯天森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荣成市观海路幼儿园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一粒种子改变世界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海阳市轻工幼儿园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诸城市昌城镇中心幼儿园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杨新雨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龙口市市直第三幼儿园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张昕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菏泽市鲁西新区第二实验幼儿园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灶王爷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五莲县洪凝街道中心幼儿园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小马过河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王晓昱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威海临港经济技术开发区草庙子镇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兔儿爷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王玉卓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纪念碑下的小花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刘梦雯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从前有个月饼村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尉文月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平原县第一实验幼儿园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重阳节的故事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博山区山头中心幼儿园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鸡毛信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昝新秀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平原县龙门街道中心幼儿园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烟台市市级机关幼儿园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薛成颖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不是方的 不是圆的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菏泽市单县实验幼儿园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鲁班与伞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袁琳杰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济南市济阳区融创实验幼儿园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王振华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微山县实验小学附属幼儿园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喊月亮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李欣铭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邹平市黄山实验幼儿园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小年兽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宋颖异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长岛海洋生态文明综合试验区实验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佟敏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惠民县麻店镇中心幼儿园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元宵节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吕慧敏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济南市历城区机关第一幼儿园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任丽冉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聊城市东昌府区古楼街道办事处中心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幼儿园民主分园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武松打虎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杜文杰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济南幼儿师范高等专科学校附属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幼儿园立人分园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董雨蒙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平原县第二实验幼儿园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一碗生日面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东营市河口区河阳幼儿园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我变成一只喷火龙了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郓城县唐塔街道中心幼儿园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后羿射日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王馨莹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东营科技职业学院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郓城县南赵楼镇中心幼儿园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和风一起散步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成武县九女学区高堂村幼儿园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一园青菜成了精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孙晓琳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胶州市第四实验幼儿园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鄄城县古泉街道王屯幼儿园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张闻笛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十二生肖的故事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临清市八岔路镇塔头小学附设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鲁班的故事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张玉枝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雨龙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扈明珠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沂水县第七实验小学幼儿园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孙瑜蔚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烟台经济技术开发区八角幼儿园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潍坊市寒亭区高里街道朱马幼儿园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一条大河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李舒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淄博市齐丰幼儿园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茶润童心—探茶秘 品茶香 享茶趣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宋丽杰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威海市文登区龙河实验幼儿园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我的祖国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任晓芬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枣庄市薛城区第二实验幼儿园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小年兽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杜中原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菏泽学院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中国年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郝姗姗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曹县第三实验小学幼儿园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张琪敏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临沂高新区城区中心幼儿园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（区直幼儿园）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Style w:val="19"/>
                <w:rFonts w:hAnsi="宋体"/>
                <w:color w:val="auto"/>
                <w:lang w:val="en-US" w:eastAsia="zh-CN" w:bidi="ar"/>
              </w:rPr>
              <w:t>鳑鲏历险记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王修阳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临沂第二实验幼儿园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青岛市市南区八大湖幼儿园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高利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团圆——浓浓年味中的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家与爱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顾程程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利津县陈庄镇中心幼儿园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花丫丫学剪纸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王晓雨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东营市东营区第三实验幼儿园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张祺蔚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烟台幼儿师范高等专科学校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阿诗有块大花布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杨彦彦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成武县永昌街道办事处天启星民办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带你看故宫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李亚菲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临沂市兰山区汪沟镇中心幼儿园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临沭县第六实验幼儿园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老鼠嫁女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潘飞飞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威海市环翠区龙泽府实验幼儿园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蒋蓉蓉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聊城经济技术开发区北城街道中心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冬夜说书人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刘翠翠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汶上县白石镇中心幼儿园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不一样的1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姬凤超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东阿县陈集镇中心幼儿园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花娘谷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彭璐微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德州市齐河县阳光一品幼儿园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二十四节气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马洪玉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淄川区实验幼儿园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hd w:val="clear"/>
        <w:rPr>
          <w:color w:val="auto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15" w:leftChars="150" w:right="315" w:rightChars="150"/>
      <w:rPr>
        <w:rStyle w:val="11"/>
        <w:sz w:val="28"/>
        <w:szCs w:val="28"/>
      </w:rPr>
    </w:pPr>
    <w:r>
      <w:rPr>
        <w:rStyle w:val="11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2</w:t>
    </w:r>
    <w:r>
      <w:rPr>
        <w:rStyle w:val="11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E3YzQ5NjBjYjdjMjYzOTNhOWUzMGI4MjMxMWYifQ=="/>
  </w:docVars>
  <w:rsids>
    <w:rsidRoot w:val="4BAE3BE3"/>
    <w:rsid w:val="00004A08"/>
    <w:rsid w:val="000102C3"/>
    <w:rsid w:val="00063190"/>
    <w:rsid w:val="0006638C"/>
    <w:rsid w:val="000975D4"/>
    <w:rsid w:val="000B0811"/>
    <w:rsid w:val="000D1704"/>
    <w:rsid w:val="001100FB"/>
    <w:rsid w:val="00121949"/>
    <w:rsid w:val="001414E6"/>
    <w:rsid w:val="00164F28"/>
    <w:rsid w:val="002675B8"/>
    <w:rsid w:val="00270E05"/>
    <w:rsid w:val="00295935"/>
    <w:rsid w:val="002E3EE4"/>
    <w:rsid w:val="002F047C"/>
    <w:rsid w:val="002F4684"/>
    <w:rsid w:val="003265CF"/>
    <w:rsid w:val="00334519"/>
    <w:rsid w:val="003751E7"/>
    <w:rsid w:val="0038769B"/>
    <w:rsid w:val="00393354"/>
    <w:rsid w:val="003A6DB0"/>
    <w:rsid w:val="0040787C"/>
    <w:rsid w:val="004255E8"/>
    <w:rsid w:val="00434B15"/>
    <w:rsid w:val="00461822"/>
    <w:rsid w:val="00467B10"/>
    <w:rsid w:val="004B7AFC"/>
    <w:rsid w:val="004C7BCF"/>
    <w:rsid w:val="004F01F1"/>
    <w:rsid w:val="004F3958"/>
    <w:rsid w:val="0050349A"/>
    <w:rsid w:val="00515A1B"/>
    <w:rsid w:val="00566EBA"/>
    <w:rsid w:val="00571706"/>
    <w:rsid w:val="005A09EB"/>
    <w:rsid w:val="005A25FA"/>
    <w:rsid w:val="005C41F8"/>
    <w:rsid w:val="005F5738"/>
    <w:rsid w:val="006009EE"/>
    <w:rsid w:val="00656CA2"/>
    <w:rsid w:val="0068032A"/>
    <w:rsid w:val="006833BA"/>
    <w:rsid w:val="006C2E79"/>
    <w:rsid w:val="006F2045"/>
    <w:rsid w:val="00726544"/>
    <w:rsid w:val="00727DE9"/>
    <w:rsid w:val="00753CC5"/>
    <w:rsid w:val="007C7BC5"/>
    <w:rsid w:val="007D3530"/>
    <w:rsid w:val="00881F89"/>
    <w:rsid w:val="00883C07"/>
    <w:rsid w:val="008D4DCE"/>
    <w:rsid w:val="008E1A21"/>
    <w:rsid w:val="00905158"/>
    <w:rsid w:val="009162F4"/>
    <w:rsid w:val="0095485A"/>
    <w:rsid w:val="00986F0E"/>
    <w:rsid w:val="009A27E2"/>
    <w:rsid w:val="009B1968"/>
    <w:rsid w:val="009B2EAC"/>
    <w:rsid w:val="009E351D"/>
    <w:rsid w:val="009F66E1"/>
    <w:rsid w:val="00A31DCE"/>
    <w:rsid w:val="00A55E34"/>
    <w:rsid w:val="00A925CA"/>
    <w:rsid w:val="00AA53DF"/>
    <w:rsid w:val="00AC5FC9"/>
    <w:rsid w:val="00B03FB0"/>
    <w:rsid w:val="00B36773"/>
    <w:rsid w:val="00BB4333"/>
    <w:rsid w:val="00BE071B"/>
    <w:rsid w:val="00BE5676"/>
    <w:rsid w:val="00CA1FCE"/>
    <w:rsid w:val="00CC17FF"/>
    <w:rsid w:val="00CF149C"/>
    <w:rsid w:val="00D62E90"/>
    <w:rsid w:val="00D76A15"/>
    <w:rsid w:val="00DB2D77"/>
    <w:rsid w:val="00DD67FD"/>
    <w:rsid w:val="00DF23C5"/>
    <w:rsid w:val="00E0608C"/>
    <w:rsid w:val="00E10013"/>
    <w:rsid w:val="00E11195"/>
    <w:rsid w:val="00E53C59"/>
    <w:rsid w:val="00E80D7A"/>
    <w:rsid w:val="00EC4AA3"/>
    <w:rsid w:val="00EC7A03"/>
    <w:rsid w:val="00ED17F5"/>
    <w:rsid w:val="00F07659"/>
    <w:rsid w:val="00F44F95"/>
    <w:rsid w:val="00F55CCA"/>
    <w:rsid w:val="00F55CD2"/>
    <w:rsid w:val="00F621BB"/>
    <w:rsid w:val="00F66B29"/>
    <w:rsid w:val="00F7291E"/>
    <w:rsid w:val="00F74267"/>
    <w:rsid w:val="00FC37D2"/>
    <w:rsid w:val="00FC5CB1"/>
    <w:rsid w:val="00FD09E8"/>
    <w:rsid w:val="01D67ED0"/>
    <w:rsid w:val="15071298"/>
    <w:rsid w:val="1A0E2E5A"/>
    <w:rsid w:val="3BD07C54"/>
    <w:rsid w:val="436C42FD"/>
    <w:rsid w:val="4BAE3BE3"/>
    <w:rsid w:val="55F71479"/>
    <w:rsid w:val="623E06DC"/>
    <w:rsid w:val="69362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beforeAutospacing="0" w:afterAutospacing="0" w:line="560" w:lineRule="exact"/>
      <w:ind w:firstLine="640" w:firstLineChars="200"/>
      <w:jc w:val="both"/>
    </w:pPr>
    <w:rPr>
      <w:rFonts w:eastAsia="仿宋_GB2312" w:cs="Times New Roman"/>
      <w:b/>
      <w:bCs/>
      <w:sz w:val="32"/>
      <w:szCs w:val="5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首行缩进 211"/>
    <w:basedOn w:val="16"/>
    <w:qFormat/>
    <w:uiPriority w:val="0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customStyle="1" w:styleId="16">
    <w:name w:val="正文文本缩进11"/>
    <w:basedOn w:val="1"/>
    <w:qFormat/>
    <w:uiPriority w:val="0"/>
    <w:pPr>
      <w:spacing w:after="120"/>
      <w:ind w:left="420" w:leftChars="200"/>
    </w:pPr>
  </w:style>
  <w:style w:type="character" w:customStyle="1" w:styleId="17">
    <w:name w:val="NormalCharacter"/>
    <w:qFormat/>
    <w:uiPriority w:val="0"/>
  </w:style>
  <w:style w:type="character" w:customStyle="1" w:styleId="18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1381;&#38271;&#21150;&#20844;&#20250;&#35758;&#35758;&#3906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33</Pages>
  <Words>15034</Words>
  <Characters>15077</Characters>
  <Lines>6</Lines>
  <Paragraphs>2</Paragraphs>
  <TotalTime>2</TotalTime>
  <ScaleCrop>false</ScaleCrop>
  <LinksUpToDate>false</LinksUpToDate>
  <CharactersWithSpaces>15112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2023-11-15T02:33:00Z</dcterms:created>
  <dc:creator>文印1</dc:creator>
  <cp:lastModifiedBy>王小雪</cp:lastModifiedBy>
  <cp:lastPrinted>2023-11-16T01:20:00Z</cp:lastPrinted>
  <dcterms:modified xsi:type="dcterms:W3CDTF">2023-11-21T03:39:01Z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56EFB0478E3B4338A3D174ECDDC572AE_12</vt:lpwstr>
  </property>
</Properties>
</file>