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7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届高校音乐舞蹈专业师生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基本功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Hans"/>
        </w:rPr>
        <w:t>展示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教师组微课展示教学设计模板</w:t>
      </w:r>
    </w:p>
    <w:p>
      <w:pPr>
        <w:widowControl/>
        <w:spacing w:line="520" w:lineRule="exact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913"/>
        <w:gridCol w:w="1545"/>
        <w:gridCol w:w="1365"/>
        <w:gridCol w:w="782"/>
        <w:gridCol w:w="16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微课名称</w:t>
            </w:r>
          </w:p>
        </w:tc>
        <w:tc>
          <w:tcPr>
            <w:tcW w:w="34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24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视频时长</w:t>
            </w:r>
          </w:p>
        </w:tc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使用教材版本</w:t>
            </w:r>
          </w:p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及作者</w:t>
            </w:r>
          </w:p>
        </w:tc>
        <w:tc>
          <w:tcPr>
            <w:tcW w:w="37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授课年级/</w:t>
            </w:r>
          </w:p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层次/专业</w:t>
            </w:r>
          </w:p>
        </w:tc>
        <w:tc>
          <w:tcPr>
            <w:tcW w:w="7232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教学目标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黑体" w:eastAsia="汉仪书宋一简" w:cs="宋体"/>
                <w:kern w:val="0"/>
                <w:szCs w:val="21"/>
                <w:highlight w:val="cy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教学重点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教学难点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  <w:jc w:val="center"/>
        </w:trPr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设计思路</w:t>
            </w:r>
          </w:p>
        </w:tc>
        <w:tc>
          <w:tcPr>
            <w:tcW w:w="723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885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教学过程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授课过程</w:t>
            </w:r>
          </w:p>
        </w:tc>
        <w:tc>
          <w:tcPr>
            <w:tcW w:w="5605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内  容</w:t>
            </w:r>
          </w:p>
        </w:tc>
        <w:tc>
          <w:tcPr>
            <w:tcW w:w="1627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时  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微课导入</w:t>
            </w:r>
          </w:p>
        </w:tc>
        <w:tc>
          <w:tcPr>
            <w:tcW w:w="5605" w:type="dxa"/>
            <w:gridSpan w:val="4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 xml:space="preserve">秒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2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内容讲解</w:t>
            </w:r>
          </w:p>
        </w:tc>
        <w:tc>
          <w:tcPr>
            <w:tcW w:w="5605" w:type="dxa"/>
            <w:gridSpan w:val="4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 xml:space="preserve">秒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  <w:jc w:val="center"/>
        </w:trPr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课堂小结</w:t>
            </w:r>
          </w:p>
        </w:tc>
        <w:tc>
          <w:tcPr>
            <w:tcW w:w="56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  <w:jc w:val="center"/>
        </w:trPr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教学反思</w:t>
            </w:r>
          </w:p>
        </w:tc>
        <w:tc>
          <w:tcPr>
            <w:tcW w:w="723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ind w:left="420" w:hanging="420" w:hangingChars="200"/>
        <w:rPr>
          <w:rFonts w:hint="eastAsia" w:ascii="汉仪书宋一简" w:hAnsi="宋体" w:eastAsia="汉仪书宋一简" w:cs="宋体"/>
          <w:color w:val="auto"/>
          <w:kern w:val="0"/>
          <w:szCs w:val="21"/>
        </w:rPr>
      </w:pPr>
      <w:r>
        <w:rPr>
          <w:rFonts w:hint="eastAsia" w:ascii="汉仪书宋一简" w:hAnsi="宋体" w:eastAsia="汉仪书宋一简" w:cs="宋体"/>
          <w:color w:val="auto"/>
          <w:kern w:val="0"/>
          <w:szCs w:val="21"/>
        </w:rPr>
        <w:t>注：请于9月20日前将表格正反面打印寄至承办单位，同时将表格word版发送至指定邮箱。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inside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5056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245572"/>
    <w:rsid w:val="0E44681E"/>
    <w:rsid w:val="14811F13"/>
    <w:rsid w:val="1C7650DD"/>
    <w:rsid w:val="2E665EAE"/>
    <w:rsid w:val="367D4C50"/>
    <w:rsid w:val="4274171E"/>
    <w:rsid w:val="5FDE5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23</Pages>
  <Words>6332</Words>
  <Characters>6637</Characters>
  <Lines>1</Lines>
  <Paragraphs>1</Paragraphs>
  <TotalTime>0</TotalTime>
  <ScaleCrop>false</ScaleCrop>
  <LinksUpToDate>false</LinksUpToDate>
  <CharactersWithSpaces>6833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2024-07-25T01:47:00Z</dcterms:created>
  <dc:creator>文印1</dc:creator>
  <cp:lastModifiedBy>z</cp:lastModifiedBy>
  <dcterms:modified xsi:type="dcterms:W3CDTF">2024-07-26T08:52:15Z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7EE627AD5C634BCA9CD9B84845C5354C</vt:lpwstr>
  </property>
</Properties>
</file>