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A68A2">
      <w:pPr>
        <w:keepLines w:val="0"/>
        <w:widowControl/>
        <w:suppressLineNumbers w:val="0"/>
        <w:shd w:val="clear"/>
        <w:snapToGrid/>
        <w:spacing w:before="0" w:beforeAutospacing="0" w:after="0" w:afterAutospacing="0" w:line="560" w:lineRule="exact"/>
        <w:ind w:right="0"/>
        <w:jc w:val="both"/>
        <w:rPr>
          <w:rFonts w:hint="eastAsia" w:ascii="黑体" w:hAnsi="黑体" w:eastAsia="黑体" w:cs="黑体"/>
          <w:b w:val="0"/>
          <w:i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olor w:val="auto"/>
          <w:spacing w:val="0"/>
          <w:w w:val="100"/>
          <w:sz w:val="32"/>
          <w:szCs w:val="32"/>
          <w:lang w:val="en-US" w:eastAsia="zh-CN"/>
        </w:rPr>
        <w:t>附件2</w:t>
      </w:r>
    </w:p>
    <w:p w14:paraId="77F02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第二届沿黄九省（区）原创儿童图画书素材</w:t>
      </w:r>
    </w:p>
    <w:p w14:paraId="173E4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创意大赛拟获优秀组织奖单位名单</w:t>
      </w:r>
    </w:p>
    <w:p w14:paraId="782B37F5">
      <w:pPr>
        <w:spacing w:line="580" w:lineRule="exact"/>
        <w:rPr>
          <w:rFonts w:hint="eastAsia"/>
          <w:sz w:val="36"/>
          <w:szCs w:val="36"/>
        </w:rPr>
      </w:pPr>
    </w:p>
    <w:p w14:paraId="3E867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山西省教育厅体卫艺处</w:t>
      </w:r>
    </w:p>
    <w:p w14:paraId="72275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内蒙古自治区教育厅体育卫生艺术与劳动教育处</w:t>
      </w:r>
    </w:p>
    <w:p w14:paraId="78703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河南省教育厅基础教育处</w:t>
      </w:r>
    </w:p>
    <w:p w14:paraId="7C41F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科学研究院</w:t>
      </w:r>
    </w:p>
    <w:p w14:paraId="4AEFD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陕西省教育厅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基础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教育一处</w:t>
      </w:r>
    </w:p>
    <w:p w14:paraId="6685F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甘肃省教育厅教材处</w:t>
      </w:r>
    </w:p>
    <w:p w14:paraId="6807D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教育厅体卫艺处</w:t>
      </w:r>
    </w:p>
    <w:p w14:paraId="3FE58BA8"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宁夏回族自治区教育厅基础教育处</w:t>
      </w:r>
    </w:p>
    <w:p w14:paraId="195F8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山东省学前教育中心</w:t>
      </w:r>
    </w:p>
    <w:p w14:paraId="791D0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西安市教育局</w:t>
      </w:r>
    </w:p>
    <w:p w14:paraId="2B294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兰州市教育局</w:t>
      </w:r>
    </w:p>
    <w:p w14:paraId="698A8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济南市教育局</w:t>
      </w:r>
    </w:p>
    <w:p w14:paraId="3D4D6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青岛市教育局</w:t>
      </w:r>
    </w:p>
    <w:p w14:paraId="6A6EB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淄博市教育局</w:t>
      </w:r>
    </w:p>
    <w:p w14:paraId="4F862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烟台市教育局</w:t>
      </w:r>
    </w:p>
    <w:p w14:paraId="2F90A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潍坊市教育局</w:t>
      </w:r>
    </w:p>
    <w:p w14:paraId="74326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日照市教育局</w:t>
      </w:r>
    </w:p>
    <w:p w14:paraId="0C4FA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临沂市教育局</w:t>
      </w:r>
    </w:p>
    <w:p w14:paraId="08186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德州市教育局</w:t>
      </w:r>
    </w:p>
    <w:p w14:paraId="227C3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成都大学</w:t>
      </w:r>
    </w:p>
    <w:p w14:paraId="10B29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兰州石化职业技术大学</w:t>
      </w:r>
    </w:p>
    <w:p w14:paraId="280DE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陕西学前师范学院</w:t>
      </w:r>
    </w:p>
    <w:p w14:paraId="2E7DC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山东外国语职业技术大学</w:t>
      </w:r>
    </w:p>
    <w:p w14:paraId="1BA6E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青岛滨海学院</w:t>
      </w:r>
    </w:p>
    <w:p w14:paraId="4BDCD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泰山学院</w:t>
      </w:r>
    </w:p>
    <w:p w14:paraId="61F08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烟台职业学院</w:t>
      </w:r>
    </w:p>
    <w:p w14:paraId="4D2F5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德州职业技术学院</w:t>
      </w:r>
    </w:p>
    <w:p w14:paraId="745C5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济南幼儿师范高等专科学校</w:t>
      </w:r>
    </w:p>
    <w:p w14:paraId="1E23F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淄博师范高等专科学校</w:t>
      </w:r>
    </w:p>
    <w:p w14:paraId="5DD81DAE">
      <w:pPr>
        <w:keepLines w:val="0"/>
        <w:widowControl/>
        <w:suppressLineNumbers w:val="0"/>
        <w:shd w:val="clear"/>
        <w:snapToGrid/>
        <w:spacing w:before="0" w:beforeAutospacing="0" w:after="0" w:afterAutospacing="0" w:line="560" w:lineRule="exact"/>
        <w:ind w:right="0"/>
        <w:jc w:val="both"/>
        <w:rPr>
          <w:rFonts w:hint="eastAsia" w:ascii="黑体" w:hAnsi="黑体" w:eastAsia="黑体" w:cs="黑体"/>
          <w:b w:val="0"/>
          <w:i w:val="0"/>
          <w:color w:val="auto"/>
          <w:spacing w:val="0"/>
          <w:w w:val="100"/>
          <w:sz w:val="32"/>
          <w:szCs w:val="32"/>
          <w:lang w:val="en-US" w:eastAsia="zh-CN"/>
        </w:rPr>
      </w:pPr>
    </w:p>
    <w:p w14:paraId="698A04F9">
      <w:pPr>
        <w:keepLines w:val="0"/>
        <w:widowControl/>
        <w:suppressLineNumbers w:val="0"/>
        <w:shd w:val="clear"/>
        <w:snapToGrid/>
        <w:spacing w:before="0" w:beforeAutospacing="0" w:after="0" w:afterAutospacing="0" w:line="560" w:lineRule="exact"/>
        <w:ind w:right="0"/>
        <w:jc w:val="both"/>
        <w:rPr>
          <w:rFonts w:hint="eastAsia" w:ascii="黑体" w:hAnsi="黑体" w:eastAsia="黑体" w:cs="黑体"/>
          <w:b w:val="0"/>
          <w:i w:val="0"/>
          <w:color w:val="auto"/>
          <w:spacing w:val="0"/>
          <w:w w:val="100"/>
          <w:sz w:val="32"/>
          <w:szCs w:val="32"/>
          <w:lang w:val="en-US" w:eastAsia="zh-CN"/>
        </w:rPr>
      </w:pPr>
    </w:p>
    <w:p w14:paraId="05227033">
      <w:pPr>
        <w:ind w:left="0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5BA3DB-A15B-4809-A1CE-A49A0A6056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739CEA9-F372-4F4B-AA52-6F80724CA48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3DF1B12-D79E-4F35-A037-50A446E0F30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BD0A2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4E739">
    <w:pPr>
      <w:pStyle w:val="6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138AAD11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YWRmMGRiMTEyYWJkMTNjY2Q0NmU5OTA0ZDJiZjQifQ=="/>
  </w:docVars>
  <w:rsids>
    <w:rsidRoot w:val="4BAE3BE3"/>
    <w:rsid w:val="00004A08"/>
    <w:rsid w:val="000102C3"/>
    <w:rsid w:val="00063190"/>
    <w:rsid w:val="0006638C"/>
    <w:rsid w:val="000975D4"/>
    <w:rsid w:val="000B0811"/>
    <w:rsid w:val="000D1704"/>
    <w:rsid w:val="001073A8"/>
    <w:rsid w:val="001100FB"/>
    <w:rsid w:val="00121949"/>
    <w:rsid w:val="001414E6"/>
    <w:rsid w:val="00164F28"/>
    <w:rsid w:val="002675B8"/>
    <w:rsid w:val="00270E05"/>
    <w:rsid w:val="00295935"/>
    <w:rsid w:val="002E3EE4"/>
    <w:rsid w:val="002F047C"/>
    <w:rsid w:val="002F4684"/>
    <w:rsid w:val="003265CF"/>
    <w:rsid w:val="00334519"/>
    <w:rsid w:val="003751E7"/>
    <w:rsid w:val="0038769B"/>
    <w:rsid w:val="00393354"/>
    <w:rsid w:val="003A6DB0"/>
    <w:rsid w:val="0040787C"/>
    <w:rsid w:val="004255E8"/>
    <w:rsid w:val="00434B15"/>
    <w:rsid w:val="00461822"/>
    <w:rsid w:val="00467B10"/>
    <w:rsid w:val="004B7AFC"/>
    <w:rsid w:val="004C7BCF"/>
    <w:rsid w:val="004E5C35"/>
    <w:rsid w:val="004F01F1"/>
    <w:rsid w:val="004F3958"/>
    <w:rsid w:val="0050349A"/>
    <w:rsid w:val="00515A1B"/>
    <w:rsid w:val="00566EBA"/>
    <w:rsid w:val="00571706"/>
    <w:rsid w:val="005A09EB"/>
    <w:rsid w:val="005A25FA"/>
    <w:rsid w:val="005C41F8"/>
    <w:rsid w:val="005F5738"/>
    <w:rsid w:val="006009EE"/>
    <w:rsid w:val="00656CA2"/>
    <w:rsid w:val="0068032A"/>
    <w:rsid w:val="006833BA"/>
    <w:rsid w:val="006C2E79"/>
    <w:rsid w:val="006F2045"/>
    <w:rsid w:val="00726544"/>
    <w:rsid w:val="00727DE9"/>
    <w:rsid w:val="00753CC5"/>
    <w:rsid w:val="007C7BC5"/>
    <w:rsid w:val="007D3530"/>
    <w:rsid w:val="008813A9"/>
    <w:rsid w:val="00881F89"/>
    <w:rsid w:val="00883C07"/>
    <w:rsid w:val="008D4DCE"/>
    <w:rsid w:val="008E1A21"/>
    <w:rsid w:val="00905158"/>
    <w:rsid w:val="009162F4"/>
    <w:rsid w:val="0095485A"/>
    <w:rsid w:val="00986F0E"/>
    <w:rsid w:val="009A27E2"/>
    <w:rsid w:val="009B1968"/>
    <w:rsid w:val="009B2EAC"/>
    <w:rsid w:val="009E351D"/>
    <w:rsid w:val="009F66E1"/>
    <w:rsid w:val="00A31DCE"/>
    <w:rsid w:val="00A55E34"/>
    <w:rsid w:val="00A81D22"/>
    <w:rsid w:val="00A925CA"/>
    <w:rsid w:val="00AA53DF"/>
    <w:rsid w:val="00AC5FC9"/>
    <w:rsid w:val="00B03FB0"/>
    <w:rsid w:val="00B36773"/>
    <w:rsid w:val="00BB4333"/>
    <w:rsid w:val="00BE071B"/>
    <w:rsid w:val="00BE5676"/>
    <w:rsid w:val="00CA1FCE"/>
    <w:rsid w:val="00CC17FF"/>
    <w:rsid w:val="00CF149C"/>
    <w:rsid w:val="00D62E90"/>
    <w:rsid w:val="00D76A15"/>
    <w:rsid w:val="00DB2D77"/>
    <w:rsid w:val="00DD67FD"/>
    <w:rsid w:val="00DF23C5"/>
    <w:rsid w:val="00E0608C"/>
    <w:rsid w:val="00E10013"/>
    <w:rsid w:val="00E11195"/>
    <w:rsid w:val="00E53C59"/>
    <w:rsid w:val="00E80D7A"/>
    <w:rsid w:val="00EC4AA3"/>
    <w:rsid w:val="00EC7A03"/>
    <w:rsid w:val="00ED17F5"/>
    <w:rsid w:val="00F06077"/>
    <w:rsid w:val="00F07659"/>
    <w:rsid w:val="00F44F95"/>
    <w:rsid w:val="00F55CCA"/>
    <w:rsid w:val="00F55CD2"/>
    <w:rsid w:val="00F621BB"/>
    <w:rsid w:val="00F66B29"/>
    <w:rsid w:val="00F7291E"/>
    <w:rsid w:val="00F74267"/>
    <w:rsid w:val="00F8591A"/>
    <w:rsid w:val="00FA5B03"/>
    <w:rsid w:val="00FC083D"/>
    <w:rsid w:val="00FC37D2"/>
    <w:rsid w:val="00FC5CB1"/>
    <w:rsid w:val="00FD09E8"/>
    <w:rsid w:val="01201F55"/>
    <w:rsid w:val="01413E5F"/>
    <w:rsid w:val="014B07F6"/>
    <w:rsid w:val="01527EDF"/>
    <w:rsid w:val="017B447E"/>
    <w:rsid w:val="01D94A0C"/>
    <w:rsid w:val="01DD8AAA"/>
    <w:rsid w:val="01E463DE"/>
    <w:rsid w:val="02005B8D"/>
    <w:rsid w:val="02301FCF"/>
    <w:rsid w:val="02336A3A"/>
    <w:rsid w:val="024C629F"/>
    <w:rsid w:val="02616E57"/>
    <w:rsid w:val="028B36A9"/>
    <w:rsid w:val="02900CBF"/>
    <w:rsid w:val="02922C03"/>
    <w:rsid w:val="02BDCF0F"/>
    <w:rsid w:val="02CB3234"/>
    <w:rsid w:val="02D84414"/>
    <w:rsid w:val="02EBDA4D"/>
    <w:rsid w:val="02EC3D8A"/>
    <w:rsid w:val="02F05C02"/>
    <w:rsid w:val="02FC0103"/>
    <w:rsid w:val="03125B78"/>
    <w:rsid w:val="03343EB4"/>
    <w:rsid w:val="033B35FB"/>
    <w:rsid w:val="0365456D"/>
    <w:rsid w:val="03990047"/>
    <w:rsid w:val="03A31381"/>
    <w:rsid w:val="03A42F63"/>
    <w:rsid w:val="03B81543"/>
    <w:rsid w:val="03C638F5"/>
    <w:rsid w:val="03D86A0A"/>
    <w:rsid w:val="03E205FD"/>
    <w:rsid w:val="040137DD"/>
    <w:rsid w:val="04041965"/>
    <w:rsid w:val="0405071D"/>
    <w:rsid w:val="041A29A1"/>
    <w:rsid w:val="041B0A5C"/>
    <w:rsid w:val="043164D2"/>
    <w:rsid w:val="043D6C25"/>
    <w:rsid w:val="04404B69"/>
    <w:rsid w:val="04491476"/>
    <w:rsid w:val="044A50D4"/>
    <w:rsid w:val="045F303F"/>
    <w:rsid w:val="0490044D"/>
    <w:rsid w:val="04CA2E9A"/>
    <w:rsid w:val="04DD26C7"/>
    <w:rsid w:val="050C0B0E"/>
    <w:rsid w:val="052851DF"/>
    <w:rsid w:val="053A13B6"/>
    <w:rsid w:val="053E6354"/>
    <w:rsid w:val="0548762F"/>
    <w:rsid w:val="0549044B"/>
    <w:rsid w:val="056F47F6"/>
    <w:rsid w:val="05C0658D"/>
    <w:rsid w:val="05C16909"/>
    <w:rsid w:val="05C649F8"/>
    <w:rsid w:val="05D92A62"/>
    <w:rsid w:val="05EA2DDC"/>
    <w:rsid w:val="05EC4AED"/>
    <w:rsid w:val="05EE25BC"/>
    <w:rsid w:val="05F20D79"/>
    <w:rsid w:val="060519C4"/>
    <w:rsid w:val="063E3C6D"/>
    <w:rsid w:val="06462DE7"/>
    <w:rsid w:val="067032E2"/>
    <w:rsid w:val="069B7C33"/>
    <w:rsid w:val="06B50CF4"/>
    <w:rsid w:val="06E845C5"/>
    <w:rsid w:val="06F3462A"/>
    <w:rsid w:val="06F34D00"/>
    <w:rsid w:val="07182EDA"/>
    <w:rsid w:val="07374D5D"/>
    <w:rsid w:val="073E7D84"/>
    <w:rsid w:val="075303F1"/>
    <w:rsid w:val="076170CE"/>
    <w:rsid w:val="07894E62"/>
    <w:rsid w:val="07B82D67"/>
    <w:rsid w:val="07BD6F20"/>
    <w:rsid w:val="07FD6DF7"/>
    <w:rsid w:val="08061963"/>
    <w:rsid w:val="08430582"/>
    <w:rsid w:val="08723BC6"/>
    <w:rsid w:val="089963F4"/>
    <w:rsid w:val="08C2594B"/>
    <w:rsid w:val="0911242E"/>
    <w:rsid w:val="09226B0F"/>
    <w:rsid w:val="09304FAA"/>
    <w:rsid w:val="09320109"/>
    <w:rsid w:val="09717916"/>
    <w:rsid w:val="09833B0C"/>
    <w:rsid w:val="09855EF7"/>
    <w:rsid w:val="09AE5A0F"/>
    <w:rsid w:val="09B94F9F"/>
    <w:rsid w:val="09BA2B5A"/>
    <w:rsid w:val="09F506BC"/>
    <w:rsid w:val="0A3010C7"/>
    <w:rsid w:val="0A3741D4"/>
    <w:rsid w:val="0A3C237F"/>
    <w:rsid w:val="0AD344B5"/>
    <w:rsid w:val="0AEF25F9"/>
    <w:rsid w:val="0AF05AC7"/>
    <w:rsid w:val="0B0D6C7C"/>
    <w:rsid w:val="0B2C11E4"/>
    <w:rsid w:val="0B334FD6"/>
    <w:rsid w:val="0B36617C"/>
    <w:rsid w:val="0B427448"/>
    <w:rsid w:val="0B5A630E"/>
    <w:rsid w:val="0B720CBA"/>
    <w:rsid w:val="0B8200AD"/>
    <w:rsid w:val="0B873C40"/>
    <w:rsid w:val="0B9B6FB8"/>
    <w:rsid w:val="0BA53447"/>
    <w:rsid w:val="0BBA5BBB"/>
    <w:rsid w:val="0BD95198"/>
    <w:rsid w:val="0C0E7438"/>
    <w:rsid w:val="0C191D25"/>
    <w:rsid w:val="0C673A60"/>
    <w:rsid w:val="0C7043B9"/>
    <w:rsid w:val="0C9037D2"/>
    <w:rsid w:val="0CAF4438"/>
    <w:rsid w:val="0CB06B79"/>
    <w:rsid w:val="0CB106FF"/>
    <w:rsid w:val="0CB5C997"/>
    <w:rsid w:val="0CC04897"/>
    <w:rsid w:val="0CDC5DEF"/>
    <w:rsid w:val="0CDF5AF2"/>
    <w:rsid w:val="0CFA1B57"/>
    <w:rsid w:val="0D19658C"/>
    <w:rsid w:val="0D1B3C8D"/>
    <w:rsid w:val="0D3861DB"/>
    <w:rsid w:val="0D732BFC"/>
    <w:rsid w:val="0D813912"/>
    <w:rsid w:val="0D98567C"/>
    <w:rsid w:val="0D985DE3"/>
    <w:rsid w:val="0DA70D88"/>
    <w:rsid w:val="0DC0318D"/>
    <w:rsid w:val="0DDD5B5D"/>
    <w:rsid w:val="0E06678C"/>
    <w:rsid w:val="0E4447A8"/>
    <w:rsid w:val="0E4B1F3E"/>
    <w:rsid w:val="0E63197E"/>
    <w:rsid w:val="0E88682E"/>
    <w:rsid w:val="0EBC43EC"/>
    <w:rsid w:val="0ECF2B91"/>
    <w:rsid w:val="0EFA3966"/>
    <w:rsid w:val="0F227B67"/>
    <w:rsid w:val="0F340C24"/>
    <w:rsid w:val="0F3E4653"/>
    <w:rsid w:val="0F6806E9"/>
    <w:rsid w:val="0F866C64"/>
    <w:rsid w:val="0FA83AEC"/>
    <w:rsid w:val="0FBF6D8B"/>
    <w:rsid w:val="0FC401FA"/>
    <w:rsid w:val="0FDC5544"/>
    <w:rsid w:val="0FEF2C36"/>
    <w:rsid w:val="0FF3B93C"/>
    <w:rsid w:val="0FFF2FC8"/>
    <w:rsid w:val="100A3F15"/>
    <w:rsid w:val="103D799E"/>
    <w:rsid w:val="10C34956"/>
    <w:rsid w:val="10EA39CE"/>
    <w:rsid w:val="10EE19D3"/>
    <w:rsid w:val="110B7E38"/>
    <w:rsid w:val="112C7AF5"/>
    <w:rsid w:val="113556FF"/>
    <w:rsid w:val="11604BDC"/>
    <w:rsid w:val="11744246"/>
    <w:rsid w:val="118934A9"/>
    <w:rsid w:val="118C1F04"/>
    <w:rsid w:val="11AA070D"/>
    <w:rsid w:val="11AF3DD5"/>
    <w:rsid w:val="11DC5CCF"/>
    <w:rsid w:val="11E12A75"/>
    <w:rsid w:val="11E701D0"/>
    <w:rsid w:val="11EE03DD"/>
    <w:rsid w:val="120E10B1"/>
    <w:rsid w:val="12164167"/>
    <w:rsid w:val="1219391F"/>
    <w:rsid w:val="121A67F7"/>
    <w:rsid w:val="12296A3A"/>
    <w:rsid w:val="12483F2E"/>
    <w:rsid w:val="125A6232"/>
    <w:rsid w:val="125D0440"/>
    <w:rsid w:val="12BF15EA"/>
    <w:rsid w:val="12D04E90"/>
    <w:rsid w:val="12E309A6"/>
    <w:rsid w:val="12EF558E"/>
    <w:rsid w:val="131B5E0D"/>
    <w:rsid w:val="132D4308"/>
    <w:rsid w:val="133C50B1"/>
    <w:rsid w:val="135875D7"/>
    <w:rsid w:val="135915A9"/>
    <w:rsid w:val="13593913"/>
    <w:rsid w:val="135B70C7"/>
    <w:rsid w:val="1376180B"/>
    <w:rsid w:val="13767A5D"/>
    <w:rsid w:val="1391124B"/>
    <w:rsid w:val="13B17EAB"/>
    <w:rsid w:val="13B51E7B"/>
    <w:rsid w:val="13E93CCB"/>
    <w:rsid w:val="141B781B"/>
    <w:rsid w:val="141F18CA"/>
    <w:rsid w:val="14397409"/>
    <w:rsid w:val="14506500"/>
    <w:rsid w:val="14515DD5"/>
    <w:rsid w:val="14537424"/>
    <w:rsid w:val="14562ED4"/>
    <w:rsid w:val="14666D0E"/>
    <w:rsid w:val="14766180"/>
    <w:rsid w:val="14A354D4"/>
    <w:rsid w:val="14CB3F4E"/>
    <w:rsid w:val="14E8498B"/>
    <w:rsid w:val="15063063"/>
    <w:rsid w:val="15071298"/>
    <w:rsid w:val="152810E0"/>
    <w:rsid w:val="152E67CC"/>
    <w:rsid w:val="15484278"/>
    <w:rsid w:val="156E6CB3"/>
    <w:rsid w:val="157F52EF"/>
    <w:rsid w:val="15811DDB"/>
    <w:rsid w:val="15A97283"/>
    <w:rsid w:val="15AA668C"/>
    <w:rsid w:val="15B605E5"/>
    <w:rsid w:val="15B8435D"/>
    <w:rsid w:val="15EE7A56"/>
    <w:rsid w:val="15EF58A5"/>
    <w:rsid w:val="16143E01"/>
    <w:rsid w:val="16210154"/>
    <w:rsid w:val="162B4B9C"/>
    <w:rsid w:val="163C2586"/>
    <w:rsid w:val="16404052"/>
    <w:rsid w:val="16573587"/>
    <w:rsid w:val="165754AD"/>
    <w:rsid w:val="167631F1"/>
    <w:rsid w:val="168F66FB"/>
    <w:rsid w:val="16E06BE2"/>
    <w:rsid w:val="16E93044"/>
    <w:rsid w:val="16F93553"/>
    <w:rsid w:val="17084E70"/>
    <w:rsid w:val="17265649"/>
    <w:rsid w:val="17436914"/>
    <w:rsid w:val="17702983"/>
    <w:rsid w:val="17771FF6"/>
    <w:rsid w:val="179D5560"/>
    <w:rsid w:val="17D6E175"/>
    <w:rsid w:val="17D92FF0"/>
    <w:rsid w:val="17DE3310"/>
    <w:rsid w:val="17E21D1B"/>
    <w:rsid w:val="17E5069C"/>
    <w:rsid w:val="17FFA2F0"/>
    <w:rsid w:val="183323C1"/>
    <w:rsid w:val="18387273"/>
    <w:rsid w:val="18553484"/>
    <w:rsid w:val="187A1D9E"/>
    <w:rsid w:val="18802F86"/>
    <w:rsid w:val="189162DE"/>
    <w:rsid w:val="18952734"/>
    <w:rsid w:val="18BB370C"/>
    <w:rsid w:val="18C1177B"/>
    <w:rsid w:val="18E35B95"/>
    <w:rsid w:val="18E72462"/>
    <w:rsid w:val="18E72618"/>
    <w:rsid w:val="18FF1F3A"/>
    <w:rsid w:val="193948C5"/>
    <w:rsid w:val="1981715C"/>
    <w:rsid w:val="19A35D26"/>
    <w:rsid w:val="19A74E14"/>
    <w:rsid w:val="19A8110D"/>
    <w:rsid w:val="19B46B11"/>
    <w:rsid w:val="19DD17D0"/>
    <w:rsid w:val="1A0E2E5A"/>
    <w:rsid w:val="1A1C14C0"/>
    <w:rsid w:val="1A240213"/>
    <w:rsid w:val="1A3A4BA3"/>
    <w:rsid w:val="1A483566"/>
    <w:rsid w:val="1A4D1A2F"/>
    <w:rsid w:val="1A6C3968"/>
    <w:rsid w:val="1AAC5768"/>
    <w:rsid w:val="1AC5125F"/>
    <w:rsid w:val="1B013E7C"/>
    <w:rsid w:val="1B014FB5"/>
    <w:rsid w:val="1B0818E3"/>
    <w:rsid w:val="1B1C713C"/>
    <w:rsid w:val="1B216501"/>
    <w:rsid w:val="1B266AA3"/>
    <w:rsid w:val="1B2B0B2B"/>
    <w:rsid w:val="1B5F4ADF"/>
    <w:rsid w:val="1B6F0B84"/>
    <w:rsid w:val="1B8271CE"/>
    <w:rsid w:val="1BB6133F"/>
    <w:rsid w:val="1BB83309"/>
    <w:rsid w:val="1BD30177"/>
    <w:rsid w:val="1BE539D2"/>
    <w:rsid w:val="1C264726"/>
    <w:rsid w:val="1C3310EC"/>
    <w:rsid w:val="1C332BD1"/>
    <w:rsid w:val="1C404676"/>
    <w:rsid w:val="1C417326"/>
    <w:rsid w:val="1C511068"/>
    <w:rsid w:val="1C6C5EA1"/>
    <w:rsid w:val="1C8A6328"/>
    <w:rsid w:val="1CA55BCB"/>
    <w:rsid w:val="1CC224AF"/>
    <w:rsid w:val="1CC96B83"/>
    <w:rsid w:val="1CFA525B"/>
    <w:rsid w:val="1D1F2520"/>
    <w:rsid w:val="1D445D2D"/>
    <w:rsid w:val="1D7D3EDE"/>
    <w:rsid w:val="1D994A74"/>
    <w:rsid w:val="1DEE13F2"/>
    <w:rsid w:val="1DEE218B"/>
    <w:rsid w:val="1DFFE3FA"/>
    <w:rsid w:val="1E0A4259"/>
    <w:rsid w:val="1E2307E2"/>
    <w:rsid w:val="1E2E46BF"/>
    <w:rsid w:val="1E560BB7"/>
    <w:rsid w:val="1E592455"/>
    <w:rsid w:val="1E6B60E6"/>
    <w:rsid w:val="1E8C3266"/>
    <w:rsid w:val="1E9534A1"/>
    <w:rsid w:val="1E971CD0"/>
    <w:rsid w:val="1E9C300C"/>
    <w:rsid w:val="1ED4425A"/>
    <w:rsid w:val="1EFD54D7"/>
    <w:rsid w:val="1F046FEC"/>
    <w:rsid w:val="1F0E4FEE"/>
    <w:rsid w:val="1F2D7EEF"/>
    <w:rsid w:val="1F435B57"/>
    <w:rsid w:val="1FAE25D2"/>
    <w:rsid w:val="1FD61FB0"/>
    <w:rsid w:val="1FE12702"/>
    <w:rsid w:val="1FFA8761"/>
    <w:rsid w:val="203B5995"/>
    <w:rsid w:val="205B427C"/>
    <w:rsid w:val="205E6393"/>
    <w:rsid w:val="2062104A"/>
    <w:rsid w:val="20CF69FF"/>
    <w:rsid w:val="20D91B6B"/>
    <w:rsid w:val="20ED726E"/>
    <w:rsid w:val="211D3C0E"/>
    <w:rsid w:val="2125620F"/>
    <w:rsid w:val="21BA76AF"/>
    <w:rsid w:val="21DD51B7"/>
    <w:rsid w:val="21E01DC0"/>
    <w:rsid w:val="21E41F66"/>
    <w:rsid w:val="221912D2"/>
    <w:rsid w:val="222F59A7"/>
    <w:rsid w:val="22590627"/>
    <w:rsid w:val="227E692E"/>
    <w:rsid w:val="22AB307D"/>
    <w:rsid w:val="22B97967"/>
    <w:rsid w:val="22CD0F59"/>
    <w:rsid w:val="22F90A6F"/>
    <w:rsid w:val="232F6C87"/>
    <w:rsid w:val="23317113"/>
    <w:rsid w:val="234C4337"/>
    <w:rsid w:val="23511669"/>
    <w:rsid w:val="235A65D4"/>
    <w:rsid w:val="23671171"/>
    <w:rsid w:val="23AE4FF1"/>
    <w:rsid w:val="23DD0F35"/>
    <w:rsid w:val="23F5ACCB"/>
    <w:rsid w:val="240A10E9"/>
    <w:rsid w:val="2417526A"/>
    <w:rsid w:val="24303C58"/>
    <w:rsid w:val="24341478"/>
    <w:rsid w:val="246E2D16"/>
    <w:rsid w:val="24761E55"/>
    <w:rsid w:val="249E6453"/>
    <w:rsid w:val="24A217AC"/>
    <w:rsid w:val="24A80841"/>
    <w:rsid w:val="251B1321"/>
    <w:rsid w:val="25321BE9"/>
    <w:rsid w:val="25323A5B"/>
    <w:rsid w:val="25323BFF"/>
    <w:rsid w:val="253A210A"/>
    <w:rsid w:val="253D03DB"/>
    <w:rsid w:val="25852ABC"/>
    <w:rsid w:val="25AE12D9"/>
    <w:rsid w:val="25BA17B4"/>
    <w:rsid w:val="25C60D09"/>
    <w:rsid w:val="25EA5B86"/>
    <w:rsid w:val="25EC3BAF"/>
    <w:rsid w:val="25F16507"/>
    <w:rsid w:val="26064C71"/>
    <w:rsid w:val="262A6F8B"/>
    <w:rsid w:val="265C29D1"/>
    <w:rsid w:val="2661634B"/>
    <w:rsid w:val="268864B8"/>
    <w:rsid w:val="269329E2"/>
    <w:rsid w:val="26C2317A"/>
    <w:rsid w:val="26FF463D"/>
    <w:rsid w:val="27005B64"/>
    <w:rsid w:val="27013175"/>
    <w:rsid w:val="273C335F"/>
    <w:rsid w:val="275E5A6C"/>
    <w:rsid w:val="277A2F42"/>
    <w:rsid w:val="27BF5A1F"/>
    <w:rsid w:val="27BFFB30"/>
    <w:rsid w:val="27C462F5"/>
    <w:rsid w:val="27CF095B"/>
    <w:rsid w:val="27DBA669"/>
    <w:rsid w:val="27E54A18"/>
    <w:rsid w:val="28017DE6"/>
    <w:rsid w:val="28237D5C"/>
    <w:rsid w:val="28431B9D"/>
    <w:rsid w:val="284F637D"/>
    <w:rsid w:val="28547D0B"/>
    <w:rsid w:val="28572169"/>
    <w:rsid w:val="28685937"/>
    <w:rsid w:val="287C121A"/>
    <w:rsid w:val="28821682"/>
    <w:rsid w:val="28870A2D"/>
    <w:rsid w:val="28A236DD"/>
    <w:rsid w:val="28A30007"/>
    <w:rsid w:val="28A340B7"/>
    <w:rsid w:val="28A36CB5"/>
    <w:rsid w:val="28C11E12"/>
    <w:rsid w:val="28C127EC"/>
    <w:rsid w:val="29134970"/>
    <w:rsid w:val="291E67ED"/>
    <w:rsid w:val="293B5AE1"/>
    <w:rsid w:val="294B4AFF"/>
    <w:rsid w:val="295731AA"/>
    <w:rsid w:val="29873F46"/>
    <w:rsid w:val="29B9024C"/>
    <w:rsid w:val="29C72386"/>
    <w:rsid w:val="29D56A0C"/>
    <w:rsid w:val="29F53636"/>
    <w:rsid w:val="29FE3744"/>
    <w:rsid w:val="2A0E0B36"/>
    <w:rsid w:val="2A1F1985"/>
    <w:rsid w:val="2A297180"/>
    <w:rsid w:val="2A330776"/>
    <w:rsid w:val="2A9D30E3"/>
    <w:rsid w:val="2AA414C5"/>
    <w:rsid w:val="2AA55E34"/>
    <w:rsid w:val="2AA763D5"/>
    <w:rsid w:val="2ABA0DFD"/>
    <w:rsid w:val="2AD518DA"/>
    <w:rsid w:val="2AD73080"/>
    <w:rsid w:val="2AF35225"/>
    <w:rsid w:val="2B1A2CFB"/>
    <w:rsid w:val="2B23788F"/>
    <w:rsid w:val="2B4F0E68"/>
    <w:rsid w:val="2B58413F"/>
    <w:rsid w:val="2B5B5A5F"/>
    <w:rsid w:val="2B6E2239"/>
    <w:rsid w:val="2B75442B"/>
    <w:rsid w:val="2B942D1F"/>
    <w:rsid w:val="2BA9515B"/>
    <w:rsid w:val="2BAA52C5"/>
    <w:rsid w:val="2BAC62BA"/>
    <w:rsid w:val="2BAF9736"/>
    <w:rsid w:val="2C10394A"/>
    <w:rsid w:val="2C106849"/>
    <w:rsid w:val="2C1A3224"/>
    <w:rsid w:val="2C462EC9"/>
    <w:rsid w:val="2C6421B7"/>
    <w:rsid w:val="2C8F634D"/>
    <w:rsid w:val="2C91021D"/>
    <w:rsid w:val="2CC002B3"/>
    <w:rsid w:val="2CD33674"/>
    <w:rsid w:val="2CE3538F"/>
    <w:rsid w:val="2CE649EF"/>
    <w:rsid w:val="2CEA709A"/>
    <w:rsid w:val="2CF445D2"/>
    <w:rsid w:val="2D37282D"/>
    <w:rsid w:val="2D7745C4"/>
    <w:rsid w:val="2D776454"/>
    <w:rsid w:val="2D875092"/>
    <w:rsid w:val="2DCE3C99"/>
    <w:rsid w:val="2DD90EBD"/>
    <w:rsid w:val="2DEB68B1"/>
    <w:rsid w:val="2E1437D0"/>
    <w:rsid w:val="2E1667C1"/>
    <w:rsid w:val="2E267445"/>
    <w:rsid w:val="2E450300"/>
    <w:rsid w:val="2E50005F"/>
    <w:rsid w:val="2E70537D"/>
    <w:rsid w:val="2E82058A"/>
    <w:rsid w:val="2E8B099B"/>
    <w:rsid w:val="2EA656A3"/>
    <w:rsid w:val="2EA944D2"/>
    <w:rsid w:val="2EBB49EE"/>
    <w:rsid w:val="2ED51F9D"/>
    <w:rsid w:val="2ED62F66"/>
    <w:rsid w:val="2EE76AFB"/>
    <w:rsid w:val="2EEA4545"/>
    <w:rsid w:val="2EFD9517"/>
    <w:rsid w:val="2F0D15D6"/>
    <w:rsid w:val="2F176141"/>
    <w:rsid w:val="2F2B2156"/>
    <w:rsid w:val="2F3925CB"/>
    <w:rsid w:val="2F430CE4"/>
    <w:rsid w:val="2F4D1B62"/>
    <w:rsid w:val="2F6E6893"/>
    <w:rsid w:val="2F7F7C62"/>
    <w:rsid w:val="2F9257C7"/>
    <w:rsid w:val="2F9627A2"/>
    <w:rsid w:val="2F994DA8"/>
    <w:rsid w:val="2FA8665D"/>
    <w:rsid w:val="2FB0531E"/>
    <w:rsid w:val="2FBE036A"/>
    <w:rsid w:val="2FBE65BC"/>
    <w:rsid w:val="2FCB375B"/>
    <w:rsid w:val="2FCB3911"/>
    <w:rsid w:val="2FCFB42D"/>
    <w:rsid w:val="2FD41FFA"/>
    <w:rsid w:val="2FD64419"/>
    <w:rsid w:val="2FEF6CAE"/>
    <w:rsid w:val="300F506A"/>
    <w:rsid w:val="302A5C70"/>
    <w:rsid w:val="30601421"/>
    <w:rsid w:val="306B53EE"/>
    <w:rsid w:val="308725A7"/>
    <w:rsid w:val="30881ED1"/>
    <w:rsid w:val="308B019E"/>
    <w:rsid w:val="309B1706"/>
    <w:rsid w:val="309C4176"/>
    <w:rsid w:val="30C32657"/>
    <w:rsid w:val="30D35C55"/>
    <w:rsid w:val="30ED24C4"/>
    <w:rsid w:val="30F32296"/>
    <w:rsid w:val="3114202C"/>
    <w:rsid w:val="311C32A3"/>
    <w:rsid w:val="31291B85"/>
    <w:rsid w:val="31552F50"/>
    <w:rsid w:val="315A2315"/>
    <w:rsid w:val="31741628"/>
    <w:rsid w:val="318C4BC4"/>
    <w:rsid w:val="318F477C"/>
    <w:rsid w:val="31B20215"/>
    <w:rsid w:val="31C3610C"/>
    <w:rsid w:val="31F52DF0"/>
    <w:rsid w:val="31FA1E11"/>
    <w:rsid w:val="3239174D"/>
    <w:rsid w:val="325F1EA9"/>
    <w:rsid w:val="327955A1"/>
    <w:rsid w:val="327B092A"/>
    <w:rsid w:val="327EF8AF"/>
    <w:rsid w:val="32821B23"/>
    <w:rsid w:val="32CB6763"/>
    <w:rsid w:val="32E37B5A"/>
    <w:rsid w:val="32F11300"/>
    <w:rsid w:val="32F64990"/>
    <w:rsid w:val="332D7CE1"/>
    <w:rsid w:val="334B460B"/>
    <w:rsid w:val="334D0383"/>
    <w:rsid w:val="33632A6C"/>
    <w:rsid w:val="337B2999"/>
    <w:rsid w:val="33812F3E"/>
    <w:rsid w:val="33E81099"/>
    <w:rsid w:val="33F1163C"/>
    <w:rsid w:val="33FF12A4"/>
    <w:rsid w:val="34142C4F"/>
    <w:rsid w:val="343A0036"/>
    <w:rsid w:val="34541E69"/>
    <w:rsid w:val="345751A6"/>
    <w:rsid w:val="347D25A2"/>
    <w:rsid w:val="348222AE"/>
    <w:rsid w:val="34BF39F8"/>
    <w:rsid w:val="34CE54F3"/>
    <w:rsid w:val="34EB7E53"/>
    <w:rsid w:val="34F25B0A"/>
    <w:rsid w:val="34F605A6"/>
    <w:rsid w:val="350A5F9E"/>
    <w:rsid w:val="351F5D4F"/>
    <w:rsid w:val="35A41DB0"/>
    <w:rsid w:val="35B53E09"/>
    <w:rsid w:val="361433DA"/>
    <w:rsid w:val="361B02C4"/>
    <w:rsid w:val="364E2474"/>
    <w:rsid w:val="3651512A"/>
    <w:rsid w:val="365E6403"/>
    <w:rsid w:val="367BEAFD"/>
    <w:rsid w:val="36801951"/>
    <w:rsid w:val="36873BAC"/>
    <w:rsid w:val="36F2131A"/>
    <w:rsid w:val="36F90814"/>
    <w:rsid w:val="37050677"/>
    <w:rsid w:val="37121C33"/>
    <w:rsid w:val="37155A0D"/>
    <w:rsid w:val="371C1DA0"/>
    <w:rsid w:val="3730214F"/>
    <w:rsid w:val="375A12C0"/>
    <w:rsid w:val="37643EED"/>
    <w:rsid w:val="376A1DCA"/>
    <w:rsid w:val="37C329C2"/>
    <w:rsid w:val="37D1291E"/>
    <w:rsid w:val="37DFEF25"/>
    <w:rsid w:val="37F7F9E1"/>
    <w:rsid w:val="37FC0B16"/>
    <w:rsid w:val="382F43FF"/>
    <w:rsid w:val="38327B47"/>
    <w:rsid w:val="38376F0C"/>
    <w:rsid w:val="3845787B"/>
    <w:rsid w:val="385F2084"/>
    <w:rsid w:val="387B7CB7"/>
    <w:rsid w:val="388B33D1"/>
    <w:rsid w:val="388F3690"/>
    <w:rsid w:val="389BD0D7"/>
    <w:rsid w:val="389E6F8B"/>
    <w:rsid w:val="38BB3D60"/>
    <w:rsid w:val="38DE5291"/>
    <w:rsid w:val="38E36885"/>
    <w:rsid w:val="38F022F8"/>
    <w:rsid w:val="391A2AB5"/>
    <w:rsid w:val="39522F81"/>
    <w:rsid w:val="395F671A"/>
    <w:rsid w:val="39727572"/>
    <w:rsid w:val="397B5273"/>
    <w:rsid w:val="398C3287"/>
    <w:rsid w:val="39A14F85"/>
    <w:rsid w:val="39BC216A"/>
    <w:rsid w:val="39CC330E"/>
    <w:rsid w:val="39E80B55"/>
    <w:rsid w:val="39EA2D41"/>
    <w:rsid w:val="3A1219DE"/>
    <w:rsid w:val="3A190FBF"/>
    <w:rsid w:val="3A575643"/>
    <w:rsid w:val="3A5A1F5F"/>
    <w:rsid w:val="3A6A35C8"/>
    <w:rsid w:val="3A993EAE"/>
    <w:rsid w:val="3A9D7A51"/>
    <w:rsid w:val="3AB341F2"/>
    <w:rsid w:val="3AB64A60"/>
    <w:rsid w:val="3AC328E0"/>
    <w:rsid w:val="3AE0789A"/>
    <w:rsid w:val="3AF61300"/>
    <w:rsid w:val="3B1066B9"/>
    <w:rsid w:val="3B2A0D8A"/>
    <w:rsid w:val="3B33651B"/>
    <w:rsid w:val="3B494A65"/>
    <w:rsid w:val="3B4E2EEA"/>
    <w:rsid w:val="3B542300"/>
    <w:rsid w:val="3B587BC2"/>
    <w:rsid w:val="3B616481"/>
    <w:rsid w:val="3B7E70CE"/>
    <w:rsid w:val="3BA448B8"/>
    <w:rsid w:val="3BAB3E99"/>
    <w:rsid w:val="3BD34930"/>
    <w:rsid w:val="3BD86275"/>
    <w:rsid w:val="3BDAB9F1"/>
    <w:rsid w:val="3BF79B1D"/>
    <w:rsid w:val="3BF8BE4A"/>
    <w:rsid w:val="3C123F18"/>
    <w:rsid w:val="3C125CC6"/>
    <w:rsid w:val="3C1A7270"/>
    <w:rsid w:val="3C1C7DAA"/>
    <w:rsid w:val="3C2D6471"/>
    <w:rsid w:val="3C2F4241"/>
    <w:rsid w:val="3C5B6745"/>
    <w:rsid w:val="3C6C6155"/>
    <w:rsid w:val="3C713708"/>
    <w:rsid w:val="3C833EA4"/>
    <w:rsid w:val="3C877459"/>
    <w:rsid w:val="3CCD2CF9"/>
    <w:rsid w:val="3CE83271"/>
    <w:rsid w:val="3CFFDCE0"/>
    <w:rsid w:val="3D580050"/>
    <w:rsid w:val="3D580F58"/>
    <w:rsid w:val="3D7309E6"/>
    <w:rsid w:val="3D7804FA"/>
    <w:rsid w:val="3D7F1816"/>
    <w:rsid w:val="3D8B50D4"/>
    <w:rsid w:val="3D94095C"/>
    <w:rsid w:val="3D9443CB"/>
    <w:rsid w:val="3D9917FC"/>
    <w:rsid w:val="3DA74B34"/>
    <w:rsid w:val="3DBB238D"/>
    <w:rsid w:val="3DCF55AB"/>
    <w:rsid w:val="3DDB658B"/>
    <w:rsid w:val="3DDC2A2F"/>
    <w:rsid w:val="3DF86485"/>
    <w:rsid w:val="3DFF4D3A"/>
    <w:rsid w:val="3E0B0C1F"/>
    <w:rsid w:val="3E25233C"/>
    <w:rsid w:val="3E2C636E"/>
    <w:rsid w:val="3E3068D7"/>
    <w:rsid w:val="3E3A1504"/>
    <w:rsid w:val="3E3B7D9F"/>
    <w:rsid w:val="3E755F09"/>
    <w:rsid w:val="3E7ED1B2"/>
    <w:rsid w:val="3E86299B"/>
    <w:rsid w:val="3EAA6689"/>
    <w:rsid w:val="3ECC7B2A"/>
    <w:rsid w:val="3EDE2E31"/>
    <w:rsid w:val="3EEF6FFF"/>
    <w:rsid w:val="3EF9316D"/>
    <w:rsid w:val="3EFDD888"/>
    <w:rsid w:val="3F0264C5"/>
    <w:rsid w:val="3F147FA7"/>
    <w:rsid w:val="3F1B8EC2"/>
    <w:rsid w:val="3F317DB2"/>
    <w:rsid w:val="3F3EC583"/>
    <w:rsid w:val="3F446B4B"/>
    <w:rsid w:val="3F4E4D6C"/>
    <w:rsid w:val="3F4FCF87"/>
    <w:rsid w:val="3F50170D"/>
    <w:rsid w:val="3F5FDF35"/>
    <w:rsid w:val="3F6031EC"/>
    <w:rsid w:val="3F797358"/>
    <w:rsid w:val="3FAB535F"/>
    <w:rsid w:val="3FBB654B"/>
    <w:rsid w:val="3FBF808B"/>
    <w:rsid w:val="3FD0283B"/>
    <w:rsid w:val="3FD05DFB"/>
    <w:rsid w:val="3FD71B15"/>
    <w:rsid w:val="3FDA4D4C"/>
    <w:rsid w:val="3FE0282E"/>
    <w:rsid w:val="3FE3ECB4"/>
    <w:rsid w:val="3FEF182D"/>
    <w:rsid w:val="3FF86ECD"/>
    <w:rsid w:val="3FFB3156"/>
    <w:rsid w:val="3FFC5E13"/>
    <w:rsid w:val="400B3A02"/>
    <w:rsid w:val="40152228"/>
    <w:rsid w:val="40362FE4"/>
    <w:rsid w:val="40844CB8"/>
    <w:rsid w:val="408E0203"/>
    <w:rsid w:val="40923879"/>
    <w:rsid w:val="40BB57E5"/>
    <w:rsid w:val="40C8729B"/>
    <w:rsid w:val="411917F4"/>
    <w:rsid w:val="412F5BD2"/>
    <w:rsid w:val="41387FBC"/>
    <w:rsid w:val="41443B0A"/>
    <w:rsid w:val="41535DB8"/>
    <w:rsid w:val="41A5138A"/>
    <w:rsid w:val="41A78979"/>
    <w:rsid w:val="41AC2719"/>
    <w:rsid w:val="41D260B0"/>
    <w:rsid w:val="41EC0D67"/>
    <w:rsid w:val="4204012E"/>
    <w:rsid w:val="4216703F"/>
    <w:rsid w:val="422971D8"/>
    <w:rsid w:val="422B5D33"/>
    <w:rsid w:val="424B0183"/>
    <w:rsid w:val="425E3CB1"/>
    <w:rsid w:val="42B64197"/>
    <w:rsid w:val="42E02E70"/>
    <w:rsid w:val="42FA74B4"/>
    <w:rsid w:val="430E645B"/>
    <w:rsid w:val="431D0717"/>
    <w:rsid w:val="43263C03"/>
    <w:rsid w:val="432D7889"/>
    <w:rsid w:val="434F129F"/>
    <w:rsid w:val="436C42FD"/>
    <w:rsid w:val="43866F99"/>
    <w:rsid w:val="43963680"/>
    <w:rsid w:val="43A77473"/>
    <w:rsid w:val="43BE0DBB"/>
    <w:rsid w:val="43CC2BFE"/>
    <w:rsid w:val="43E97C54"/>
    <w:rsid w:val="43F3462F"/>
    <w:rsid w:val="44071C57"/>
    <w:rsid w:val="442D7091"/>
    <w:rsid w:val="446D610C"/>
    <w:rsid w:val="446F2CE9"/>
    <w:rsid w:val="448615C3"/>
    <w:rsid w:val="4487121B"/>
    <w:rsid w:val="448E1AF3"/>
    <w:rsid w:val="44A409D6"/>
    <w:rsid w:val="44E35950"/>
    <w:rsid w:val="44F3065E"/>
    <w:rsid w:val="45023FAB"/>
    <w:rsid w:val="45455877"/>
    <w:rsid w:val="454B1BB2"/>
    <w:rsid w:val="455530C7"/>
    <w:rsid w:val="455A06DD"/>
    <w:rsid w:val="45635287"/>
    <w:rsid w:val="45694713"/>
    <w:rsid w:val="45B04682"/>
    <w:rsid w:val="45B55914"/>
    <w:rsid w:val="45C27613"/>
    <w:rsid w:val="45CA5863"/>
    <w:rsid w:val="460C19D8"/>
    <w:rsid w:val="460F2BC3"/>
    <w:rsid w:val="46687A77"/>
    <w:rsid w:val="46713F31"/>
    <w:rsid w:val="46777349"/>
    <w:rsid w:val="46942892"/>
    <w:rsid w:val="46A94A67"/>
    <w:rsid w:val="46C027C2"/>
    <w:rsid w:val="46E255B6"/>
    <w:rsid w:val="46F26E20"/>
    <w:rsid w:val="47347438"/>
    <w:rsid w:val="473710C2"/>
    <w:rsid w:val="474F1A71"/>
    <w:rsid w:val="475C016D"/>
    <w:rsid w:val="476870E2"/>
    <w:rsid w:val="47731896"/>
    <w:rsid w:val="477512A9"/>
    <w:rsid w:val="477E0BCB"/>
    <w:rsid w:val="479E50D4"/>
    <w:rsid w:val="47D1375A"/>
    <w:rsid w:val="47EF40A4"/>
    <w:rsid w:val="47FE1AD2"/>
    <w:rsid w:val="48021483"/>
    <w:rsid w:val="480D3D8E"/>
    <w:rsid w:val="48147151"/>
    <w:rsid w:val="483314CD"/>
    <w:rsid w:val="488C2D64"/>
    <w:rsid w:val="488F0DE1"/>
    <w:rsid w:val="48A0157E"/>
    <w:rsid w:val="48A759E8"/>
    <w:rsid w:val="48F36E7F"/>
    <w:rsid w:val="49320400"/>
    <w:rsid w:val="49396F88"/>
    <w:rsid w:val="49785DC5"/>
    <w:rsid w:val="49974213"/>
    <w:rsid w:val="4A022010"/>
    <w:rsid w:val="4A1C7526"/>
    <w:rsid w:val="4A4D0811"/>
    <w:rsid w:val="4A614797"/>
    <w:rsid w:val="4A735B6F"/>
    <w:rsid w:val="4A7D2EA4"/>
    <w:rsid w:val="4A875AD1"/>
    <w:rsid w:val="4A8E1972"/>
    <w:rsid w:val="4A9C3340"/>
    <w:rsid w:val="4AA956FA"/>
    <w:rsid w:val="4AB904B0"/>
    <w:rsid w:val="4ABA1BC3"/>
    <w:rsid w:val="4AD8375B"/>
    <w:rsid w:val="4AF9A7E2"/>
    <w:rsid w:val="4B0844CE"/>
    <w:rsid w:val="4B11183E"/>
    <w:rsid w:val="4B2E0642"/>
    <w:rsid w:val="4B307E6D"/>
    <w:rsid w:val="4B3E1837"/>
    <w:rsid w:val="4B6377AE"/>
    <w:rsid w:val="4B7411BA"/>
    <w:rsid w:val="4B756271"/>
    <w:rsid w:val="4B78398F"/>
    <w:rsid w:val="4B7D39AD"/>
    <w:rsid w:val="4B840EE1"/>
    <w:rsid w:val="4B91271A"/>
    <w:rsid w:val="4B935782"/>
    <w:rsid w:val="4BA24A19"/>
    <w:rsid w:val="4BA353E1"/>
    <w:rsid w:val="4BAE3BE3"/>
    <w:rsid w:val="4BCC254F"/>
    <w:rsid w:val="4BE62CCB"/>
    <w:rsid w:val="4BF058F8"/>
    <w:rsid w:val="4BF74ED8"/>
    <w:rsid w:val="4C393C27"/>
    <w:rsid w:val="4C583BC9"/>
    <w:rsid w:val="4C8E043C"/>
    <w:rsid w:val="4C8F6EBF"/>
    <w:rsid w:val="4C9D782D"/>
    <w:rsid w:val="4CD35F5F"/>
    <w:rsid w:val="4CD945DE"/>
    <w:rsid w:val="4CE97B4E"/>
    <w:rsid w:val="4D005D50"/>
    <w:rsid w:val="4D203FBB"/>
    <w:rsid w:val="4D3A507C"/>
    <w:rsid w:val="4D3B0EF1"/>
    <w:rsid w:val="4D970721"/>
    <w:rsid w:val="4DA04FEC"/>
    <w:rsid w:val="4DA370C6"/>
    <w:rsid w:val="4DA42D6F"/>
    <w:rsid w:val="4DA55FCB"/>
    <w:rsid w:val="4E0D70F0"/>
    <w:rsid w:val="4E1F24C4"/>
    <w:rsid w:val="4E3A2F69"/>
    <w:rsid w:val="4E3C4E24"/>
    <w:rsid w:val="4E5377DA"/>
    <w:rsid w:val="4E630603"/>
    <w:rsid w:val="4E661EA1"/>
    <w:rsid w:val="4E6974F8"/>
    <w:rsid w:val="4EA32699"/>
    <w:rsid w:val="4EC00A0C"/>
    <w:rsid w:val="4EC11450"/>
    <w:rsid w:val="4EC44151"/>
    <w:rsid w:val="4ED25E5C"/>
    <w:rsid w:val="4ED41501"/>
    <w:rsid w:val="4F194B09"/>
    <w:rsid w:val="4F3342D7"/>
    <w:rsid w:val="4F451B8F"/>
    <w:rsid w:val="4F4A531F"/>
    <w:rsid w:val="4F532425"/>
    <w:rsid w:val="4F5F701C"/>
    <w:rsid w:val="4F615527"/>
    <w:rsid w:val="4F7FCFAE"/>
    <w:rsid w:val="4F822D0B"/>
    <w:rsid w:val="4FD64204"/>
    <w:rsid w:val="4FD73371"/>
    <w:rsid w:val="4FDD9099"/>
    <w:rsid w:val="4FDE275E"/>
    <w:rsid w:val="4FE34983"/>
    <w:rsid w:val="4FE45773"/>
    <w:rsid w:val="4FEB1908"/>
    <w:rsid w:val="4FF37764"/>
    <w:rsid w:val="4FFB77B4"/>
    <w:rsid w:val="4FFBBFA3"/>
    <w:rsid w:val="4FFF0CB1"/>
    <w:rsid w:val="5001177E"/>
    <w:rsid w:val="50137F07"/>
    <w:rsid w:val="501E2A33"/>
    <w:rsid w:val="503B1BA2"/>
    <w:rsid w:val="50892992"/>
    <w:rsid w:val="508E65A8"/>
    <w:rsid w:val="50B909AE"/>
    <w:rsid w:val="50CD6207"/>
    <w:rsid w:val="510B7D56"/>
    <w:rsid w:val="51217A74"/>
    <w:rsid w:val="51237AAF"/>
    <w:rsid w:val="51273B6A"/>
    <w:rsid w:val="515801C7"/>
    <w:rsid w:val="516F13BA"/>
    <w:rsid w:val="5181771E"/>
    <w:rsid w:val="51B11329"/>
    <w:rsid w:val="51EE696A"/>
    <w:rsid w:val="52095BE4"/>
    <w:rsid w:val="52397FF8"/>
    <w:rsid w:val="52405575"/>
    <w:rsid w:val="52466271"/>
    <w:rsid w:val="52491C87"/>
    <w:rsid w:val="526112FD"/>
    <w:rsid w:val="52687572"/>
    <w:rsid w:val="528D1E9B"/>
    <w:rsid w:val="52F5184E"/>
    <w:rsid w:val="532540D9"/>
    <w:rsid w:val="532D1985"/>
    <w:rsid w:val="53301E1E"/>
    <w:rsid w:val="533B19FC"/>
    <w:rsid w:val="53572CD4"/>
    <w:rsid w:val="535D7D17"/>
    <w:rsid w:val="538D7DE7"/>
    <w:rsid w:val="53900B3D"/>
    <w:rsid w:val="53BF76DA"/>
    <w:rsid w:val="53FB3CD3"/>
    <w:rsid w:val="54136627"/>
    <w:rsid w:val="541F6411"/>
    <w:rsid w:val="54420CBA"/>
    <w:rsid w:val="54684BC5"/>
    <w:rsid w:val="54947768"/>
    <w:rsid w:val="54AC4FFA"/>
    <w:rsid w:val="54B509EE"/>
    <w:rsid w:val="54B607F4"/>
    <w:rsid w:val="55161EC8"/>
    <w:rsid w:val="551663CF"/>
    <w:rsid w:val="551D5F9C"/>
    <w:rsid w:val="55216B22"/>
    <w:rsid w:val="552A00CC"/>
    <w:rsid w:val="55425D5D"/>
    <w:rsid w:val="55A94F13"/>
    <w:rsid w:val="55C0032A"/>
    <w:rsid w:val="55CF47D0"/>
    <w:rsid w:val="55F71479"/>
    <w:rsid w:val="55FF47E2"/>
    <w:rsid w:val="56097CE2"/>
    <w:rsid w:val="56293EE0"/>
    <w:rsid w:val="562F0520"/>
    <w:rsid w:val="56410322"/>
    <w:rsid w:val="564F2E6A"/>
    <w:rsid w:val="566367A5"/>
    <w:rsid w:val="56670EB9"/>
    <w:rsid w:val="56765625"/>
    <w:rsid w:val="56902438"/>
    <w:rsid w:val="56941BD9"/>
    <w:rsid w:val="56953069"/>
    <w:rsid w:val="5695686C"/>
    <w:rsid w:val="56A80E28"/>
    <w:rsid w:val="56BF4844"/>
    <w:rsid w:val="56D4123E"/>
    <w:rsid w:val="56E16A9F"/>
    <w:rsid w:val="56E66C7F"/>
    <w:rsid w:val="56F0675F"/>
    <w:rsid w:val="571F1972"/>
    <w:rsid w:val="57631624"/>
    <w:rsid w:val="57747638"/>
    <w:rsid w:val="577FD4F6"/>
    <w:rsid w:val="579E26AC"/>
    <w:rsid w:val="57AA2DFF"/>
    <w:rsid w:val="57AE79CC"/>
    <w:rsid w:val="57BF5C7A"/>
    <w:rsid w:val="57FF1C72"/>
    <w:rsid w:val="58084289"/>
    <w:rsid w:val="588418A2"/>
    <w:rsid w:val="58900246"/>
    <w:rsid w:val="58A67A6A"/>
    <w:rsid w:val="58B101BD"/>
    <w:rsid w:val="58B76EB1"/>
    <w:rsid w:val="58C61EBA"/>
    <w:rsid w:val="58C919AA"/>
    <w:rsid w:val="5915699E"/>
    <w:rsid w:val="592D4F71"/>
    <w:rsid w:val="592F3F03"/>
    <w:rsid w:val="593124E9"/>
    <w:rsid w:val="593A4C8A"/>
    <w:rsid w:val="596926C2"/>
    <w:rsid w:val="59A824FA"/>
    <w:rsid w:val="59B30A85"/>
    <w:rsid w:val="59BD49A4"/>
    <w:rsid w:val="59C66D60"/>
    <w:rsid w:val="59DB7BE7"/>
    <w:rsid w:val="59E44CEE"/>
    <w:rsid w:val="59ED4BB4"/>
    <w:rsid w:val="59F456DA"/>
    <w:rsid w:val="5A0554BD"/>
    <w:rsid w:val="5A174DC0"/>
    <w:rsid w:val="5A1E1882"/>
    <w:rsid w:val="5A2D0246"/>
    <w:rsid w:val="5A39015A"/>
    <w:rsid w:val="5A443DDD"/>
    <w:rsid w:val="5A4F2439"/>
    <w:rsid w:val="5A5C0D28"/>
    <w:rsid w:val="5A6220B6"/>
    <w:rsid w:val="5A6E263F"/>
    <w:rsid w:val="5A81253D"/>
    <w:rsid w:val="5AFA763F"/>
    <w:rsid w:val="5AFE8266"/>
    <w:rsid w:val="5B081C66"/>
    <w:rsid w:val="5B136F0D"/>
    <w:rsid w:val="5B1E5FDD"/>
    <w:rsid w:val="5B330DB9"/>
    <w:rsid w:val="5B3529C3"/>
    <w:rsid w:val="5B3D7C9E"/>
    <w:rsid w:val="5B402954"/>
    <w:rsid w:val="5B4B48F9"/>
    <w:rsid w:val="5B4C1EBB"/>
    <w:rsid w:val="5B5AF435"/>
    <w:rsid w:val="5B5E9907"/>
    <w:rsid w:val="5B731FC6"/>
    <w:rsid w:val="5B770094"/>
    <w:rsid w:val="5B7D391F"/>
    <w:rsid w:val="5B8D14C8"/>
    <w:rsid w:val="5B8D2D21"/>
    <w:rsid w:val="5BB2427F"/>
    <w:rsid w:val="5BB90387"/>
    <w:rsid w:val="5BC86087"/>
    <w:rsid w:val="5BCC3C8B"/>
    <w:rsid w:val="5BD7ABE9"/>
    <w:rsid w:val="5BE70F2E"/>
    <w:rsid w:val="5C0230C4"/>
    <w:rsid w:val="5C416D00"/>
    <w:rsid w:val="5C4A6819"/>
    <w:rsid w:val="5C5459E8"/>
    <w:rsid w:val="5C5C2FCC"/>
    <w:rsid w:val="5C627828"/>
    <w:rsid w:val="5C633385"/>
    <w:rsid w:val="5C666E48"/>
    <w:rsid w:val="5C977095"/>
    <w:rsid w:val="5CB64FED"/>
    <w:rsid w:val="5CB85FBE"/>
    <w:rsid w:val="5CCF7073"/>
    <w:rsid w:val="5CDA3BBB"/>
    <w:rsid w:val="5CF35248"/>
    <w:rsid w:val="5CF75A42"/>
    <w:rsid w:val="5D0B433F"/>
    <w:rsid w:val="5D1362E0"/>
    <w:rsid w:val="5D281324"/>
    <w:rsid w:val="5D59C8D4"/>
    <w:rsid w:val="5D663C88"/>
    <w:rsid w:val="5D866758"/>
    <w:rsid w:val="5DB9327E"/>
    <w:rsid w:val="5DCA70E4"/>
    <w:rsid w:val="5E0546BD"/>
    <w:rsid w:val="5E0B450A"/>
    <w:rsid w:val="5E0F652C"/>
    <w:rsid w:val="5E1216FE"/>
    <w:rsid w:val="5E4853B5"/>
    <w:rsid w:val="5E677C9B"/>
    <w:rsid w:val="5E6847CD"/>
    <w:rsid w:val="5E691CCE"/>
    <w:rsid w:val="5E856373"/>
    <w:rsid w:val="5EA06D09"/>
    <w:rsid w:val="5EBF433C"/>
    <w:rsid w:val="5EC1A8C1"/>
    <w:rsid w:val="5ED864A3"/>
    <w:rsid w:val="5EDC7B5B"/>
    <w:rsid w:val="5EE71446"/>
    <w:rsid w:val="5EED992B"/>
    <w:rsid w:val="5EF05EE3"/>
    <w:rsid w:val="5EF236E4"/>
    <w:rsid w:val="5EF23899"/>
    <w:rsid w:val="5EF799A3"/>
    <w:rsid w:val="5EFA0103"/>
    <w:rsid w:val="5EFA7D6A"/>
    <w:rsid w:val="5EFB2A9C"/>
    <w:rsid w:val="5EFE0E52"/>
    <w:rsid w:val="5F337B7D"/>
    <w:rsid w:val="5F455E12"/>
    <w:rsid w:val="5F5B28EC"/>
    <w:rsid w:val="5F7674A3"/>
    <w:rsid w:val="5F775EC3"/>
    <w:rsid w:val="5F9E064F"/>
    <w:rsid w:val="5FA2596D"/>
    <w:rsid w:val="5FB648F6"/>
    <w:rsid w:val="5FBB545A"/>
    <w:rsid w:val="5FBE05A1"/>
    <w:rsid w:val="5FBF7E29"/>
    <w:rsid w:val="5FDB09F9"/>
    <w:rsid w:val="5FDE1F84"/>
    <w:rsid w:val="5FF19C9B"/>
    <w:rsid w:val="5FFA4381"/>
    <w:rsid w:val="5FFBBAA2"/>
    <w:rsid w:val="5FFDAF23"/>
    <w:rsid w:val="5FFFCC2A"/>
    <w:rsid w:val="602441E8"/>
    <w:rsid w:val="603A1480"/>
    <w:rsid w:val="60401358"/>
    <w:rsid w:val="6057667C"/>
    <w:rsid w:val="60691B0E"/>
    <w:rsid w:val="608210E3"/>
    <w:rsid w:val="60824919"/>
    <w:rsid w:val="60831ABD"/>
    <w:rsid w:val="60960F17"/>
    <w:rsid w:val="60D46627"/>
    <w:rsid w:val="60DD6AB1"/>
    <w:rsid w:val="60E009BF"/>
    <w:rsid w:val="60EFA689"/>
    <w:rsid w:val="6106417B"/>
    <w:rsid w:val="61131A15"/>
    <w:rsid w:val="61190980"/>
    <w:rsid w:val="611C29AC"/>
    <w:rsid w:val="61572249"/>
    <w:rsid w:val="619314C1"/>
    <w:rsid w:val="61B431F8"/>
    <w:rsid w:val="623E06DC"/>
    <w:rsid w:val="624B1238"/>
    <w:rsid w:val="624E3350"/>
    <w:rsid w:val="625B7B17"/>
    <w:rsid w:val="62C16498"/>
    <w:rsid w:val="62EC6305"/>
    <w:rsid w:val="62F82B4B"/>
    <w:rsid w:val="62F85366"/>
    <w:rsid w:val="62FA152C"/>
    <w:rsid w:val="63701644"/>
    <w:rsid w:val="637F1B3E"/>
    <w:rsid w:val="639BBAB0"/>
    <w:rsid w:val="63C6135F"/>
    <w:rsid w:val="63D537D1"/>
    <w:rsid w:val="63DD455C"/>
    <w:rsid w:val="641066DF"/>
    <w:rsid w:val="6415549C"/>
    <w:rsid w:val="642D103F"/>
    <w:rsid w:val="642D6052"/>
    <w:rsid w:val="643A6F15"/>
    <w:rsid w:val="64462101"/>
    <w:rsid w:val="645A662E"/>
    <w:rsid w:val="646D58E0"/>
    <w:rsid w:val="64A10CEF"/>
    <w:rsid w:val="64A84B6A"/>
    <w:rsid w:val="64CD50E0"/>
    <w:rsid w:val="64D03BF7"/>
    <w:rsid w:val="64DB4055"/>
    <w:rsid w:val="64DF99A0"/>
    <w:rsid w:val="64E965CB"/>
    <w:rsid w:val="64FB738F"/>
    <w:rsid w:val="6522491C"/>
    <w:rsid w:val="652D7C77"/>
    <w:rsid w:val="653231E0"/>
    <w:rsid w:val="65387F11"/>
    <w:rsid w:val="65440A8F"/>
    <w:rsid w:val="657B6664"/>
    <w:rsid w:val="657D7DA4"/>
    <w:rsid w:val="65804A46"/>
    <w:rsid w:val="65855276"/>
    <w:rsid w:val="658E1DAF"/>
    <w:rsid w:val="659D21F5"/>
    <w:rsid w:val="65AB66C0"/>
    <w:rsid w:val="65BC6B1F"/>
    <w:rsid w:val="65BF3778"/>
    <w:rsid w:val="65EFD4A6"/>
    <w:rsid w:val="66160B21"/>
    <w:rsid w:val="662270C4"/>
    <w:rsid w:val="66776568"/>
    <w:rsid w:val="668C77E3"/>
    <w:rsid w:val="66B60E86"/>
    <w:rsid w:val="66CB62AD"/>
    <w:rsid w:val="66ED0F5A"/>
    <w:rsid w:val="67127E33"/>
    <w:rsid w:val="67787B9A"/>
    <w:rsid w:val="677D3ED9"/>
    <w:rsid w:val="678278F4"/>
    <w:rsid w:val="67830108"/>
    <w:rsid w:val="679DBC73"/>
    <w:rsid w:val="679E2059"/>
    <w:rsid w:val="67DD0A1A"/>
    <w:rsid w:val="67F5370A"/>
    <w:rsid w:val="67FF70CC"/>
    <w:rsid w:val="680974B1"/>
    <w:rsid w:val="683B27F5"/>
    <w:rsid w:val="6842639B"/>
    <w:rsid w:val="685C6397"/>
    <w:rsid w:val="686F4FB0"/>
    <w:rsid w:val="687D22F9"/>
    <w:rsid w:val="688D2938"/>
    <w:rsid w:val="68B7C9DD"/>
    <w:rsid w:val="68C83AFF"/>
    <w:rsid w:val="68F77613"/>
    <w:rsid w:val="68FF2E70"/>
    <w:rsid w:val="690251E8"/>
    <w:rsid w:val="6903443B"/>
    <w:rsid w:val="691E3104"/>
    <w:rsid w:val="69362995"/>
    <w:rsid w:val="69A06EE0"/>
    <w:rsid w:val="69B1021E"/>
    <w:rsid w:val="69B95123"/>
    <w:rsid w:val="69BB5D91"/>
    <w:rsid w:val="69E06F59"/>
    <w:rsid w:val="69F8571C"/>
    <w:rsid w:val="69FE221C"/>
    <w:rsid w:val="6A013DE4"/>
    <w:rsid w:val="6A152BF7"/>
    <w:rsid w:val="6A22716C"/>
    <w:rsid w:val="6A2D62D3"/>
    <w:rsid w:val="6A4470E3"/>
    <w:rsid w:val="6A6A2BB1"/>
    <w:rsid w:val="6AB62A0E"/>
    <w:rsid w:val="6ABA1153"/>
    <w:rsid w:val="6AD37813"/>
    <w:rsid w:val="6AD379C8"/>
    <w:rsid w:val="6AD62431"/>
    <w:rsid w:val="6AE875C3"/>
    <w:rsid w:val="6AF61B39"/>
    <w:rsid w:val="6B1FF09D"/>
    <w:rsid w:val="6B227A82"/>
    <w:rsid w:val="6B3E7FD6"/>
    <w:rsid w:val="6B413622"/>
    <w:rsid w:val="6B7E19EC"/>
    <w:rsid w:val="6B874B2B"/>
    <w:rsid w:val="6B8E4AB9"/>
    <w:rsid w:val="6B972E34"/>
    <w:rsid w:val="6BBF2EC5"/>
    <w:rsid w:val="6BCE952D"/>
    <w:rsid w:val="6BCF6E80"/>
    <w:rsid w:val="6BD334AD"/>
    <w:rsid w:val="6BD4493D"/>
    <w:rsid w:val="6BDC39F5"/>
    <w:rsid w:val="6BDFAA4D"/>
    <w:rsid w:val="6BE84077"/>
    <w:rsid w:val="6BF3491C"/>
    <w:rsid w:val="6BF43E1E"/>
    <w:rsid w:val="6BF56A9C"/>
    <w:rsid w:val="6BFA649A"/>
    <w:rsid w:val="6BFD671A"/>
    <w:rsid w:val="6BFEE664"/>
    <w:rsid w:val="6C0B610A"/>
    <w:rsid w:val="6C313DA6"/>
    <w:rsid w:val="6C3E1F20"/>
    <w:rsid w:val="6C637B66"/>
    <w:rsid w:val="6C7F08A6"/>
    <w:rsid w:val="6CAB51F7"/>
    <w:rsid w:val="6CDF1345"/>
    <w:rsid w:val="6CF92406"/>
    <w:rsid w:val="6CFB6664"/>
    <w:rsid w:val="6D0C2A35"/>
    <w:rsid w:val="6D2E358B"/>
    <w:rsid w:val="6D3722AC"/>
    <w:rsid w:val="6D6547FC"/>
    <w:rsid w:val="6D7620C8"/>
    <w:rsid w:val="6D7D6164"/>
    <w:rsid w:val="6D8F68C7"/>
    <w:rsid w:val="6D97F88E"/>
    <w:rsid w:val="6DAD4B90"/>
    <w:rsid w:val="6DB24BA6"/>
    <w:rsid w:val="6DBB2407"/>
    <w:rsid w:val="6DE025E8"/>
    <w:rsid w:val="6DFB676A"/>
    <w:rsid w:val="6E1C7C93"/>
    <w:rsid w:val="6E4476B1"/>
    <w:rsid w:val="6E4A5F9F"/>
    <w:rsid w:val="6E5518BE"/>
    <w:rsid w:val="6E564019"/>
    <w:rsid w:val="6E5CDD2D"/>
    <w:rsid w:val="6E8C1058"/>
    <w:rsid w:val="6EAF3DF3"/>
    <w:rsid w:val="6EB14BEE"/>
    <w:rsid w:val="6ECD27A0"/>
    <w:rsid w:val="6ECD3B4B"/>
    <w:rsid w:val="6ED0363B"/>
    <w:rsid w:val="6ED873A8"/>
    <w:rsid w:val="6EDF0E94"/>
    <w:rsid w:val="6EEC3E21"/>
    <w:rsid w:val="6EF72976"/>
    <w:rsid w:val="6EFB3CBD"/>
    <w:rsid w:val="6EFF7EBF"/>
    <w:rsid w:val="6F143527"/>
    <w:rsid w:val="6F480413"/>
    <w:rsid w:val="6F5B73A8"/>
    <w:rsid w:val="6F653C3E"/>
    <w:rsid w:val="6F6C1C5D"/>
    <w:rsid w:val="6F7D4E74"/>
    <w:rsid w:val="6F7F492E"/>
    <w:rsid w:val="6F8F0E00"/>
    <w:rsid w:val="6F9FC452"/>
    <w:rsid w:val="6FAF6856"/>
    <w:rsid w:val="6FAFAB05"/>
    <w:rsid w:val="6FB9D1D0"/>
    <w:rsid w:val="6FBF1B51"/>
    <w:rsid w:val="6FBF2455"/>
    <w:rsid w:val="6FC74107"/>
    <w:rsid w:val="6FDE16ED"/>
    <w:rsid w:val="6FEE2F46"/>
    <w:rsid w:val="6FFB605C"/>
    <w:rsid w:val="6FFF5C75"/>
    <w:rsid w:val="6FFF7D4D"/>
    <w:rsid w:val="701557A9"/>
    <w:rsid w:val="70730722"/>
    <w:rsid w:val="709A1E0A"/>
    <w:rsid w:val="70CE3BAA"/>
    <w:rsid w:val="70EF7C06"/>
    <w:rsid w:val="70FEB6C8"/>
    <w:rsid w:val="7108032F"/>
    <w:rsid w:val="71080E6A"/>
    <w:rsid w:val="710B2F3D"/>
    <w:rsid w:val="713779A1"/>
    <w:rsid w:val="713E488C"/>
    <w:rsid w:val="716E08C5"/>
    <w:rsid w:val="717D392B"/>
    <w:rsid w:val="718B1D52"/>
    <w:rsid w:val="71961FEC"/>
    <w:rsid w:val="71A871E5"/>
    <w:rsid w:val="71C11019"/>
    <w:rsid w:val="71DD6189"/>
    <w:rsid w:val="71F94C57"/>
    <w:rsid w:val="71FFDB6B"/>
    <w:rsid w:val="72141A90"/>
    <w:rsid w:val="72231757"/>
    <w:rsid w:val="722D13D1"/>
    <w:rsid w:val="723914F7"/>
    <w:rsid w:val="727D7819"/>
    <w:rsid w:val="728C7879"/>
    <w:rsid w:val="72A3476F"/>
    <w:rsid w:val="72AA0772"/>
    <w:rsid w:val="72B41A3F"/>
    <w:rsid w:val="72C64894"/>
    <w:rsid w:val="72D46FD9"/>
    <w:rsid w:val="72E937BC"/>
    <w:rsid w:val="73007336"/>
    <w:rsid w:val="731625B0"/>
    <w:rsid w:val="73172CAC"/>
    <w:rsid w:val="731D6723"/>
    <w:rsid w:val="733B7ABC"/>
    <w:rsid w:val="73522870"/>
    <w:rsid w:val="736616E8"/>
    <w:rsid w:val="73697BBA"/>
    <w:rsid w:val="737B61FC"/>
    <w:rsid w:val="73886292"/>
    <w:rsid w:val="73910F79"/>
    <w:rsid w:val="73BDE24F"/>
    <w:rsid w:val="73C5064F"/>
    <w:rsid w:val="73C57732"/>
    <w:rsid w:val="73CB1CB0"/>
    <w:rsid w:val="73DE034B"/>
    <w:rsid w:val="740050F0"/>
    <w:rsid w:val="74213FF1"/>
    <w:rsid w:val="743106D8"/>
    <w:rsid w:val="743D6FD9"/>
    <w:rsid w:val="7448595E"/>
    <w:rsid w:val="74584F5A"/>
    <w:rsid w:val="74845D7A"/>
    <w:rsid w:val="749B0247"/>
    <w:rsid w:val="74B96ECC"/>
    <w:rsid w:val="74FF07B8"/>
    <w:rsid w:val="753233B2"/>
    <w:rsid w:val="75381A33"/>
    <w:rsid w:val="75472F43"/>
    <w:rsid w:val="75524DAA"/>
    <w:rsid w:val="75564CDF"/>
    <w:rsid w:val="75656D39"/>
    <w:rsid w:val="756709E5"/>
    <w:rsid w:val="757F7954"/>
    <w:rsid w:val="75826D11"/>
    <w:rsid w:val="75874327"/>
    <w:rsid w:val="75AC171D"/>
    <w:rsid w:val="75AFD2ED"/>
    <w:rsid w:val="75B73ED4"/>
    <w:rsid w:val="75E4177A"/>
    <w:rsid w:val="75FF14BD"/>
    <w:rsid w:val="761A0A77"/>
    <w:rsid w:val="762251EF"/>
    <w:rsid w:val="762A7AD4"/>
    <w:rsid w:val="762B1026"/>
    <w:rsid w:val="762D259F"/>
    <w:rsid w:val="76395437"/>
    <w:rsid w:val="764D5213"/>
    <w:rsid w:val="76730AA1"/>
    <w:rsid w:val="767FF8D0"/>
    <w:rsid w:val="769A2AE8"/>
    <w:rsid w:val="769F401E"/>
    <w:rsid w:val="76A74C81"/>
    <w:rsid w:val="76C45833"/>
    <w:rsid w:val="76CF51DC"/>
    <w:rsid w:val="76E804FA"/>
    <w:rsid w:val="76F125B0"/>
    <w:rsid w:val="77233438"/>
    <w:rsid w:val="7725A245"/>
    <w:rsid w:val="773EDBDC"/>
    <w:rsid w:val="77404A94"/>
    <w:rsid w:val="77427187"/>
    <w:rsid w:val="774E334F"/>
    <w:rsid w:val="77536BB7"/>
    <w:rsid w:val="776B8310"/>
    <w:rsid w:val="7779DEFD"/>
    <w:rsid w:val="777BDD98"/>
    <w:rsid w:val="77969ADF"/>
    <w:rsid w:val="77A60210"/>
    <w:rsid w:val="77A85155"/>
    <w:rsid w:val="77B74817"/>
    <w:rsid w:val="77D777E8"/>
    <w:rsid w:val="77E141C3"/>
    <w:rsid w:val="77F50821"/>
    <w:rsid w:val="77FBD4CC"/>
    <w:rsid w:val="77FF4227"/>
    <w:rsid w:val="78066D81"/>
    <w:rsid w:val="780F5581"/>
    <w:rsid w:val="78191BAF"/>
    <w:rsid w:val="782C2852"/>
    <w:rsid w:val="78393FFF"/>
    <w:rsid w:val="7845162D"/>
    <w:rsid w:val="78553C81"/>
    <w:rsid w:val="78556B29"/>
    <w:rsid w:val="785726D7"/>
    <w:rsid w:val="78713799"/>
    <w:rsid w:val="789D5FA3"/>
    <w:rsid w:val="78A237B3"/>
    <w:rsid w:val="78A77D5C"/>
    <w:rsid w:val="78CD4747"/>
    <w:rsid w:val="78E36255"/>
    <w:rsid w:val="78EA7D4E"/>
    <w:rsid w:val="78FB5758"/>
    <w:rsid w:val="78FC3F76"/>
    <w:rsid w:val="791126A3"/>
    <w:rsid w:val="792C76C0"/>
    <w:rsid w:val="793B3DA7"/>
    <w:rsid w:val="79404F19"/>
    <w:rsid w:val="795814B0"/>
    <w:rsid w:val="796BF92F"/>
    <w:rsid w:val="796C6509"/>
    <w:rsid w:val="796F9696"/>
    <w:rsid w:val="79750491"/>
    <w:rsid w:val="79796707"/>
    <w:rsid w:val="797B4508"/>
    <w:rsid w:val="798F7942"/>
    <w:rsid w:val="79926D9A"/>
    <w:rsid w:val="79AF3797"/>
    <w:rsid w:val="79B9D85A"/>
    <w:rsid w:val="79BFB158"/>
    <w:rsid w:val="79CE0777"/>
    <w:rsid w:val="79E3E6FD"/>
    <w:rsid w:val="79E95F6B"/>
    <w:rsid w:val="79F36715"/>
    <w:rsid w:val="79FF4F2D"/>
    <w:rsid w:val="79FF552D"/>
    <w:rsid w:val="7A4F70AE"/>
    <w:rsid w:val="7A550ECC"/>
    <w:rsid w:val="7A5616AF"/>
    <w:rsid w:val="7AA00365"/>
    <w:rsid w:val="7AA83541"/>
    <w:rsid w:val="7AAB2866"/>
    <w:rsid w:val="7AD68C69"/>
    <w:rsid w:val="7AEFE220"/>
    <w:rsid w:val="7AFEF358"/>
    <w:rsid w:val="7AFF2B7F"/>
    <w:rsid w:val="7AFF88AE"/>
    <w:rsid w:val="7AFFAC8B"/>
    <w:rsid w:val="7AFFCE11"/>
    <w:rsid w:val="7B052AC1"/>
    <w:rsid w:val="7B537186"/>
    <w:rsid w:val="7B77ADBF"/>
    <w:rsid w:val="7B77CDDF"/>
    <w:rsid w:val="7B7D0A1B"/>
    <w:rsid w:val="7B7F0160"/>
    <w:rsid w:val="7B8C6B3B"/>
    <w:rsid w:val="7B97E758"/>
    <w:rsid w:val="7B9DB3A3"/>
    <w:rsid w:val="7BAA0ADA"/>
    <w:rsid w:val="7BB4067D"/>
    <w:rsid w:val="7BBA0FB3"/>
    <w:rsid w:val="7BBECEBC"/>
    <w:rsid w:val="7BBFA73C"/>
    <w:rsid w:val="7BCE78D9"/>
    <w:rsid w:val="7BD1454E"/>
    <w:rsid w:val="7BD21B2A"/>
    <w:rsid w:val="7BDB1B10"/>
    <w:rsid w:val="7BF759CE"/>
    <w:rsid w:val="7BF77F22"/>
    <w:rsid w:val="7BFE5F02"/>
    <w:rsid w:val="7BFE81EA"/>
    <w:rsid w:val="7BFEE719"/>
    <w:rsid w:val="7BFF637D"/>
    <w:rsid w:val="7C003D20"/>
    <w:rsid w:val="7C1A7A3D"/>
    <w:rsid w:val="7C1D35E6"/>
    <w:rsid w:val="7C217284"/>
    <w:rsid w:val="7C281644"/>
    <w:rsid w:val="7C47426D"/>
    <w:rsid w:val="7C706FA8"/>
    <w:rsid w:val="7C707CBE"/>
    <w:rsid w:val="7C7F1FC4"/>
    <w:rsid w:val="7C9061B7"/>
    <w:rsid w:val="7CF7025A"/>
    <w:rsid w:val="7D2B0B64"/>
    <w:rsid w:val="7D2D3C54"/>
    <w:rsid w:val="7D4F3433"/>
    <w:rsid w:val="7D5D44CB"/>
    <w:rsid w:val="7D6A6067"/>
    <w:rsid w:val="7D7B1575"/>
    <w:rsid w:val="7D7F4F93"/>
    <w:rsid w:val="7D8DE1AD"/>
    <w:rsid w:val="7DBC336C"/>
    <w:rsid w:val="7DBC4E70"/>
    <w:rsid w:val="7DD37454"/>
    <w:rsid w:val="7DE009ED"/>
    <w:rsid w:val="7DEC445E"/>
    <w:rsid w:val="7DEF2CD9"/>
    <w:rsid w:val="7DFAD1D4"/>
    <w:rsid w:val="7DFF2A94"/>
    <w:rsid w:val="7E026C41"/>
    <w:rsid w:val="7E157395"/>
    <w:rsid w:val="7E3FEE40"/>
    <w:rsid w:val="7E4471C1"/>
    <w:rsid w:val="7E5FB6B1"/>
    <w:rsid w:val="7E69CC3F"/>
    <w:rsid w:val="7E7219FA"/>
    <w:rsid w:val="7E7B2C91"/>
    <w:rsid w:val="7E7B6E1F"/>
    <w:rsid w:val="7EA1645A"/>
    <w:rsid w:val="7EA97EBE"/>
    <w:rsid w:val="7EBF2E98"/>
    <w:rsid w:val="7EC93509"/>
    <w:rsid w:val="7EE4A58B"/>
    <w:rsid w:val="7EE60C15"/>
    <w:rsid w:val="7EE7814A"/>
    <w:rsid w:val="7EE87368"/>
    <w:rsid w:val="7EEC0890"/>
    <w:rsid w:val="7EEEF1BF"/>
    <w:rsid w:val="7EFE30DB"/>
    <w:rsid w:val="7EFFC77C"/>
    <w:rsid w:val="7F33D5E8"/>
    <w:rsid w:val="7F3731B0"/>
    <w:rsid w:val="7F403EC5"/>
    <w:rsid w:val="7F54734D"/>
    <w:rsid w:val="7F5921DE"/>
    <w:rsid w:val="7F5B846C"/>
    <w:rsid w:val="7F5DF342"/>
    <w:rsid w:val="7F71BD16"/>
    <w:rsid w:val="7F8813C8"/>
    <w:rsid w:val="7F8C2C66"/>
    <w:rsid w:val="7F9D45C4"/>
    <w:rsid w:val="7F9FBA8C"/>
    <w:rsid w:val="7FBEC011"/>
    <w:rsid w:val="7FBF8963"/>
    <w:rsid w:val="7FBFDB9B"/>
    <w:rsid w:val="7FC618A1"/>
    <w:rsid w:val="7FC870F7"/>
    <w:rsid w:val="7FC916DD"/>
    <w:rsid w:val="7FCF23A8"/>
    <w:rsid w:val="7FD0D0A7"/>
    <w:rsid w:val="7FDD2049"/>
    <w:rsid w:val="7FDF9983"/>
    <w:rsid w:val="7FE20888"/>
    <w:rsid w:val="7FE306C7"/>
    <w:rsid w:val="7FEF643E"/>
    <w:rsid w:val="7FF673C2"/>
    <w:rsid w:val="7FF6E798"/>
    <w:rsid w:val="7FF77818"/>
    <w:rsid w:val="7FF93B3A"/>
    <w:rsid w:val="7FFC3BC2"/>
    <w:rsid w:val="7FFDD230"/>
    <w:rsid w:val="7FFE4733"/>
    <w:rsid w:val="7FFE9CAE"/>
    <w:rsid w:val="7FFF19C6"/>
    <w:rsid w:val="7FFF41EE"/>
    <w:rsid w:val="7FFFE547"/>
    <w:rsid w:val="837FA8BB"/>
    <w:rsid w:val="8E4EB11A"/>
    <w:rsid w:val="8F6F68BE"/>
    <w:rsid w:val="8F7B1C35"/>
    <w:rsid w:val="8F9E7C44"/>
    <w:rsid w:val="92DFF739"/>
    <w:rsid w:val="935F8DA4"/>
    <w:rsid w:val="97E1BD91"/>
    <w:rsid w:val="98FFFE82"/>
    <w:rsid w:val="9BB6AFF9"/>
    <w:rsid w:val="9C9584A9"/>
    <w:rsid w:val="9DB700F4"/>
    <w:rsid w:val="9E771CB8"/>
    <w:rsid w:val="9EF74DF6"/>
    <w:rsid w:val="9F37FF91"/>
    <w:rsid w:val="9FFE0A9F"/>
    <w:rsid w:val="9FFFF8FB"/>
    <w:rsid w:val="A177F49A"/>
    <w:rsid w:val="A21A2C30"/>
    <w:rsid w:val="A63EB682"/>
    <w:rsid w:val="A6F8C0BA"/>
    <w:rsid w:val="A7FBF205"/>
    <w:rsid w:val="ABEB1C4F"/>
    <w:rsid w:val="ADB68120"/>
    <w:rsid w:val="AE3F5E9E"/>
    <w:rsid w:val="AEFB499E"/>
    <w:rsid w:val="AF7E06B3"/>
    <w:rsid w:val="AFDF98CD"/>
    <w:rsid w:val="B1FF9D49"/>
    <w:rsid w:val="B3DE7287"/>
    <w:rsid w:val="B5DF081C"/>
    <w:rsid w:val="B6FF8B5A"/>
    <w:rsid w:val="B77F23D4"/>
    <w:rsid w:val="B77F32F7"/>
    <w:rsid w:val="B7EE10C5"/>
    <w:rsid w:val="B7F9B775"/>
    <w:rsid w:val="B7FB4E52"/>
    <w:rsid w:val="B7FDC266"/>
    <w:rsid w:val="B99D6C1D"/>
    <w:rsid w:val="B9FB7221"/>
    <w:rsid w:val="BA6AB121"/>
    <w:rsid w:val="BA7FEF7A"/>
    <w:rsid w:val="BA8262CA"/>
    <w:rsid w:val="BABF4CF5"/>
    <w:rsid w:val="BAFB0809"/>
    <w:rsid w:val="BAFB1017"/>
    <w:rsid w:val="BBFF037D"/>
    <w:rsid w:val="BD3F3333"/>
    <w:rsid w:val="BDFAED39"/>
    <w:rsid w:val="BE72DA53"/>
    <w:rsid w:val="BE9BE0C6"/>
    <w:rsid w:val="BED64677"/>
    <w:rsid w:val="BEDFD68B"/>
    <w:rsid w:val="BEEF3A8A"/>
    <w:rsid w:val="BF370799"/>
    <w:rsid w:val="BF8D2769"/>
    <w:rsid w:val="BFAD0C82"/>
    <w:rsid w:val="BFAEDE99"/>
    <w:rsid w:val="BFBB5495"/>
    <w:rsid w:val="BFCE1136"/>
    <w:rsid w:val="BFEDB0E2"/>
    <w:rsid w:val="BFEE8F90"/>
    <w:rsid w:val="BFF32A0F"/>
    <w:rsid w:val="BFF3E4E3"/>
    <w:rsid w:val="BFF6424F"/>
    <w:rsid w:val="BFF76AFB"/>
    <w:rsid w:val="BFFB688C"/>
    <w:rsid w:val="BFFD0D58"/>
    <w:rsid w:val="BFFD9B7E"/>
    <w:rsid w:val="BFFF6805"/>
    <w:rsid w:val="C3FE8E88"/>
    <w:rsid w:val="C6FBD2CA"/>
    <w:rsid w:val="C7E9DBE8"/>
    <w:rsid w:val="C7FF8C99"/>
    <w:rsid w:val="C7FF92A2"/>
    <w:rsid w:val="CA5FADA4"/>
    <w:rsid w:val="CDBD6B0B"/>
    <w:rsid w:val="CEAF31E2"/>
    <w:rsid w:val="CF19BCDF"/>
    <w:rsid w:val="CF772571"/>
    <w:rsid w:val="CF7FABF5"/>
    <w:rsid w:val="CFA9D50B"/>
    <w:rsid w:val="CFDF36A5"/>
    <w:rsid w:val="CFFFBCEA"/>
    <w:rsid w:val="D1BF9AF7"/>
    <w:rsid w:val="D3625318"/>
    <w:rsid w:val="D37F2232"/>
    <w:rsid w:val="D5DE2881"/>
    <w:rsid w:val="D68D921C"/>
    <w:rsid w:val="D73B0A25"/>
    <w:rsid w:val="D7B51267"/>
    <w:rsid w:val="D7DE364F"/>
    <w:rsid w:val="D7EFA469"/>
    <w:rsid w:val="D7F4E7B6"/>
    <w:rsid w:val="D7FA7DC3"/>
    <w:rsid w:val="D7FF00A2"/>
    <w:rsid w:val="DA9F298E"/>
    <w:rsid w:val="DBCFA5BF"/>
    <w:rsid w:val="DBDFA1D2"/>
    <w:rsid w:val="DBF1DC89"/>
    <w:rsid w:val="DBFF4F99"/>
    <w:rsid w:val="DD5E9C6C"/>
    <w:rsid w:val="DD7FA46B"/>
    <w:rsid w:val="DDCDB2A7"/>
    <w:rsid w:val="DDFF83FF"/>
    <w:rsid w:val="DE6D268E"/>
    <w:rsid w:val="DE7F7957"/>
    <w:rsid w:val="DEBB3F79"/>
    <w:rsid w:val="DEBFF1A4"/>
    <w:rsid w:val="DEDE1B29"/>
    <w:rsid w:val="DEF4946D"/>
    <w:rsid w:val="DF2B643D"/>
    <w:rsid w:val="DF9FB240"/>
    <w:rsid w:val="DFACA957"/>
    <w:rsid w:val="DFDDC553"/>
    <w:rsid w:val="DFDF85F3"/>
    <w:rsid w:val="DFF97D6C"/>
    <w:rsid w:val="DFF9A472"/>
    <w:rsid w:val="E2F7AE09"/>
    <w:rsid w:val="E767513A"/>
    <w:rsid w:val="E7BF0053"/>
    <w:rsid w:val="E7CBBDD5"/>
    <w:rsid w:val="E7F6A82F"/>
    <w:rsid w:val="E8DB5C74"/>
    <w:rsid w:val="EA3905B1"/>
    <w:rsid w:val="EABF507E"/>
    <w:rsid w:val="EB6F495D"/>
    <w:rsid w:val="EB7D91BF"/>
    <w:rsid w:val="EBFD295E"/>
    <w:rsid w:val="ECFFFB47"/>
    <w:rsid w:val="ED5E84E5"/>
    <w:rsid w:val="ED7F5033"/>
    <w:rsid w:val="EDBF37CC"/>
    <w:rsid w:val="EDDFD83F"/>
    <w:rsid w:val="EDF0CAD6"/>
    <w:rsid w:val="EDFFC54D"/>
    <w:rsid w:val="EE7B6419"/>
    <w:rsid w:val="EED73623"/>
    <w:rsid w:val="EEFDE028"/>
    <w:rsid w:val="EEFE5EC0"/>
    <w:rsid w:val="EEFE8E77"/>
    <w:rsid w:val="EEFF3ADE"/>
    <w:rsid w:val="EF06DB5C"/>
    <w:rsid w:val="EF56C548"/>
    <w:rsid w:val="EF5D5251"/>
    <w:rsid w:val="EF7A9342"/>
    <w:rsid w:val="EF7F9BD9"/>
    <w:rsid w:val="EF8D692E"/>
    <w:rsid w:val="EF994533"/>
    <w:rsid w:val="EF9BCB2F"/>
    <w:rsid w:val="EFBC96E1"/>
    <w:rsid w:val="EFCC1A57"/>
    <w:rsid w:val="EFD38761"/>
    <w:rsid w:val="EFDAA5F1"/>
    <w:rsid w:val="EFEFC697"/>
    <w:rsid w:val="EFF622FA"/>
    <w:rsid w:val="EFFE957B"/>
    <w:rsid w:val="EFFEDBFD"/>
    <w:rsid w:val="F1BB6347"/>
    <w:rsid w:val="F1BF8283"/>
    <w:rsid w:val="F33E9CD7"/>
    <w:rsid w:val="F36B71D8"/>
    <w:rsid w:val="F3FD1CCF"/>
    <w:rsid w:val="F3FE2B6A"/>
    <w:rsid w:val="F4FFCBB3"/>
    <w:rsid w:val="F5FF1944"/>
    <w:rsid w:val="F63B7A95"/>
    <w:rsid w:val="F6AF7848"/>
    <w:rsid w:val="F6CA2D28"/>
    <w:rsid w:val="F6EDD50C"/>
    <w:rsid w:val="F6F795D5"/>
    <w:rsid w:val="F77DA51C"/>
    <w:rsid w:val="F7870445"/>
    <w:rsid w:val="F7D827B8"/>
    <w:rsid w:val="F7FF4C50"/>
    <w:rsid w:val="F8ED4E13"/>
    <w:rsid w:val="F9AF227C"/>
    <w:rsid w:val="F9CF229A"/>
    <w:rsid w:val="F9FF091A"/>
    <w:rsid w:val="F9FFB51E"/>
    <w:rsid w:val="FA2DBC99"/>
    <w:rsid w:val="FA7F0454"/>
    <w:rsid w:val="FAEF3CBD"/>
    <w:rsid w:val="FAF1D3F6"/>
    <w:rsid w:val="FAF616CB"/>
    <w:rsid w:val="FAF732AD"/>
    <w:rsid w:val="FB07E3FD"/>
    <w:rsid w:val="FB3FF531"/>
    <w:rsid w:val="FB4FF28D"/>
    <w:rsid w:val="FB5C8B95"/>
    <w:rsid w:val="FBBD70C4"/>
    <w:rsid w:val="FBBDC6C8"/>
    <w:rsid w:val="FBCF9543"/>
    <w:rsid w:val="FBD73729"/>
    <w:rsid w:val="FBE7F385"/>
    <w:rsid w:val="FBF7E128"/>
    <w:rsid w:val="FBFB0047"/>
    <w:rsid w:val="FBFED42B"/>
    <w:rsid w:val="FC73D0A1"/>
    <w:rsid w:val="FCAE2EE9"/>
    <w:rsid w:val="FCFC8AA1"/>
    <w:rsid w:val="FCFF20F3"/>
    <w:rsid w:val="FD6D2746"/>
    <w:rsid w:val="FD7FCA9D"/>
    <w:rsid w:val="FD871B01"/>
    <w:rsid w:val="FDC66AB8"/>
    <w:rsid w:val="FDEF012E"/>
    <w:rsid w:val="FDF32242"/>
    <w:rsid w:val="FDFBCEE7"/>
    <w:rsid w:val="FDFF58E6"/>
    <w:rsid w:val="FDFF84AC"/>
    <w:rsid w:val="FDFFCB97"/>
    <w:rsid w:val="FE3DCAF3"/>
    <w:rsid w:val="FE9B9A2E"/>
    <w:rsid w:val="FEA9032D"/>
    <w:rsid w:val="FEBEFABA"/>
    <w:rsid w:val="FEBFE212"/>
    <w:rsid w:val="FEDDC005"/>
    <w:rsid w:val="FEDF0A1D"/>
    <w:rsid w:val="FEDF64B7"/>
    <w:rsid w:val="FEF74D87"/>
    <w:rsid w:val="FEF795CC"/>
    <w:rsid w:val="FEFC3265"/>
    <w:rsid w:val="FEFDA353"/>
    <w:rsid w:val="FF2F9AAC"/>
    <w:rsid w:val="FF3ED2D7"/>
    <w:rsid w:val="FF556168"/>
    <w:rsid w:val="FF5E7C05"/>
    <w:rsid w:val="FF670CA9"/>
    <w:rsid w:val="FF6B9CC2"/>
    <w:rsid w:val="FF976BEA"/>
    <w:rsid w:val="FF9AA0F5"/>
    <w:rsid w:val="FF9B8809"/>
    <w:rsid w:val="FFAF809A"/>
    <w:rsid w:val="FFAFE1F0"/>
    <w:rsid w:val="FFBA4014"/>
    <w:rsid w:val="FFBF58A1"/>
    <w:rsid w:val="FFD326E1"/>
    <w:rsid w:val="FFDBD984"/>
    <w:rsid w:val="FFE1481E"/>
    <w:rsid w:val="FFE4B5EB"/>
    <w:rsid w:val="FFF5E2B9"/>
    <w:rsid w:val="FFF9670A"/>
    <w:rsid w:val="FFF9EE18"/>
    <w:rsid w:val="FFFBAADD"/>
    <w:rsid w:val="FFFF0DD3"/>
    <w:rsid w:val="FFFF651E"/>
    <w:rsid w:val="FFFF720D"/>
    <w:rsid w:val="FFFFA777"/>
    <w:rsid w:val="FFFFE6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0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395"/>
      <w:outlineLvl w:val="0"/>
    </w:pPr>
    <w:rPr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宋体"/>
      <w:sz w:val="20"/>
      <w:szCs w:val="20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4"/>
    <w:qFormat/>
    <w:uiPriority w:val="99"/>
    <w:pPr>
      <w:spacing w:after="0" w:line="560" w:lineRule="exact"/>
      <w:ind w:left="0" w:leftChars="0" w:firstLine="420" w:firstLineChars="200"/>
    </w:pPr>
    <w:rPr>
      <w:sz w:val="32"/>
      <w:szCs w:val="20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563C1"/>
      <w:u w:val="single"/>
    </w:rPr>
  </w:style>
  <w:style w:type="paragraph" w:customStyle="1" w:styleId="14">
    <w:name w:val="样式1"/>
    <w:basedOn w:val="8"/>
    <w:qFormat/>
    <w:uiPriority w:val="0"/>
    <w:pPr>
      <w:spacing w:beforeAutospacing="0" w:afterAutospacing="0" w:line="560" w:lineRule="exact"/>
      <w:ind w:firstLine="640" w:firstLineChars="200"/>
      <w:jc w:val="both"/>
    </w:pPr>
    <w:rPr>
      <w:rFonts w:eastAsia="仿宋_GB2312" w:cs="Times New Roman"/>
      <w:b/>
      <w:bCs/>
      <w:sz w:val="32"/>
      <w:szCs w:val="52"/>
    </w:rPr>
  </w:style>
  <w:style w:type="character" w:customStyle="1" w:styleId="15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17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8">
    <w:name w:val="正文首行缩进 211"/>
    <w:basedOn w:val="19"/>
    <w:qFormat/>
    <w:uiPriority w:val="0"/>
    <w:pPr>
      <w:spacing w:after="0" w:line="560" w:lineRule="exact"/>
      <w:ind w:left="0" w:leftChars="0" w:firstLine="420" w:firstLineChars="200"/>
    </w:pPr>
    <w:rPr>
      <w:sz w:val="32"/>
      <w:szCs w:val="20"/>
    </w:rPr>
  </w:style>
  <w:style w:type="paragraph" w:customStyle="1" w:styleId="19">
    <w:name w:val="正文文本缩进11"/>
    <w:basedOn w:val="1"/>
    <w:qFormat/>
    <w:uiPriority w:val="0"/>
    <w:pPr>
      <w:spacing w:after="120"/>
      <w:ind w:left="420" w:leftChars="200"/>
    </w:pPr>
  </w:style>
  <w:style w:type="character" w:customStyle="1" w:styleId="20">
    <w:name w:val="NormalCharacter"/>
    <w:qFormat/>
    <w:uiPriority w:val="0"/>
  </w:style>
  <w:style w:type="character" w:customStyle="1" w:styleId="21">
    <w:name w:val="font5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4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3">
    <w:name w:val="font0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font21"/>
    <w:basedOn w:val="1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5">
    <w:name w:val="font6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厅长办公会议议题.dot</Template>
  <Pages>2</Pages>
  <Words>510</Words>
  <Characters>549</Characters>
  <Lines>6</Lines>
  <Paragraphs>2</Paragraphs>
  <TotalTime>11</TotalTime>
  <ScaleCrop>false</ScaleCrop>
  <LinksUpToDate>false</LinksUpToDate>
  <CharactersWithSpaces>560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2023-11-15T10:33:00Z</dcterms:created>
  <dc:creator>文印1</dc:creator>
  <cp:lastModifiedBy>乐然子</cp:lastModifiedBy>
  <cp:lastPrinted>2024-11-29T03:47:00Z</cp:lastPrinted>
  <dcterms:modified xsi:type="dcterms:W3CDTF">2024-12-18T01:11:23Z</dcterms:modified>
  <dc:title>000001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5B127FF406E04A4F8B1BC5D6A6164A59_13</vt:lpwstr>
  </property>
</Properties>
</file>