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第二批全省学校思政“金课”拟立项名单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（高校思政课）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665"/>
        <w:gridCol w:w="2055"/>
        <w:gridCol w:w="1115"/>
        <w:gridCol w:w="3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韩巧霞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张路园、焦佩、常辉、陈旭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波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马婷婷、王照明、邢兆华、徐雪梅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芳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李芳云、任松峰、 薛凤伟、 张学亮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张菲菲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朱宏晋、孙文彩、万祥春、王玉福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聪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吴伟、刘艳丽、周涛、卢元芬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王春华、王坤、管伟臣、邢倩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周桂英、王叶、田爱婷、 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宋婷婷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王建志、高明、吕君、綦梦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莹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孙迪亮、陈文殿、刘宝杰、蒋开天、杨玲玲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纪咏梅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贾乐芳、杨先梅、纪丕霞、武明霜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健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张婷、刘兆芙、史良、王瑞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潘妍妍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孙倩倩、乔海波、闫鑫淇、栾超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武东霞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孙连华 于方贤 李岩磊 甄红菊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刘慧芳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贾书明、姬志茹、聂立慧、刘霞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张传敏、李璐、张龙梅、汪秀华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满海宁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林珂、孙丽雪、孙夕辉、赵文泽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婧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栾琮聪、王延雨、张远航、徐悦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郭素莲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刘明明、昃晨、张玉娟、李玉倩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付亚婷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张春梅、杨攀攀、胡鑫、郑剑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燕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高燕、王锐、彭程、陈义新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刘园园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刘现华、钱晓丽、任者春、韩云忠、刘旭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敏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刘行玉、高庆涛、王巧玲、李瑞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倩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任颖卮、刘亚鹏、仝莉莉、林丰艳、陈刚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荣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褚艳华、武玲娟、修建峰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慧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王春红、闫晓君、孙明霞、段洁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张海鸿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瞿德文、吴晓雨、刘甜甜、耿海倩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解仁美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王萍、孙珊珊、王续颖、李辉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燕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贾强、潘旭阳、宋敏、侯仕福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张红欣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彭向燕、李玲、王纪冰、孙斐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沈兰华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王雪、张士彬、金聪、刘冰洁、郑汇泉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张路园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杜恩义、吴磊、毕秋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宫晓燕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马德坤、万笑男、刘承军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锐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李安增、聂家华、薛凤伟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芸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康兆庆、朱阿丽、赵谦、孙秋燕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慧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邹焕梅、王萍、赵秀丽、刘晓燕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张瑞涛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郎帅、宋霞、王会、王鹏翔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斌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李寒梅、安秀伟、谢林刚、谢真真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  笑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李安增、陈玉水、朱秋莲、宋丹丹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季洪辉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伊珊、王春晖、谭斌、仪珍珠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新时代中国特色社会主义理论与实践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孙绪民、高华、周月、王忠春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新时代中国特色社会主义理论与实践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李德芳、刘子平、郑继江、孙静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中国马克思主义与当代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胜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李晓晨、田雨、赵联、郭江龙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（中小学思政课）</w:t>
      </w:r>
    </w:p>
    <w:tbl>
      <w:tblPr>
        <w:tblStyle w:val="2"/>
        <w:tblW w:w="10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688"/>
        <w:gridCol w:w="2043"/>
        <w:gridCol w:w="1107"/>
        <w:gridCol w:w="3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济南市舜耕小学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胡爱红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庄颖、张孜、田延起、张丛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吕志瑾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王战、李玉华、李洪燕、吕宁娟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李建全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孔萍、赵晓艺、宋静静、刘斐、周文清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济南市槐荫区礼乐初级中学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韩莉梅、于慧芳、苗青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（中国特色社会主义）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济南市章丘区第四中学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张春燕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王善学、黄璐、宋玲玲、张亚威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王蕾、刘畅、吴骏、张璇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（哲学与人生）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赵琳、陈锋德、王淑青、葛文莹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（哲学与文化）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毅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孙俊香、谢保华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房明强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吕萍、吴鹏程、田振、王旭涛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王伟伟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王建国、韩晓雁、盛瑞波、戴杉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（心理健康与职业生涯）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山东省青岛卫生学校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孙士梅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孙平、张晶晶、周生彬、赵琳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鲁春梅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齐刚、姜钰佳、孙炜杰、王峰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（经济与社会）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山东省淄博第十一中学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 鑫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杨萍、刘金花、李岩、周梅波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淄博市临淄区金茵小学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王金琨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徐翠刚、李红梅、刘玉妹、王攀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李卫卫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张小妮、焦传亮、王靖、成宁宁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滕州市龙泉街道滕东中学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吕海燕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赵霞、李林、高祖鹏、郑祯祯、孙茂喜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枣庄市薛城区舜耕中学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陈丹丹、李莹、李昕阳、陈晓君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东营市广饶县稻庄镇实验小学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李文艳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孙俊兰、张明辉、张翠萍、朱秀丽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杨晓华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祝明鉴、姜春玲、贾旭梅、苑凝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（哲学与文化）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山东省烟台第四中学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李艳娇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林立刚、翟慧慧、潘振华、耿文美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（哲学与人生）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李宇晴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李瑞英、陈贵香、王丽、侯苏君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（哲学与文化）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张利红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高天虹、王金凤、李华琴、陈珍妮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潍坊市寒亭区实验中学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马春霞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牟红菊、刘进、杜朝辉、王云华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（政治与法治）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潍坊实验中学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孟凡清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韩守青、李磊、魏天友、贾臻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曲阜市陵城镇小学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高正春、孟祥新、郭超、曲晓玉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济宁市第十五中学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杨恒奇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王文娟、王淑杰、张洪慧、庄彤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济宁市实验初中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王程程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刘帅、张林林、李晓杰、刘倩倩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（政治与法治）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肥城市第一高级中学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解建军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孟晓茹、王洪涛、温华鲁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泰山冯玉祥小学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申瑞苓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张丽艳、袁艳华、高俊杰、李成静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（政治与法治）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黄进淑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王丛丛、盛学莉、梁建静、包娜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（中国特色社会主义）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威海市第二中学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玲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祝瑜瑜、邓淑琦、崔艳红、邓亚菲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波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王合敬、汪照菊、孙阳丽、薄红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（哲学与文化）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日照一中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王衍君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吕培培、耿纳、刘淑云、张倩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滨州经济技术开发区第一中学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李道强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任蕊鑫、马秀睿、马林、冯辉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刘春燕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崔萍、王文敬、张伟萍、刘静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德州市同济中学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李红菊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贾斌、薛燕、张平平、胡月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德州市特殊教育学校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黄红英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罗四新、赵贵玲、李惠芹、马新月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张翔宇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周正圆、宋雪义、李殷、张雪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（中国特色社会主义）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莘县第一中学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朱艳红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高光、邹丽萍、田媛媛、刘菲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蒙阴县第一实验小学兴蒙校区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艳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陈常梅、刘丽、许晓庆、高艳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（八年级下）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孟祥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赟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王鑫、刘娜、赵蒙蒙、刘志宏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（经济与社会）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临沂第三中学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翔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傅石灵、刘国梅、邵玲、刘金芬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临沂电力学校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王方方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徐颖、徐熙棚、陈庆玲、陈柏霖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（中国特色社会主义）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临沂市信息工程学校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欣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毕晓飞、王文、李婧、王斌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（九年级上）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郓城县第一初级中学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刘代增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李长兴、肖春梅、杨玺、刘云华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（职业道德与法治）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陈俊启、闫伟、毕志华、张颖、肖钦鑫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E37D6"/>
    <w:rsid w:val="12BD4EC3"/>
    <w:rsid w:val="4BDA618C"/>
    <w:rsid w:val="5EEE37D6"/>
    <w:rsid w:val="78E72CAC"/>
    <w:rsid w:val="7BB64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\AppData\Roaming\kingsoft\office6\templates\wps\zh_CN\&#25991;&#23383;&#25991;&#31295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2024-01-17T09:57:00Z</dcterms:created>
  <dc:creator>jyt</dc:creator>
  <cp:lastModifiedBy>z</cp:lastModifiedBy>
  <dcterms:modified xsi:type="dcterms:W3CDTF">2024-01-18T08:52:07Z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