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山东省社区教育优秀课程资源遴选管理员信息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233680</wp:posOffset>
            </wp:positionV>
            <wp:extent cx="1885315" cy="1885315"/>
            <wp:effectExtent l="0" t="0" r="635" b="635"/>
            <wp:wrapNone/>
            <wp:docPr id="5" name="图片 4" descr="微信图片_202308020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30802074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(图1  管理员信息填报小程序)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202565</wp:posOffset>
            </wp:positionV>
            <wp:extent cx="1954530" cy="1979930"/>
            <wp:effectExtent l="0" t="0" r="7620" b="1270"/>
            <wp:wrapNone/>
            <wp:docPr id="6" name="图片 6" descr="325cbd10172483f50e3c5c15636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25cbd10172483f50e3c5c156361833"/>
                    <pic:cNvPicPr>
                      <a:picLocks noChangeAspect="1"/>
                    </pic:cNvPicPr>
                  </pic:nvPicPr>
                  <pic:blipFill>
                    <a:blip r:embed="rId8"/>
                    <a:srcRect t="11874" b="1915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2398" w:leftChars="456" w:hanging="1440" w:hangingChars="45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(图2  管理员QQ群)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请各单位管理员于9月20日前通过扫描上面的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微信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二维码，线上填报有关信息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请通过扫描上面的QQ群二维码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加入202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年山东省社区教育优秀课程资源遴选管理员QQ群，便于及时接收通知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管理员账号将通过QQ群反馈。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DAwZjhjMDQ4YTVlZDZhM2U4NTYwOWUxYjhhNjkifQ=="/>
  </w:docVars>
  <w:rsids>
    <w:rsidRoot w:val="7B522215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120A4AAD"/>
    <w:rsid w:val="13CF58E7"/>
    <w:rsid w:val="24384D49"/>
    <w:rsid w:val="2E665EAE"/>
    <w:rsid w:val="5A2C317E"/>
    <w:rsid w:val="6A0E7A7B"/>
    <w:rsid w:val="76C663B4"/>
    <w:rsid w:val="7B522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0</TotalTime>
  <ScaleCrop>false</ScaleCrop>
  <LinksUpToDate>false</LinksUpToDate>
  <CharactersWithSpaces>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2023-09-13T06:24:00Z</dcterms:created>
  <dc:creator>文印1</dc:creator>
  <cp:lastModifiedBy>索银勋</cp:lastModifiedBy>
  <cp:lastPrinted>2023-09-13T06:39:00Z</cp:lastPrinted>
  <dcterms:modified xsi:type="dcterms:W3CDTF">2023-09-13T07:54:56Z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46915183727440A69D6EF748E8006BE8_13</vt:lpwstr>
  </property>
</Properties>
</file>