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4</w:t>
      </w:r>
    </w:p>
    <w:p>
      <w:pPr>
        <w:spacing w:line="640" w:lineRule="exact"/>
        <w:jc w:val="center"/>
        <w:rPr>
          <w:rFonts w:hint="eastAsia" w:ascii="方正小标宋_GBK" w:eastAsia="方正小标宋_GBK" w:cs="方正小标宋简体"/>
          <w:sz w:val="44"/>
          <w:szCs w:val="44"/>
        </w:rPr>
      </w:pPr>
      <w:bookmarkStart w:id="0" w:name="_GoBack"/>
      <w:r>
        <w:rPr>
          <w:rFonts w:hint="eastAsia" w:ascii="方正小标宋_GBK" w:eastAsia="方正小标宋_GBK" w:cs="方正小标宋简体"/>
          <w:sz w:val="44"/>
          <w:szCs w:val="44"/>
        </w:rPr>
        <w:t>市级联络人员名单</w:t>
      </w:r>
      <w:bookmarkEnd w:id="0"/>
    </w:p>
    <w:p>
      <w:pPr>
        <w:spacing w:line="240" w:lineRule="exact"/>
        <w:jc w:val="center"/>
        <w:rPr>
          <w:rFonts w:ascii="方正小标宋_GBK" w:eastAsia="方正小标宋_GBK" w:cs="方正小标宋简体"/>
          <w:sz w:val="44"/>
          <w:szCs w:val="44"/>
        </w:rPr>
      </w:pPr>
    </w:p>
    <w:tbl>
      <w:tblPr>
        <w:tblStyle w:val="5"/>
        <w:tblW w:w="1404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123"/>
        <w:gridCol w:w="1419"/>
        <w:gridCol w:w="852"/>
        <w:gridCol w:w="1419"/>
        <w:gridCol w:w="1570"/>
        <w:gridCol w:w="985"/>
        <w:gridCol w:w="1561"/>
        <w:gridCol w:w="851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047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2017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年国家义务教育质量监测市级联络人员名单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705" w:type="dxa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填表说明</w:t>
            </w:r>
          </w:p>
        </w:tc>
        <w:tc>
          <w:tcPr>
            <w:tcW w:w="13342" w:type="dxa"/>
            <w:gridSpan w:val="9"/>
            <w:vAlign w:val="center"/>
          </w:tcPr>
          <w:p>
            <w:pPr>
              <w:ind w:firstLine="120" w:firstLineChar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为便于汇总，请不要随意更改表格格式。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312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市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性别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职责分工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单位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职务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办公电话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手机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  <w:tc>
          <w:tcPr>
            <w:tcW w:w="31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w w:val="90"/>
                <w:sz w:val="24"/>
              </w:rPr>
              <w:t>市级联络员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C0ECA"/>
    <w:rsid w:val="4A4C0EC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2018-11-03T08:29:00Z</dcterms:created>
  <dc:creator>热爱学习</dc:creator>
  <cp:lastModifiedBy>热爱学习</cp:lastModifiedBy>
  <dcterms:modified xsi:type="dcterms:W3CDTF">2018-11-03T08:29:20Z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