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Chars="-171" w:hanging="547" w:hangingChars="17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   </w:t>
      </w:r>
    </w:p>
    <w:p>
      <w:pPr>
        <w:jc w:val="center"/>
        <w:rPr>
          <w:rFonts w:hint="eastAsia" w:ascii="方正小标宋简体" w:hAnsi="黑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36"/>
          <w:szCs w:val="36"/>
        </w:rPr>
        <w:t>样本县（市、区）需要完成的监测工作时间节点表</w:t>
      </w:r>
    </w:p>
    <w:bookmarkEnd w:id="0"/>
    <w:p>
      <w:pPr>
        <w:jc w:val="center"/>
        <w:rPr>
          <w:rFonts w:hint="eastAsia" w:ascii="黑体" w:hAnsi="黑体" w:eastAsia="黑体"/>
        </w:rPr>
      </w:pPr>
    </w:p>
    <w:tbl>
      <w:tblPr>
        <w:tblStyle w:val="3"/>
        <w:tblW w:w="9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41"/>
        <w:gridCol w:w="1559"/>
        <w:gridCol w:w="6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阶段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时间节点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测试前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3月13日前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接受省级实施工作部署与培训，成立县级实施工作领导小组。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3月16日前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完成属地学校信息上报。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3月28日前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完成样本校名单确认。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3月30日前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提交县级实施工作领导小组名单和县级监测实施工作细则。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4月9日前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召开样本校负责人及信息员动员会。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4月17日前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审核样本校提交的测试年级学生与教师信息。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5月7日前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完成测试程序与工作规范的统一培训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5月7-11日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开展校长与教师问卷调查系统的填答练习。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5月18日前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指导监督各样本校开展测前准备与宣传教育，提交样本县测试培训完成情况报告表。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5月22日前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接收与保管监测工具，完成测试准备工作的问题排查。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测试中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5月24日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监控测试过程，处置应急问题与突发事件。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测试后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5月25日前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提交县级应急事件报告表，完成监测工具回邮。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5月31日前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审核提交样本校上报的测试生基本信息。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6月13日前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提交县级实施工作总结。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A7471"/>
    <w:rsid w:val="06EA74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2018-11-03T08:35:00Z</dcterms:created>
  <dc:creator>热爱学习</dc:creator>
  <cp:lastModifiedBy>热爱学习</cp:lastModifiedBy>
  <dcterms:modified xsi:type="dcterms:W3CDTF">2018-11-03T08:35:34Z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