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附件</w:t>
      </w:r>
    </w:p>
    <w:p>
      <w:pPr>
        <w:spacing w:line="580" w:lineRule="exact"/>
        <w:jc w:val="center"/>
        <w:rPr>
          <w:rFonts w:ascii="方正小标宋简体" w:hAnsi="等线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等线" w:eastAsia="方正小标宋简体" w:cs="宋体"/>
          <w:color w:val="000000"/>
          <w:kern w:val="0"/>
          <w:sz w:val="44"/>
          <w:szCs w:val="44"/>
        </w:rPr>
        <w:t>山东省成人高等教育（继续教育）</w:t>
      </w:r>
    </w:p>
    <w:p>
      <w:pPr>
        <w:spacing w:line="580" w:lineRule="exact"/>
        <w:jc w:val="center"/>
        <w:rPr>
          <w:rFonts w:hint="eastAsia" w:ascii="等线" w:hAnsi="等线" w:eastAsia="方正小标宋简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方正小标宋简体" w:hAnsi="等线" w:eastAsia="方正小标宋简体" w:cs="宋体"/>
          <w:color w:val="000000"/>
          <w:kern w:val="0"/>
          <w:sz w:val="44"/>
          <w:szCs w:val="44"/>
        </w:rPr>
        <w:t>数字化课程名单</w:t>
      </w:r>
      <w:r>
        <w:rPr>
          <w:rFonts w:hint="eastAsia" w:ascii="方正小标宋简体" w:hAnsi="等线" w:eastAsia="方正小标宋简体" w:cs="宋体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方正小标宋简体" w:hAnsi="等线" w:eastAsia="方正小标宋简体" w:cs="宋体"/>
          <w:color w:val="000000"/>
          <w:kern w:val="0"/>
          <w:sz w:val="44"/>
          <w:szCs w:val="44"/>
          <w:lang w:val="en-US" w:eastAsia="zh-CN"/>
        </w:rPr>
        <w:t>2019年</w:t>
      </w:r>
      <w:r>
        <w:rPr>
          <w:rFonts w:hint="eastAsia" w:ascii="方正小标宋简体" w:hAnsi="等线" w:eastAsia="方正小标宋简体" w:cs="宋体"/>
          <w:color w:val="000000"/>
          <w:kern w:val="0"/>
          <w:sz w:val="44"/>
          <w:szCs w:val="44"/>
          <w:lang w:eastAsia="zh-CN"/>
        </w:rPr>
        <w:t>）</w:t>
      </w:r>
    </w:p>
    <w:p>
      <w:pPr>
        <w:spacing w:line="580" w:lineRule="exact"/>
        <w:jc w:val="center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(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排名不分先后</w:t>
      </w:r>
      <w:r>
        <w:rPr>
          <w:rFonts w:hint="eastAsia" w:ascii="仿宋_GB2312" w:hAnsi="Calibri" w:eastAsia="仿宋_GB2312" w:cs="Times New Roman"/>
          <w:sz w:val="32"/>
          <w:szCs w:val="32"/>
        </w:rPr>
        <w:t>)</w:t>
      </w:r>
    </w:p>
    <w:tbl>
      <w:tblPr>
        <w:tblStyle w:val="5"/>
        <w:tblW w:w="927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895"/>
        <w:gridCol w:w="3557"/>
        <w:gridCol w:w="1134"/>
        <w:gridCol w:w="9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tblHeader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学校名称</w:t>
            </w:r>
          </w:p>
        </w:tc>
        <w:tc>
          <w:tcPr>
            <w:tcW w:w="3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教师姓名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类别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2"/>
              </w:rPr>
              <w:t>1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数据新闻实务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Style w:val="9"/>
                <w:lang w:val="en-US" w:eastAsia="zh-CN" w:bidi="ar"/>
              </w:rPr>
              <w:t xml:space="preserve">  超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2"/>
              </w:rPr>
              <w:t>2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中国现代文学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国家玮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2"/>
              </w:rPr>
              <w:t>3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问道夫子学论语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王永豪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2"/>
              </w:rPr>
              <w:t>4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市场营销创新思维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</w:t>
            </w:r>
            <w:r>
              <w:rPr>
                <w:rStyle w:val="9"/>
                <w:lang w:val="en-US" w:eastAsia="zh-CN" w:bidi="ar"/>
              </w:rPr>
              <w:t xml:space="preserve">  伟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2"/>
              </w:rPr>
              <w:t>5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山东第一医科大学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口腔组织病理学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石运芝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2"/>
              </w:rPr>
              <w:t>6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滨州医学院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组织学与胚胎学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张洪芹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2"/>
              </w:rPr>
              <w:t>7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滨州医学院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</w:t>
            </w:r>
            <w:r>
              <w:rPr>
                <w:rStyle w:val="9"/>
                <w:lang w:val="en-US" w:eastAsia="zh-CN" w:bidi="ar"/>
              </w:rPr>
              <w:t xml:space="preserve">  蕾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2"/>
              </w:rPr>
              <w:t>8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滨州医学院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王巧云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2"/>
              </w:rPr>
              <w:t>9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大学英语（专科）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</w:t>
            </w:r>
            <w:r>
              <w:rPr>
                <w:rStyle w:val="9"/>
                <w:lang w:val="en-US" w:eastAsia="zh-CN" w:bidi="ar"/>
              </w:rPr>
              <w:t xml:space="preserve">  方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2"/>
              </w:rPr>
              <w:t>10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聊城大学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</w:t>
            </w:r>
            <w:r>
              <w:rPr>
                <w:rStyle w:val="9"/>
                <w:lang w:val="en-US" w:eastAsia="zh-CN" w:bidi="ar"/>
              </w:rPr>
              <w:t xml:space="preserve">  颖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2"/>
              </w:rPr>
              <w:t>11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聊城大学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微观经济学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郝琳娜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2"/>
              </w:rPr>
              <w:t>12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聊城大学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社会学概论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李梅娟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2"/>
              </w:rPr>
              <w:t>13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德州学院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郑晓燕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2"/>
              </w:rPr>
              <w:t>14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德州学院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机械制造技术基础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孙如军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2"/>
              </w:rPr>
              <w:t>15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滨州学院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李吉英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2"/>
              </w:rPr>
              <w:t>16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名企之魂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李占军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2"/>
              </w:rPr>
              <w:t>17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潍坊科技学院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房屋建筑学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李红云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2"/>
              </w:rPr>
              <w:t>18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山东外贸职业学院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轻松学理财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</w:t>
            </w:r>
            <w:r>
              <w:rPr>
                <w:rStyle w:val="9"/>
                <w:lang w:val="en-US" w:eastAsia="zh-CN" w:bidi="ar"/>
              </w:rPr>
              <w:t xml:space="preserve">  洁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2"/>
              </w:rPr>
              <w:t>19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潍坊工程职业学院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走近卡尔·马克思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</w:t>
            </w:r>
            <w:r>
              <w:rPr>
                <w:rStyle w:val="9"/>
                <w:lang w:val="en-US" w:eastAsia="zh-CN" w:bidi="ar"/>
              </w:rPr>
              <w:t xml:space="preserve">  璐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2"/>
              </w:rPr>
              <w:t>20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潍坊工程职业学院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幼儿教师简笔画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</w:t>
            </w:r>
            <w:r>
              <w:rPr>
                <w:rStyle w:val="9"/>
                <w:lang w:val="en-US" w:eastAsia="zh-CN" w:bidi="ar"/>
              </w:rPr>
              <w:t xml:space="preserve">  娜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2"/>
              </w:rPr>
              <w:t>21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Style w:val="9"/>
                <w:lang w:val="en-US" w:eastAsia="zh-CN" w:bidi="ar"/>
              </w:rPr>
              <w:t xml:space="preserve">  健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2"/>
              </w:rPr>
              <w:t>22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制药企业案例分析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</w:t>
            </w:r>
            <w:r>
              <w:rPr>
                <w:rStyle w:val="9"/>
                <w:lang w:val="en-US" w:eastAsia="zh-CN" w:bidi="ar"/>
              </w:rPr>
              <w:t xml:space="preserve">  浩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2"/>
              </w:rPr>
              <w:t>23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微机原理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葛玉荣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2"/>
              </w:rPr>
              <w:t>24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宪法学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王新娟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2"/>
              </w:rPr>
              <w:t>25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数控机床与编程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郭凡灿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2"/>
              </w:rPr>
              <w:t>26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国际贸易实务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李画画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2"/>
              </w:rPr>
              <w:t>27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机械设备电气控制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蔡宝平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2"/>
              </w:rPr>
              <w:t>28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采油工程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</w:t>
            </w:r>
            <w:r>
              <w:rPr>
                <w:rStyle w:val="9"/>
                <w:lang w:val="en-US" w:eastAsia="zh-CN" w:bidi="ar"/>
              </w:rPr>
              <w:t xml:space="preserve">  宁  周  童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2"/>
              </w:rPr>
              <w:t>29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济南大学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物权法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</w:t>
            </w:r>
            <w:r>
              <w:rPr>
                <w:rStyle w:val="9"/>
                <w:lang w:val="en-US" w:eastAsia="zh-CN" w:bidi="ar"/>
              </w:rPr>
              <w:t xml:space="preserve">  雷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2"/>
              </w:rPr>
              <w:t>30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济南大学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韩克玉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2"/>
              </w:rPr>
              <w:t>31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济南大学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外国法制史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</w:t>
            </w:r>
            <w:r>
              <w:rPr>
                <w:rStyle w:val="9"/>
                <w:lang w:val="en-US" w:eastAsia="zh-CN" w:bidi="ar"/>
              </w:rPr>
              <w:t xml:space="preserve">  涛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2"/>
              </w:rPr>
              <w:t>32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张贵华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2"/>
              </w:rPr>
              <w:t>33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山东建筑大学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孙英君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2"/>
              </w:rPr>
              <w:t>34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组织与工作设计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</w:t>
            </w:r>
            <w:r>
              <w:rPr>
                <w:rStyle w:val="9"/>
                <w:lang w:val="en-US" w:eastAsia="zh-CN" w:bidi="ar"/>
              </w:rPr>
              <w:t xml:space="preserve">  艳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2"/>
              </w:rPr>
              <w:t>35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数控加工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刘兴国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2"/>
              </w:rPr>
              <w:t>36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MRPII、</w:t>
            </w:r>
            <w:r>
              <w:rPr>
                <w:rStyle w:val="10"/>
                <w:rFonts w:eastAsia="宋体"/>
                <w:lang w:val="en-US" w:eastAsia="zh-CN" w:bidi="ar"/>
              </w:rPr>
              <w:t>ERP</w:t>
            </w:r>
            <w:r>
              <w:rPr>
                <w:rStyle w:val="9"/>
                <w:lang w:val="en-US" w:eastAsia="zh-CN" w:bidi="ar"/>
              </w:rPr>
              <w:t>专题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刘婷婷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2"/>
              </w:rPr>
              <w:t>37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市场调查与预测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梁美丽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2"/>
              </w:rPr>
              <w:t>38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山东农业大学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理财规划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姜春兰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2"/>
              </w:rPr>
              <w:t>39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山东农业大学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投资银行理论与实务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毕红霞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2"/>
              </w:rPr>
              <w:t>40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山东第一医科大学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X线影像设备学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齐现英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2"/>
              </w:rPr>
              <w:t>41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滨州医学院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系统解剖学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赵冬梅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2"/>
              </w:rPr>
              <w:t>42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山东中医药大学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丁小秋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2"/>
              </w:rPr>
              <w:t>43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山东中医药大学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中医儿科学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崔明明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2"/>
              </w:rPr>
              <w:t>44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山东医学高等专科学校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护理学基础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董云青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2"/>
              </w:rPr>
              <w:t>45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传染病学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石晓峰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2"/>
              </w:rPr>
              <w:t>46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王丽晖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2"/>
              </w:rPr>
              <w:t>47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大学英语（本科）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</w:t>
            </w:r>
            <w:r>
              <w:rPr>
                <w:rStyle w:val="9"/>
                <w:lang w:val="en-US" w:eastAsia="zh-CN" w:bidi="ar"/>
              </w:rPr>
              <w:t xml:space="preserve">  冰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2"/>
              </w:rPr>
              <w:t>48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聊城大学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中级财务会计（下）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杨焕云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2"/>
              </w:rPr>
              <w:t>49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滨州学院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赵丽萍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2"/>
              </w:rPr>
              <w:t>50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滨州学院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商希礼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2"/>
              </w:rPr>
              <w:t>51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山东财经大学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微观经济学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张远超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2"/>
              </w:rPr>
              <w:t>52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山东工艺美术学院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传统手工技艺系列课程——剪纸技艺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王传东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2"/>
              </w:rPr>
              <w:t>53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烟台大学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古代文论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</w:t>
            </w:r>
            <w:r>
              <w:rPr>
                <w:rStyle w:val="9"/>
                <w:lang w:val="en-US" w:eastAsia="zh-CN" w:bidi="ar"/>
              </w:rPr>
              <w:t xml:space="preserve">  晔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2"/>
              </w:rPr>
              <w:t>54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烟台大学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杨曙光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2"/>
              </w:rPr>
              <w:t>55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  <w:r>
              <w:rPr>
                <w:rStyle w:val="10"/>
                <w:rFonts w:eastAsia="宋体"/>
                <w:lang w:val="en-US" w:eastAsia="zh-CN" w:bidi="ar"/>
              </w:rPr>
              <w:t>IT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Style w:val="9"/>
                <w:lang w:val="en-US" w:eastAsia="zh-CN" w:bidi="ar"/>
              </w:rPr>
              <w:t xml:space="preserve">  鑫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2"/>
              </w:rPr>
              <w:t>56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单片机原理与应用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</w:t>
            </w:r>
            <w:r>
              <w:rPr>
                <w:rStyle w:val="9"/>
                <w:lang w:val="en-US" w:eastAsia="zh-CN" w:bidi="ar"/>
              </w:rPr>
              <w:t xml:space="preserve">  华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2"/>
              </w:rPr>
              <w:t>57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数字电子技术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王瑞兰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2"/>
              </w:rPr>
              <w:t>58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山东交通学院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张艳霞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2"/>
              </w:rPr>
              <w:t>59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山东交通学院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汽车销售技巧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李景芝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2"/>
              </w:rPr>
              <w:t>60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山东交通学院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汽车构造与维修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班孝东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2"/>
              </w:rPr>
              <w:t>61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山东交通学院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国际金融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</w:t>
            </w:r>
            <w:r>
              <w:rPr>
                <w:rStyle w:val="9"/>
                <w:lang w:val="en-US" w:eastAsia="zh-CN" w:bidi="ar"/>
              </w:rPr>
              <w:t xml:space="preserve">  萍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2"/>
              </w:rPr>
              <w:t>62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莱芜职业技术学院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Photoshop图像处理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王金玲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2"/>
              </w:rPr>
              <w:t>63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烟台南山学院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</w:t>
            </w:r>
            <w:r>
              <w:rPr>
                <w:rStyle w:val="9"/>
                <w:lang w:val="en-US" w:eastAsia="zh-CN" w:bidi="ar"/>
              </w:rPr>
              <w:t xml:space="preserve">  川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2"/>
              </w:rPr>
              <w:t>64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潍坊科技学院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基础会计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朱秀梅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2"/>
              </w:rPr>
              <w:t>65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潍坊科技学院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</w:t>
            </w:r>
            <w:r>
              <w:rPr>
                <w:rStyle w:val="9"/>
                <w:lang w:val="en-US" w:eastAsia="zh-CN" w:bidi="ar"/>
              </w:rPr>
              <w:t xml:space="preserve">  爽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2"/>
              </w:rPr>
              <w:t>66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山东水利职业学院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地理信息系统技术应用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李玉芝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2"/>
              </w:rPr>
              <w:t>67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山东水利职业学院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水工建筑物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邓婷婷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2"/>
              </w:rPr>
              <w:t>68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山东畜牧兽医职业学院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动物临床诊断技术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</w:t>
            </w:r>
            <w:r>
              <w:rPr>
                <w:rStyle w:val="9"/>
                <w:lang w:val="en-US" w:eastAsia="zh-CN" w:bidi="ar"/>
              </w:rPr>
              <w:t xml:space="preserve">  鹏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2"/>
              </w:rPr>
              <w:t>69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山东畜牧兽医职业学院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禽病防治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王洪利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2"/>
              </w:rPr>
              <w:t>70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淄博职业学院</w:t>
            </w:r>
          </w:p>
        </w:tc>
        <w:tc>
          <w:tcPr>
            <w:tcW w:w="3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电工电子技术及应用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马文莹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2"/>
                <w:szCs w:val="22"/>
              </w:rPr>
              <w:t>71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淄博职业学院</w:t>
            </w:r>
          </w:p>
        </w:tc>
        <w:tc>
          <w:tcPr>
            <w:tcW w:w="3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审计实务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</w:t>
            </w:r>
            <w:r>
              <w:rPr>
                <w:rStyle w:val="9"/>
                <w:lang w:val="en-US" w:eastAsia="zh-CN" w:bidi="ar"/>
              </w:rPr>
              <w:t xml:space="preserve">  华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2"/>
                <w:szCs w:val="22"/>
              </w:rPr>
              <w:t>72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山东经贸职业学院</w:t>
            </w:r>
          </w:p>
        </w:tc>
        <w:tc>
          <w:tcPr>
            <w:tcW w:w="3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审计基础与实务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</w:t>
            </w:r>
            <w:r>
              <w:rPr>
                <w:rStyle w:val="9"/>
                <w:lang w:val="en-US" w:eastAsia="zh-CN" w:bidi="ar"/>
              </w:rPr>
              <w:t xml:space="preserve">  敏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2"/>
                <w:szCs w:val="22"/>
              </w:rPr>
              <w:t>73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山东经贸职业学院</w:t>
            </w:r>
          </w:p>
        </w:tc>
        <w:tc>
          <w:tcPr>
            <w:tcW w:w="3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网络营销与创业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甄小虎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2"/>
                <w:szCs w:val="22"/>
              </w:rPr>
              <w:t>74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济南职业学院</w:t>
            </w:r>
          </w:p>
        </w:tc>
        <w:tc>
          <w:tcPr>
            <w:tcW w:w="3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装饰绘画设计与应用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白培章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2"/>
                <w:szCs w:val="22"/>
              </w:rPr>
              <w:t>75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烟台工程职业技术学院</w:t>
            </w:r>
          </w:p>
        </w:tc>
        <w:tc>
          <w:tcPr>
            <w:tcW w:w="3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电子商务概论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李莉莉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2"/>
                <w:szCs w:val="22"/>
              </w:rPr>
              <w:t>76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德州职业技术学院</w:t>
            </w:r>
          </w:p>
        </w:tc>
        <w:tc>
          <w:tcPr>
            <w:tcW w:w="3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</w:t>
            </w:r>
            <w:r>
              <w:rPr>
                <w:rStyle w:val="9"/>
                <w:lang w:val="en-US" w:eastAsia="zh-CN" w:bidi="ar"/>
              </w:rPr>
              <w:t xml:space="preserve">  雁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2"/>
                <w:szCs w:val="22"/>
              </w:rPr>
              <w:t>77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3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药用植物识别技术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陈桂玉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2"/>
                <w:szCs w:val="22"/>
              </w:rPr>
              <w:t>78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山东理工职业学院</w:t>
            </w:r>
          </w:p>
        </w:tc>
        <w:tc>
          <w:tcPr>
            <w:tcW w:w="3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基础会计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  颖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2"/>
                <w:szCs w:val="22"/>
              </w:rPr>
              <w:t>79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山东海事职业学院</w:t>
            </w:r>
          </w:p>
        </w:tc>
        <w:tc>
          <w:tcPr>
            <w:tcW w:w="3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程美旺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2"/>
                <w:szCs w:val="22"/>
              </w:rPr>
              <w:t>80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潍坊工程职业学院</w:t>
            </w:r>
          </w:p>
        </w:tc>
        <w:tc>
          <w:tcPr>
            <w:tcW w:w="3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幼儿文学阅读与指导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隋立国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</w:tbl>
    <w:p>
      <w:pPr>
        <w:spacing w:line="580" w:lineRule="exact"/>
      </w:pPr>
    </w:p>
    <w:sectPr>
      <w:footerReference r:id="rId3" w:type="default"/>
      <w:footerReference r:id="rId4" w:type="even"/>
      <w:pgSz w:w="11906" w:h="16838"/>
      <w:pgMar w:top="1985" w:right="1531" w:bottom="1985" w:left="1531" w:header="851" w:footer="992" w:gutter="0"/>
      <w:pgNumType w:start="1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1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20D1F7D"/>
    <w:rsid w:val="0003360A"/>
    <w:rsid w:val="000701AA"/>
    <w:rsid w:val="001574E7"/>
    <w:rsid w:val="00264F28"/>
    <w:rsid w:val="0028393A"/>
    <w:rsid w:val="002B5324"/>
    <w:rsid w:val="00434A6B"/>
    <w:rsid w:val="00586610"/>
    <w:rsid w:val="0066218D"/>
    <w:rsid w:val="00706FAD"/>
    <w:rsid w:val="00725D31"/>
    <w:rsid w:val="007873A5"/>
    <w:rsid w:val="007E5D30"/>
    <w:rsid w:val="0082630F"/>
    <w:rsid w:val="00A13C08"/>
    <w:rsid w:val="00A650E1"/>
    <w:rsid w:val="00A82ACA"/>
    <w:rsid w:val="00B7626E"/>
    <w:rsid w:val="00BE0ACB"/>
    <w:rsid w:val="00C2636B"/>
    <w:rsid w:val="00C9728D"/>
    <w:rsid w:val="00DD0040"/>
    <w:rsid w:val="00E02191"/>
    <w:rsid w:val="00E05FEB"/>
    <w:rsid w:val="00E9178C"/>
    <w:rsid w:val="00EA36A1"/>
    <w:rsid w:val="00EE75F9"/>
    <w:rsid w:val="00F3108B"/>
    <w:rsid w:val="00FA7234"/>
    <w:rsid w:val="0F4950CE"/>
    <w:rsid w:val="24334ECD"/>
    <w:rsid w:val="35092A48"/>
    <w:rsid w:val="420D1F7D"/>
    <w:rsid w:val="46D74290"/>
    <w:rsid w:val="6DA84F94"/>
    <w:rsid w:val="6E2024CD"/>
    <w:rsid w:val="71C26C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color w:val="000000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uiPriority w:val="0"/>
    <w:rPr>
      <w:rFonts w:ascii="仿宋_GB2312" w:eastAsia="仿宋_GB2312"/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rFonts w:ascii="仿宋_GB2312" w:eastAsia="仿宋_GB2312"/>
      <w:kern w:val="2"/>
      <w:sz w:val="18"/>
      <w:szCs w:val="18"/>
    </w:rPr>
  </w:style>
  <w:style w:type="character" w:customStyle="1" w:styleId="9">
    <w:name w:val="font2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11"/>
    <w:basedOn w:val="4"/>
    <w:uiPriority w:val="0"/>
    <w:rPr>
      <w:rFonts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&#30465;&#21381;&#26684;&#2433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省厅格式.dot</Template>
  <Pages>1</Pages>
  <Words>0</Words>
  <Characters>0</Characters>
  <Lines>1</Lines>
  <Paragraphs>1</Paragraphs>
  <TotalTime>7</TotalTime>
  <ScaleCrop>false</ScaleCrop>
  <LinksUpToDate>false</LinksUpToDate>
  <CharactersWithSpaces>4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2020-01-08T06:31:00Z</dcterms:created>
  <dc:creator>lenovo</dc:creator>
  <cp:lastModifiedBy>lenovo</cp:lastModifiedBy>
  <dcterms:modified xsi:type="dcterms:W3CDTF">2020-01-09T02:20:35Z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