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left="-2" w:leftChars="-400" w:hanging="838" w:hangingChars="262"/>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附件</w:t>
      </w:r>
    </w:p>
    <w:p>
      <w:pPr>
        <w:adjustRightInd w:val="0"/>
        <w:snapToGrid w:val="0"/>
        <w:spacing w:line="580" w:lineRule="exact"/>
        <w:jc w:val="center"/>
        <w:rPr>
          <w:rFonts w:hint="eastAsia" w:ascii="黑体" w:eastAsia="黑体"/>
          <w:sz w:val="32"/>
          <w:szCs w:val="32"/>
        </w:rPr>
      </w:pPr>
      <w:bookmarkStart w:id="0" w:name="_GoBack"/>
      <w:r>
        <w:rPr>
          <w:rFonts w:hint="eastAsia" w:ascii="方正大标宋简体" w:hAnsi="宋体" w:eastAsia="方正大标宋简体" w:cs="宋体"/>
          <w:b/>
          <w:bCs/>
          <w:color w:val="000000"/>
          <w:kern w:val="0"/>
          <w:sz w:val="32"/>
          <w:szCs w:val="32"/>
        </w:rPr>
        <w:t>山东省全面改善贫困地区义务教育薄弱学校基本办学条件工作专项督导评估指标体系</w:t>
      </w:r>
      <w:bookmarkEnd w:id="0"/>
    </w:p>
    <w:tbl>
      <w:tblPr>
        <w:tblStyle w:val="6"/>
        <w:tblW w:w="15063" w:type="dxa"/>
        <w:tblInd w:w="-837" w:type="dxa"/>
        <w:tblLayout w:type="fixed"/>
        <w:tblCellMar>
          <w:top w:w="0" w:type="dxa"/>
          <w:left w:w="108" w:type="dxa"/>
          <w:bottom w:w="0" w:type="dxa"/>
          <w:right w:w="108" w:type="dxa"/>
        </w:tblCellMar>
      </w:tblPr>
      <w:tblGrid>
        <w:gridCol w:w="1155"/>
        <w:gridCol w:w="1575"/>
        <w:gridCol w:w="5819"/>
        <w:gridCol w:w="4099"/>
        <w:gridCol w:w="2415"/>
      </w:tblGrid>
      <w:tr>
        <w:tblPrEx>
          <w:tblLayout w:type="fixed"/>
          <w:tblCellMar>
            <w:top w:w="0" w:type="dxa"/>
            <w:left w:w="108" w:type="dxa"/>
            <w:bottom w:w="0" w:type="dxa"/>
            <w:right w:w="108" w:type="dxa"/>
          </w:tblCellMar>
        </w:tblPrEx>
        <w:trPr>
          <w:trHeight w:val="480" w:hRule="atLeast"/>
          <w:tblHeader/>
        </w:trPr>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一级指标</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二级指标</w:t>
            </w: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评估要点</w:t>
            </w:r>
          </w:p>
        </w:tc>
        <w:tc>
          <w:tcPr>
            <w:tcW w:w="40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计分方法</w:t>
            </w:r>
          </w:p>
        </w:tc>
        <w:tc>
          <w:tcPr>
            <w:tcW w:w="2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评估方式</w:t>
            </w:r>
          </w:p>
        </w:tc>
      </w:tr>
      <w:tr>
        <w:tblPrEx>
          <w:tblLayout w:type="fixed"/>
          <w:tblCellMar>
            <w:top w:w="0" w:type="dxa"/>
            <w:left w:w="108" w:type="dxa"/>
            <w:bottom w:w="0" w:type="dxa"/>
            <w:right w:w="108" w:type="dxa"/>
          </w:tblCellMar>
        </w:tblPrEx>
        <w:trPr>
          <w:trHeight w:val="585" w:hRule="atLeast"/>
        </w:trPr>
        <w:tc>
          <w:tcPr>
            <w:tcW w:w="11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一、进展成效</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(60分）</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（一）校园校舍建设和设施设备购置进度（20分）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r>
              <w:rPr>
                <w:rFonts w:hint="eastAsia" w:ascii="宋体" w:hAnsi="宋体" w:cs="宋体"/>
                <w:kern w:val="0"/>
                <w:sz w:val="22"/>
                <w:szCs w:val="22"/>
              </w:rPr>
              <w:t>.年度</w:t>
            </w:r>
            <w:r>
              <w:rPr>
                <w:rFonts w:hint="eastAsia" w:ascii="宋体" w:hAnsi="宋体" w:cs="宋体"/>
                <w:color w:val="000000"/>
                <w:kern w:val="0"/>
                <w:sz w:val="22"/>
                <w:szCs w:val="22"/>
              </w:rPr>
              <w:t>校舍建设项目竣工率（15分）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竣工率/年度竣工率目标值*15分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从管理平台提取数据，实地核查验证，发现一项目填报不实，记0分</w:t>
            </w:r>
          </w:p>
        </w:tc>
      </w:tr>
      <w:tr>
        <w:tblPrEx>
          <w:tblLayout w:type="fixed"/>
          <w:tblCellMar>
            <w:top w:w="0" w:type="dxa"/>
            <w:left w:w="108" w:type="dxa"/>
            <w:bottom w:w="0" w:type="dxa"/>
            <w:right w:w="108" w:type="dxa"/>
          </w:tblCellMar>
        </w:tblPrEx>
        <w:trPr>
          <w:trHeight w:val="57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2.年度设施设备购置项目完成率（5分）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采购完成率/年度采购完成率目标值*5分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（二）保障基本教学条件（10分）</w:t>
            </w: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3.实现1人1桌1椅（凳）（1分）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实地检查；访谈了解</w:t>
            </w: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4.消除D级危房（2分）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达标学校数/检查学校数*2分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741"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5.多层校舍建筑每幢不少于2部楼梯，楼梯坡度不大于30度，护栏坚固（1分）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67"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6.教室和宿舍内外墙面平整，无明显尖锐突出物体，室内无裸露电线（1分）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7.教学用房室内采光良好，照明设施完善，光线充足（1分）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8.按国家标准配置满足教学需求的黑板（1分）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88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9.具备适合学生特点的体育活动场地和设施设备，满足正常的体育课开课、开展具有当地特色的体育活动需要（1分）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751"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10.新增图书为适合学生年龄特点的正版图书，配备复本量应视学校规模和图书使用频率合理确定（1分）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11.设置旗台、旗杆，按要求升国旗（1分）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（三）改善学校生活设施（10分）</w:t>
            </w:r>
          </w:p>
          <w:p>
            <w:pPr>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12.实现寄宿生1人1床位，消除“大通铺”现象（1分）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实地检查；访谈了解</w:t>
            </w: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13.学生宿舍不设在地下室或半地下室（1分）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14.寄宿制学校应设置淋浴设施（1分）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15.寄宿制学校或供餐学校具备食品制作或加热条件，满足学生就餐需要（1分）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left w:val="single" w:color="auto" w:sz="4" w:space="0"/>
              <w:right w:val="single" w:color="auto" w:sz="4" w:space="0"/>
            </w:tcBorders>
            <w:shd w:val="clear" w:color="auto" w:fill="auto"/>
            <w:vAlign w:val="center"/>
          </w:tcPr>
          <w:p>
            <w:pPr>
              <w:jc w:val="center"/>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16.配备开水供应设施设备（1分）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1155" w:type="dxa"/>
            <w:vMerge w:val="restart"/>
            <w:tcBorders>
              <w:top w:val="nil"/>
              <w:left w:val="single" w:color="auto" w:sz="4" w:space="0"/>
              <w:bottom w:val="single" w:color="000000" w:sz="4" w:space="0"/>
              <w:right w:val="single" w:color="auto" w:sz="4" w:space="0"/>
            </w:tcBorders>
            <w:shd w:val="clear" w:color="auto" w:fill="auto"/>
            <w:vAlign w:val="top"/>
          </w:tcPr>
          <w:p>
            <w:pPr>
              <w:widowControl/>
              <w:jc w:val="center"/>
              <w:rPr>
                <w:rFonts w:hint="eastAsia" w:ascii="宋体" w:hAnsi="宋体" w:cs="宋体"/>
                <w:color w:val="000000"/>
                <w:kern w:val="0"/>
                <w:sz w:val="22"/>
                <w:szCs w:val="22"/>
              </w:rPr>
            </w:pPr>
          </w:p>
          <w:p>
            <w:pPr>
              <w:widowControl/>
              <w:jc w:val="center"/>
              <w:rPr>
                <w:rFonts w:hint="eastAsia"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一、进展成效(60分）</w:t>
            </w: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一、进展成效(60分）</w:t>
            </w:r>
          </w:p>
        </w:tc>
        <w:tc>
          <w:tcPr>
            <w:tcW w:w="1575"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17.新建校舍一般设置水冲式厕所。厕位够用，按1:3设置男女蹲位。旱厕应按学校专用无害化卫生厕所设置（1分）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实地检查；访谈了解</w:t>
            </w:r>
          </w:p>
        </w:tc>
      </w:tr>
      <w:tr>
        <w:tblPrEx>
          <w:tblLayout w:type="fixed"/>
          <w:tblCellMar>
            <w:top w:w="0" w:type="dxa"/>
            <w:left w:w="108" w:type="dxa"/>
            <w:bottom w:w="0" w:type="dxa"/>
            <w:right w:w="108" w:type="dxa"/>
          </w:tblCellMar>
        </w:tblPrEx>
        <w:trPr>
          <w:trHeight w:val="54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18.在校门、宿舍等关键部位安装摄像头和报警装置。宿舍区配备急救箱（1分）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19.因地制宜设置满足校园安全需要的围墙或围栏（1分）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8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20.配置消防和应急照明设备，设置疏散标志（1分）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21.学校应有冬季取暖设施，消除学生宿舍明火取暖现象（1分）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（四）办好必要的教学点（7分）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22.教学点校舍、体育场地建设，教学仪器配备达到基本办学标准（1分）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实地检查；访谈了解</w:t>
            </w:r>
          </w:p>
        </w:tc>
      </w:tr>
      <w:tr>
        <w:tblPrEx>
          <w:tblLayout w:type="fixed"/>
          <w:tblCellMar>
            <w:top w:w="0" w:type="dxa"/>
            <w:left w:w="108" w:type="dxa"/>
            <w:bottom w:w="0" w:type="dxa"/>
            <w:right w:w="108" w:type="dxa"/>
          </w:tblCellMar>
        </w:tblPrEx>
        <w:trPr>
          <w:trHeight w:val="5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23.统筹教学点课程和教师安排，保障教学点教学质量（1分）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8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24.实行紧缺学科专任教师走教制度并给予补助（1分）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政策落实计1分，否则不得分            </w:t>
            </w:r>
          </w:p>
        </w:tc>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查阅资料；实地检查；访谈了解</w:t>
            </w:r>
          </w:p>
        </w:tc>
      </w:tr>
      <w:tr>
        <w:tblPrEx>
          <w:tblLayout w:type="fixed"/>
          <w:tblCellMar>
            <w:top w:w="0" w:type="dxa"/>
            <w:left w:w="108" w:type="dxa"/>
            <w:bottom w:w="0" w:type="dxa"/>
            <w:right w:w="108" w:type="dxa"/>
          </w:tblCellMar>
        </w:tblPrEx>
        <w:trPr>
          <w:trHeight w:val="5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25.职称晋升和绩效工资分配向教学点专任教师倾斜（1分）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政策落实计1分，否则不得分            </w:t>
            </w:r>
          </w:p>
        </w:tc>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26.农村教师周转宿舍建设和使用要优先考虑教学点教师需要（1分）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政策落实计1分，否则不得分       </w:t>
            </w:r>
          </w:p>
        </w:tc>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27.数字教育资源收放设备配备率达到基本办学标准（1分）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实地检查；访谈了解</w:t>
            </w:r>
          </w:p>
        </w:tc>
      </w:tr>
      <w:tr>
        <w:tblPrEx>
          <w:tblLayout w:type="fixed"/>
          <w:tblCellMar>
            <w:top w:w="0" w:type="dxa"/>
            <w:left w:w="108" w:type="dxa"/>
            <w:bottom w:w="0" w:type="dxa"/>
            <w:right w:w="108" w:type="dxa"/>
          </w:tblCellMar>
        </w:tblPrEx>
        <w:trPr>
          <w:trHeight w:val="69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28.对学生规模不足100人的村小学和教学点按100人的标准单独核定公用经费（1分）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（五）妥善解决大班额问题（3分）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29.消除66人以上超大班额（1分）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消除66人以上超大班额的计1分，否则不得分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从教育统计数据中提取相关数据；实地检查</w:t>
            </w:r>
          </w:p>
        </w:tc>
      </w:tr>
      <w:tr>
        <w:tblPrEx>
          <w:tblLayout w:type="fixed"/>
          <w:tblCellMar>
            <w:top w:w="0" w:type="dxa"/>
            <w:left w:w="108" w:type="dxa"/>
            <w:bottom w:w="0" w:type="dxa"/>
            <w:right w:w="108" w:type="dxa"/>
          </w:tblCellMar>
        </w:tblPrEx>
        <w:trPr>
          <w:trHeight w:val="63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30.科学规划学校布局，合理分流学生，逐步做到小学班额不超过45人、初中班额不超过50人（1分）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做到小学班额不超过45人、初中班额不超过50人的计1分，否则不得分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75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31.小学辍学率控制在0.6%以下、初中辍学率控制在1.8%以下（1分）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小学辍学率控制在0.6%以下、初中辍学率控制在1.8%以下的计1分，否则不得分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690" w:hRule="atLeast"/>
        </w:trPr>
        <w:tc>
          <w:tcPr>
            <w:tcW w:w="11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p>
            <w:pPr>
              <w:widowControl/>
              <w:jc w:val="center"/>
              <w:rPr>
                <w:rFonts w:ascii="宋体" w:hAnsi="宋体" w:cs="宋体"/>
                <w:color w:val="000000"/>
                <w:kern w:val="0"/>
                <w:sz w:val="22"/>
                <w:szCs w:val="22"/>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（六）推进农村学校教育信息化（3分）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32.教室、实验室、功能教室多媒体教学设施配备达到基本办学标准（1分）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实地检查；访谈了解</w:t>
            </w:r>
          </w:p>
        </w:tc>
      </w:tr>
      <w:tr>
        <w:tblPrEx>
          <w:tblLayout w:type="fixed"/>
          <w:tblCellMar>
            <w:top w:w="0" w:type="dxa"/>
            <w:left w:w="108" w:type="dxa"/>
            <w:bottom w:w="0" w:type="dxa"/>
            <w:right w:w="108" w:type="dxa"/>
          </w:tblCellMar>
        </w:tblPrEx>
        <w:trPr>
          <w:trHeight w:val="52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33.学生用计算机达到基本办学标准（1分）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61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34.学校宽带网络、数字教育资源、网络学习空间建设，达到基本办学标准（1分）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达标学校数/检查学校数*1分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（七）提高教师队伍素质（7分）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35.落实县域内统筹使用城乡教师编制制度（1分）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落实县域内统筹使用城乡教师编制制度，计1分，否则不得分</w:t>
            </w:r>
          </w:p>
        </w:tc>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查阅资料；访谈了解</w:t>
            </w:r>
          </w:p>
        </w:tc>
      </w:tr>
      <w:tr>
        <w:tblPrEx>
          <w:tblLayout w:type="fixed"/>
          <w:tblCellMar>
            <w:top w:w="0" w:type="dxa"/>
            <w:left w:w="108" w:type="dxa"/>
            <w:bottom w:w="0" w:type="dxa"/>
            <w:right w:w="108" w:type="dxa"/>
          </w:tblCellMar>
        </w:tblPrEx>
        <w:trPr>
          <w:trHeight w:val="5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36.制定并落实县域内校长教师交流轮岗制度（1分）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制定交流轮岗制度，交流工作扎实开展，计1分，否则不得分</w:t>
            </w:r>
          </w:p>
        </w:tc>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37.落实农村教师乡镇工作补贴政策（1分）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乡村教师工作补贴政策落实到位，计1分，否则不得分</w:t>
            </w:r>
          </w:p>
        </w:tc>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87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38</w:t>
            </w:r>
            <w:r>
              <w:rPr>
                <w:rFonts w:hint="eastAsia" w:ascii="宋体" w:hAnsi="宋体" w:cs="宋体"/>
                <w:color w:val="FF0000"/>
                <w:kern w:val="0"/>
                <w:sz w:val="22"/>
                <w:szCs w:val="22"/>
              </w:rPr>
              <w:t>.</w:t>
            </w:r>
            <w:r>
              <w:rPr>
                <w:rFonts w:hint="eastAsia" w:ascii="宋体" w:hAnsi="宋体" w:cs="宋体"/>
                <w:color w:val="000000"/>
                <w:kern w:val="0"/>
                <w:sz w:val="22"/>
                <w:szCs w:val="22"/>
              </w:rPr>
              <w:t>建立统筹规划、统一选拔的乡村教师补充机制（1分）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建立统筹规划、统一选拔的乡村教师补充机，为乡村学校配齐配足合格教师，计1分，否则不得分</w:t>
            </w:r>
          </w:p>
        </w:tc>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82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39.实现县域内城乡学校教师岗位结构比例总体平衡（1分）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完善乡村教师职称（职务）评聘条件和程序办法，实现县域内城乡学校教师岗位结构比例总体平衡，计1分，否则不得分</w:t>
            </w:r>
          </w:p>
        </w:tc>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810"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40.全体乡村教师进行规定学时的培训 （1分）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对全体乡村教师校长进行年度学时的培训，并确保乡村教师培训时间和质量，计1分，否则不得分</w:t>
            </w:r>
          </w:p>
        </w:tc>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55" w:hRule="atLeast"/>
        </w:trPr>
        <w:tc>
          <w:tcPr>
            <w:tcW w:w="115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41.落实乡村教师荣誉制度（1分）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对在乡村学校从教的教师给予表彰，计1分，否则不得分</w:t>
            </w:r>
          </w:p>
        </w:tc>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630" w:hRule="atLeast"/>
        </w:trPr>
        <w:tc>
          <w:tcPr>
            <w:tcW w:w="11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二、质量管理</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（5分）</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（八）校园校舍建设质量合格（3分）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42.校舍选址符合国家建设标准要求（1分）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校舍选址符合国家建设标准要求，计1分，否则不得分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查阅资料；实地检查，</w:t>
            </w:r>
          </w:p>
        </w:tc>
      </w:tr>
      <w:tr>
        <w:tblPrEx>
          <w:tblLayout w:type="fixed"/>
          <w:tblCellMar>
            <w:top w:w="0" w:type="dxa"/>
            <w:left w:w="108" w:type="dxa"/>
            <w:bottom w:w="0" w:type="dxa"/>
            <w:right w:w="108" w:type="dxa"/>
          </w:tblCellMar>
        </w:tblPrEx>
        <w:trPr>
          <w:trHeight w:val="840"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43.新建校舍抗震设防类别不低于重点设防类，满足综合防灾要求（1分）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新建校舍抗震设防类别不低于重点设防类，满足综合防灾要求，计1分，否则不得分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643"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44.校舍竣工验收符合规定程序要求（1分）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校舍竣工验收合格后交付使用，计1分，否则不得分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609"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（九）设施设备质量达标（2分）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45.设施设备购置符合政府采购程序（1分）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落实设施设备购置项目的政府采购、招投标制度，计1分，否则不得分</w:t>
            </w:r>
          </w:p>
        </w:tc>
        <w:tc>
          <w:tcPr>
            <w:tcW w:w="241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查阅资料；实地检查，</w:t>
            </w:r>
          </w:p>
        </w:tc>
      </w:tr>
      <w:tr>
        <w:tblPrEx>
          <w:tblLayout w:type="fixed"/>
          <w:tblCellMar>
            <w:top w:w="0" w:type="dxa"/>
            <w:left w:w="108" w:type="dxa"/>
            <w:bottom w:w="0" w:type="dxa"/>
            <w:right w:w="108" w:type="dxa"/>
          </w:tblCellMar>
        </w:tblPrEx>
        <w:trPr>
          <w:trHeight w:val="810"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46.设施设备质量达标，符合教育教学需要（1分）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设施设备验收合格，并及时办理入账建卡手续，建立设施设备档案，计1分，否则不得分</w:t>
            </w:r>
          </w:p>
        </w:tc>
        <w:tc>
          <w:tcPr>
            <w:tcW w:w="241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990" w:hRule="atLeast"/>
        </w:trPr>
        <w:tc>
          <w:tcPr>
            <w:tcW w:w="11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三、保障体系（30分）</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（十）加强组织领导，健全工作制度（2分）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47.健全工作机制，明确工作任务，研究部署工作，督促工作进展（1分）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切实加强组织领导，成立领导小组及办公室，并定期召开相关会议，研究部署工作，督促工作进展，计1分，否则不得分</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查阅资料；访谈了解</w:t>
            </w:r>
          </w:p>
        </w:tc>
      </w:tr>
      <w:tr>
        <w:tblPrEx>
          <w:tblLayout w:type="fixed"/>
          <w:tblCellMar>
            <w:top w:w="0" w:type="dxa"/>
            <w:left w:w="108" w:type="dxa"/>
            <w:bottom w:w="0" w:type="dxa"/>
            <w:right w:w="108" w:type="dxa"/>
          </w:tblCellMar>
        </w:tblPrEx>
        <w:trPr>
          <w:trHeight w:val="915"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48.建立、完善工作推进机制，工作成效比较明显（1分）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建立定期通报、监督检查等工作机制，并在日常工作中予以落实，工作成效比较明显，计1分，否则不得分</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查阅资料；访谈了解</w:t>
            </w:r>
          </w:p>
        </w:tc>
      </w:tr>
      <w:tr>
        <w:tblPrEx>
          <w:tblLayout w:type="fixed"/>
          <w:tblCellMar>
            <w:top w:w="0" w:type="dxa"/>
            <w:left w:w="108" w:type="dxa"/>
            <w:bottom w:w="0" w:type="dxa"/>
            <w:right w:w="108" w:type="dxa"/>
          </w:tblCellMar>
        </w:tblPrEx>
        <w:trPr>
          <w:trHeight w:val="945"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（十一）资金纳入财政预算予以保障（20分）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49.加快预算执行进度，确保中央、省级专项资金及时支付（10分）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中央、省级专项资金支出比例达90%以上的，计10分；该比例每降低5个百分点，扣1分，扣完为止</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查阅资料；访谈了解</w:t>
            </w:r>
          </w:p>
        </w:tc>
      </w:tr>
      <w:tr>
        <w:tblPrEx>
          <w:tblLayout w:type="fixed"/>
          <w:tblCellMar>
            <w:top w:w="0" w:type="dxa"/>
            <w:left w:w="108" w:type="dxa"/>
            <w:bottom w:w="0" w:type="dxa"/>
            <w:right w:w="108" w:type="dxa"/>
          </w:tblCellMar>
        </w:tblPrEx>
        <w:trPr>
          <w:trHeight w:val="1005"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50.按照实施规划，足额落实项目地方资金（7分）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按照项目规划，100%落实地方资金的，计7分；该比例每降低5个百分点，扣1分，扣完为止</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查阅资料，核查预算下达文件</w:t>
            </w:r>
          </w:p>
        </w:tc>
      </w:tr>
      <w:tr>
        <w:tblPrEx>
          <w:tblLayout w:type="fixed"/>
          <w:tblCellMar>
            <w:top w:w="0" w:type="dxa"/>
            <w:left w:w="108" w:type="dxa"/>
            <w:bottom w:w="0" w:type="dxa"/>
            <w:right w:w="108" w:type="dxa"/>
          </w:tblCellMar>
        </w:tblPrEx>
        <w:trPr>
          <w:trHeight w:val="1020"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51.鼓励市级政府加大专项资金投入（3分）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市级专项资金列入财政预算的，计1分；达到总投入资金5%的，计2分；每降低1个百分点，扣0.5分</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查阅资料，核查预算下达文件</w:t>
            </w:r>
          </w:p>
        </w:tc>
      </w:tr>
      <w:tr>
        <w:tblPrEx>
          <w:tblLayout w:type="fixed"/>
          <w:tblCellMar>
            <w:top w:w="0" w:type="dxa"/>
            <w:left w:w="108" w:type="dxa"/>
            <w:bottom w:w="0" w:type="dxa"/>
            <w:right w:w="108" w:type="dxa"/>
          </w:tblCellMar>
        </w:tblPrEx>
        <w:trPr>
          <w:trHeight w:val="720"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spacing w:val="-6"/>
                <w:kern w:val="0"/>
                <w:sz w:val="22"/>
                <w:szCs w:val="22"/>
              </w:rPr>
            </w:pPr>
            <w:r>
              <w:rPr>
                <w:rFonts w:hint="eastAsia" w:ascii="宋体" w:hAnsi="宋体" w:cs="宋体"/>
                <w:color w:val="000000"/>
                <w:spacing w:val="-6"/>
                <w:kern w:val="0"/>
                <w:sz w:val="22"/>
                <w:szCs w:val="22"/>
              </w:rPr>
              <w:t>（十二）加强资金管理，做好税费减免、土地保证（8分）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52.严格落实资金使用管理办法（1分）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严格落实资金使用管理办法，计1分，否则不得分</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查阅资料；访谈了解</w:t>
            </w:r>
          </w:p>
        </w:tc>
      </w:tr>
      <w:tr>
        <w:tblPrEx>
          <w:tblLayout w:type="fixed"/>
          <w:tblCellMar>
            <w:top w:w="0" w:type="dxa"/>
            <w:left w:w="108" w:type="dxa"/>
            <w:bottom w:w="0" w:type="dxa"/>
            <w:right w:w="108" w:type="dxa"/>
          </w:tblCellMar>
        </w:tblPrEx>
        <w:trPr>
          <w:trHeight w:val="720"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53.严格落实中小学校舍建设有关收费减免政策（2分）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严格落实减免政策，计2分，否则不得分</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查阅资料；访谈了解</w:t>
            </w:r>
          </w:p>
        </w:tc>
      </w:tr>
      <w:tr>
        <w:tblPrEx>
          <w:tblLayout w:type="fixed"/>
          <w:tblCellMar>
            <w:top w:w="0" w:type="dxa"/>
            <w:left w:w="108" w:type="dxa"/>
            <w:bottom w:w="0" w:type="dxa"/>
            <w:right w:w="108" w:type="dxa"/>
          </w:tblCellMar>
        </w:tblPrEx>
        <w:trPr>
          <w:trHeight w:val="1125"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54.落实土地保障政策（5分）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省级下达“全面改薄”专项用地指标使用规范的，计3分，市、县安排年度土地利用计划时，优先安排解决“全面改薄”建设项目用地的，计2分，否则不得分</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查阅资料；访谈了解</w:t>
            </w:r>
          </w:p>
        </w:tc>
      </w:tr>
      <w:tr>
        <w:tblPrEx>
          <w:tblLayout w:type="fixed"/>
          <w:tblCellMar>
            <w:top w:w="0" w:type="dxa"/>
            <w:left w:w="108" w:type="dxa"/>
            <w:bottom w:w="0" w:type="dxa"/>
            <w:right w:w="108" w:type="dxa"/>
          </w:tblCellMar>
        </w:tblPrEx>
        <w:trPr>
          <w:trHeight w:val="1080" w:hRule="atLeast"/>
        </w:trPr>
        <w:tc>
          <w:tcPr>
            <w:tcW w:w="11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四、公开公示（5分）</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（十三）主动公开公示，广泛接受社会监督（3分）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55.及时公开公示规划建设任务、预算安排、校园校舍建设和设施设备购置进度、实施成效等信息的情况，公开公示内容齐全（3分）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及时公开公示规划建设任务、预算安排、校园校舍建设进度、设施设备购置进度、实施成效信息的情况，公开公示内容齐全，计3分；内容不齐全的，缺一项扣1分，扣完为止</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查看相关网站、报纸信息</w:t>
            </w:r>
          </w:p>
        </w:tc>
      </w:tr>
      <w:tr>
        <w:tblPrEx>
          <w:tblLayout w:type="fixed"/>
          <w:tblCellMar>
            <w:top w:w="0" w:type="dxa"/>
            <w:left w:w="108" w:type="dxa"/>
            <w:bottom w:w="0" w:type="dxa"/>
            <w:right w:w="108" w:type="dxa"/>
          </w:tblCellMar>
        </w:tblPrEx>
        <w:trPr>
          <w:trHeight w:val="870" w:hRule="atLeast"/>
        </w:trPr>
        <w:tc>
          <w:tcPr>
            <w:tcW w:w="11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（十四）社会满意度较高（2分）</w:t>
            </w:r>
          </w:p>
        </w:tc>
        <w:tc>
          <w:tcPr>
            <w:tcW w:w="5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56.教师、学生和家长对项目的综合满意度达到85%以上（2分）</w:t>
            </w:r>
          </w:p>
        </w:tc>
        <w:tc>
          <w:tcPr>
            <w:tcW w:w="40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达到85%及以上的，计2分；该比例每低5个百分点，扣1分，扣完为止</w:t>
            </w:r>
          </w:p>
        </w:tc>
        <w:tc>
          <w:tcPr>
            <w:tcW w:w="24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问卷调查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84343"/>
    <w:rsid w:val="307843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2018-11-03T08:01:00Z</dcterms:created>
  <dc:creator>热爱学习</dc:creator>
  <cp:lastModifiedBy>热爱学习</cp:lastModifiedBy>
  <dcterms:modified xsi:type="dcterms:W3CDTF">2018-11-03T08:01:58Z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