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2023年山东省巾帼文明岗拟推荐名单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1、山东大学护理与康复学院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山东师范大学心理学院发展与教育心理学教学科研团队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3、青岛大学附属医院健康管理中心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4、聊城大学毛驴高效繁育与生态饲养研究院</w:t>
      </w:r>
    </w:p>
    <w:sectPr>
      <w:pgSz w:w="11900" w:h="16800"/>
      <w:pgMar w:top="1701" w:right="1587" w:bottom="1417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33D3A"/>
    <w:rsid w:val="003B203E"/>
    <w:rsid w:val="02050EDD"/>
    <w:rsid w:val="393110FE"/>
    <w:rsid w:val="3F032646"/>
    <w:rsid w:val="52272143"/>
    <w:rsid w:val="55933D3A"/>
    <w:rsid w:val="59FF39B9"/>
    <w:rsid w:val="5D6F2784"/>
    <w:rsid w:val="62454D08"/>
    <w:rsid w:val="62837200"/>
    <w:rsid w:val="6AF46E85"/>
    <w:rsid w:val="742C4AE8"/>
    <w:rsid w:val="75FE31D2"/>
    <w:rsid w:val="7F8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office6\templates\wps\zh_CN\&#25991;&#23383;&#25991;&#31295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文字文稿2.dotx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2023-11-20T06:15:00Z</dcterms:created>
  <dc:creator>c</dc:creator>
  <cp:lastModifiedBy>z</cp:lastModifiedBy>
  <dcterms:modified xsi:type="dcterms:W3CDTF">2023-11-20T06:48:27Z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