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第二届全省高校大学生讲思政课公开课展示活动拟获奖名单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本科组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（一等奖）</w:t>
      </w:r>
    </w:p>
    <w:tbl>
      <w:tblPr>
        <w:tblStyle w:val="2"/>
        <w:tblW w:w="100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7"/>
        <w:gridCol w:w="2101"/>
        <w:gridCol w:w="2816"/>
        <w:gridCol w:w="2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“红旗插上烟台山”，讲好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家门口”的思政故事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魏嘉豪、夏如鑫、张亦滕、李瀚、王智弘、朱妍笛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王雪峰、李瑞、王鲁娟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溪村的发展密码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崔露丹、阴奕杰、方灿阳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周天策、籍勇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弘扬科学家精神 争做新时代追梦人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亓润雨、赵含、车娇、焦枫淇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史倩、刘旭、王玉雪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平安三涧溪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山东警察学院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张晨琦、李训硕、李泽文、李硕、卞梓权、孙希赫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李喜和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百年胶济：以劳动之光照亮新征程之路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周文烁、边洛尧、盖莉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王琳、徐斐斐、李彤彤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百年变局观博弈，国潮涌起扭乾坤——从殖民主义百年演变中的国货处境谈文化自信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徐金金、范石佳、李志慧、李伟、李欣玥、张柯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纪桂霞、杨晋娟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赓续中华千年文脉，肩挑文化强国使命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刘新菊、宫祥恢、李婷婷、梁静波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孙晓桐、李晓云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走近“云端”派出所 争做新时代“挑山工”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山东警察学院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朱晴、李照宇、赵一颖、代祺、吴威棣、尹贻如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（二等奖）</w:t>
      </w:r>
    </w:p>
    <w:tbl>
      <w:tblPr>
        <w:tblStyle w:val="2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7"/>
        <w:gridCol w:w="2100"/>
        <w:gridCol w:w="2792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7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4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黄河安澜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黄河流域生态保护和高质量发展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2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常文馨、郭佳怡</w:t>
            </w:r>
          </w:p>
        </w:tc>
        <w:tc>
          <w:tcPr>
            <w:tcW w:w="24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籍勇、周天策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小小竹竿铭刻伟大支前路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2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张煜欣、单心蕊、万玉芳、韦新瑞、侯振辉、董如耀</w:t>
            </w:r>
          </w:p>
        </w:tc>
        <w:tc>
          <w:tcPr>
            <w:tcW w:w="24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汲取精神伟力 阔步强军征程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汪舒怡、韩彩霞、李彤、赵娜、王新茹、赵延雪</w:t>
            </w:r>
          </w:p>
        </w:tc>
        <w:tc>
          <w:tcPr>
            <w:tcW w:w="24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邵勇、王忠春、叶小青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幸福花开三涧溪 共筑乡村振兴梦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2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徐小涵、丁録明、吴学烨</w:t>
            </w:r>
          </w:p>
        </w:tc>
        <w:tc>
          <w:tcPr>
            <w:tcW w:w="24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李晓晓、卢新、于丽娜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情满丝路·美在上合—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从青岛再出发，中国与世界同行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2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王羿博、穆俐君、张立梅、李晨佳、杨诗琪、韩博宇</w:t>
            </w:r>
          </w:p>
        </w:tc>
        <w:tc>
          <w:tcPr>
            <w:tcW w:w="24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姜文文、刘晓燕、张涛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红色中华第一书——《共产党宣言》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山东石油化工学院</w:t>
            </w:r>
          </w:p>
        </w:tc>
        <w:tc>
          <w:tcPr>
            <w:tcW w:w="2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胡冰燕、王睿、王福娇、秦碧遥、岑若溪、王艺婷</w:t>
            </w:r>
          </w:p>
        </w:tc>
        <w:tc>
          <w:tcPr>
            <w:tcW w:w="24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薛德枢、冯艳华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走进三涧溪，共筑乡村振兴梦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邹明月、焦泓杨、黄佳音</w:t>
            </w:r>
          </w:p>
        </w:tc>
        <w:tc>
          <w:tcPr>
            <w:tcW w:w="24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李冰冰、辛伟正、董梵雯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追光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祝思涵、李世傲、姜金雨、张全岐、门恩惠、谭友欣</w:t>
            </w:r>
          </w:p>
        </w:tc>
        <w:tc>
          <w:tcPr>
            <w:tcW w:w="24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姜作冰、刘雪乾、袁海峰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鉴往知来，向史而新——走进华东保育院和大官营村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刘鹏、程睿康、刘春露、汤彦欣、刘亚如、张子宁</w:t>
            </w:r>
          </w:p>
        </w:tc>
        <w:tc>
          <w:tcPr>
            <w:tcW w:w="24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雪域中的坚守与传承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庞骁书、孙士菊</w:t>
            </w:r>
          </w:p>
        </w:tc>
        <w:tc>
          <w:tcPr>
            <w:tcW w:w="24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王昊天、李菲菲、任静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聚天下英才，筑强国之基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烟台理工学院</w:t>
            </w:r>
          </w:p>
        </w:tc>
        <w:tc>
          <w:tcPr>
            <w:tcW w:w="2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张敏慧、林芳菁、胡祺添</w:t>
            </w:r>
          </w:p>
        </w:tc>
        <w:tc>
          <w:tcPr>
            <w:tcW w:w="24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徐贝贝、张美琴、谷一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中国式浪漫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葛怀滢、陆书如、李佳霖、杜苗苗、倪好</w:t>
            </w:r>
          </w:p>
        </w:tc>
        <w:tc>
          <w:tcPr>
            <w:tcW w:w="24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姜世健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（三等奖）</w:t>
      </w:r>
    </w:p>
    <w:tbl>
      <w:tblPr>
        <w:tblStyle w:val="2"/>
        <w:tblW w:w="10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4"/>
        <w:gridCol w:w="2135"/>
        <w:gridCol w:w="2824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沽水沃黄土 胶风赓华年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俞咖含、季润桐、成鑫阳、齐琪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袁金旺、孙亚楠、张涛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追寻红色足迹 传承沂蒙精神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王艺翔、毕崇宇、陈瀚必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孙文彩、何苗、王雅妮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“焦桐常绿·丰碑永铸”—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在焦裕禄精神的激励下勇毅前行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李忠涛、赵晓强、白涵溪、王林山、曹雪超、张锦琳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弦歌不辍赓续千载，万里蹀躞开创未来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赵欣雨、张梦彤、郑梦琪、张涵、司姣姣、李阳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民惟邦本 本固邦宁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邰建华、韩鹏飞、李天元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许苓苓、张中正、邵欣霞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锚定新发展理念 续写新时代华章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郭美鹃、张铭芮、赵梦婷、闫童睿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刘晓燕、姚一平、张涛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百年征程波澜壮阔 自我革命未有穷期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王惜尘、陈鑫、张静竹、纪雅辰、高蕊、苗笑笑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王青、潘磊、范培烁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场馆里的思政课之杨子荣的人生追求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夏宇辉、王子豪、原萍、王斐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杜德省、刘会清、刘修志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英雄人物强，还是平凡之辈刚——唯物史观中的人民之思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邵园荔、董娉娉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于方贤、刘广鑫、吴宪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大运河畔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文化遗产保护与文化强国建设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李姝瑶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籍勇、周天策、李静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循着总书记的足迹 感悟精神的价值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周晓磊、包鑫、乔秀春、逄金浩、丛宇静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胜利的曙光：中国解放战争的壮丽篇章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孟占秋、徐艺、陈蔷微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陈婧、肖楠楠、夏晓丽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从“抗争路”到“发展路” 百年胶济的历史启示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王正阳、孙祥巨、范溢甜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徐文文、徐岩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以青春之我，逐华夏之阳——发挥共产党员的先锋模范作用  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李泽军、张家伟、吴秀娟、律岩、高静如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孙余余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淄博烧烤的“味”与“位”——以人民为中心的生动演绎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秦少卿、张文秀、姜雪莲、张书铭、赵晓强、董雪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革命文化——永不消逝的中国精神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田润梓、张紫瑜、王心阳、王雪、郑晓文、刘娅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王敏、王昊天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讲好黄河故事 凝聚精神力量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董雪、扈婷、秦少卿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延续文化基因，萃取时代精华——在中国实践中看“第二个结合”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逄宇、陈玥颖、褚浚琳、李舒畅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孙晓华、徐子珺、毛雯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赓续红色血脉 勇担时代使命——从红色胶东中深刻领悟党的人民情怀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许阳、梁振航、于曙瑄、管崇杉、樊鲁圣、张鹤霖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郭金姚、姚岘、吴小妮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学习重要回信精神 弘扬公安英烈精神</w:t>
            </w:r>
          </w:p>
        </w:tc>
        <w:tc>
          <w:tcPr>
            <w:tcW w:w="2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山东警察学院</w:t>
            </w:r>
          </w:p>
        </w:tc>
        <w:tc>
          <w:tcPr>
            <w:tcW w:w="28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王淑骏、董孝源、张书源</w:t>
            </w:r>
          </w:p>
        </w:tc>
        <w:tc>
          <w:tcPr>
            <w:tcW w:w="2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高职组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（一等奖）</w:t>
      </w:r>
    </w:p>
    <w:tbl>
      <w:tblPr>
        <w:tblStyle w:val="2"/>
        <w:tblW w:w="10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3"/>
        <w:gridCol w:w="2151"/>
        <w:gridCol w:w="2833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7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1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“棚”出共同富裕路 ——中国式现代化是全体人民共同富裕的现代化</w:t>
            </w:r>
          </w:p>
        </w:tc>
        <w:tc>
          <w:tcPr>
            <w:tcW w:w="21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2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魏星、张蒙莉、孙自腾、徐祥轩、丁蕾、孙自博</w:t>
            </w:r>
          </w:p>
        </w:tc>
        <w:tc>
          <w:tcPr>
            <w:tcW w:w="2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孙剑、赵玉香、王静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7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不一样的我们一样的幸福</w:t>
            </w:r>
          </w:p>
        </w:tc>
        <w:tc>
          <w:tcPr>
            <w:tcW w:w="21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山东特殊教育职业学院、山东劳动职业技术学院</w:t>
            </w:r>
          </w:p>
        </w:tc>
        <w:tc>
          <w:tcPr>
            <w:tcW w:w="2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王怀松、闫涵、赵佳琪、陈晓庆、尹娜、绳俊飞</w:t>
            </w:r>
          </w:p>
        </w:tc>
        <w:tc>
          <w:tcPr>
            <w:tcW w:w="2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杨海宁、张睿、马玉枝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“进淄赶烤”点燃社会治理现代化之火</w:t>
            </w:r>
          </w:p>
        </w:tc>
        <w:tc>
          <w:tcPr>
            <w:tcW w:w="21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山东司法警官职业学院</w:t>
            </w:r>
          </w:p>
        </w:tc>
        <w:tc>
          <w:tcPr>
            <w:tcW w:w="2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李向政、刘紫琪、张智华、李雨艺、王思晨</w:t>
            </w:r>
          </w:p>
        </w:tc>
        <w:tc>
          <w:tcPr>
            <w:tcW w:w="2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隗兵、周璇、张咪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乡村振兴·家乡的颜色</w:t>
            </w:r>
          </w:p>
        </w:tc>
        <w:tc>
          <w:tcPr>
            <w:tcW w:w="21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姜骏、刘浩然</w:t>
            </w:r>
          </w:p>
        </w:tc>
        <w:tc>
          <w:tcPr>
            <w:tcW w:w="2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王文婷、司文君、李婷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追寻抗大英魂 筑牢理想信念</w:t>
            </w:r>
          </w:p>
        </w:tc>
        <w:tc>
          <w:tcPr>
            <w:tcW w:w="21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2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吴家合、刘昊冉、王润之、王桂林、夏明超</w:t>
            </w:r>
          </w:p>
        </w:tc>
        <w:tc>
          <w:tcPr>
            <w:tcW w:w="2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黄一飞、刘正艳、郁晓彤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“凝固的艺术”——中国建筑传递的文化自信与匠心情怀</w:t>
            </w:r>
          </w:p>
        </w:tc>
        <w:tc>
          <w:tcPr>
            <w:tcW w:w="21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2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黄旭、陆振华、闫玉洁、赵禹兴、荣晴晴、方浩全</w:t>
            </w:r>
          </w:p>
        </w:tc>
        <w:tc>
          <w:tcPr>
            <w:tcW w:w="2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薛琼、崔俊、张华荣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燃烧青春的舞台 就在家乡</w:t>
            </w:r>
          </w:p>
        </w:tc>
        <w:tc>
          <w:tcPr>
            <w:tcW w:w="21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2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柳東汾、张荟纳、王瑜</w:t>
            </w:r>
          </w:p>
        </w:tc>
        <w:tc>
          <w:tcPr>
            <w:tcW w:w="2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李娟、杨洪林、张珂鸣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艰难困苦，玉汝于成</w:t>
            </w:r>
          </w:p>
        </w:tc>
        <w:tc>
          <w:tcPr>
            <w:tcW w:w="21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2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张绪澳、陈心远、徐超、王琳、赵琛</w:t>
            </w:r>
          </w:p>
        </w:tc>
        <w:tc>
          <w:tcPr>
            <w:tcW w:w="2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建设宜居宜业和美乡村 助推黄河流域高质量发展</w:t>
            </w:r>
          </w:p>
        </w:tc>
        <w:tc>
          <w:tcPr>
            <w:tcW w:w="21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28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胡鑫坤、李佳航、晋雨洁、王士豪、林芳茹、李栋</w:t>
            </w:r>
          </w:p>
        </w:tc>
        <w:tc>
          <w:tcPr>
            <w:tcW w:w="2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彭程、张蕊、袁丁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（二等奖）</w:t>
      </w:r>
    </w:p>
    <w:tbl>
      <w:tblPr>
        <w:tblStyle w:val="2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6"/>
        <w:gridCol w:w="2158"/>
        <w:gridCol w:w="2804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7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1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山水筑梦 点绿成金——从“竹篮子”到“竹园子”悟“两山”理论</w:t>
            </w:r>
          </w:p>
        </w:tc>
        <w:tc>
          <w:tcPr>
            <w:tcW w:w="21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2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陈筱、臧子墨、韩宇沛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陈延娜、蔡洁、尹蕾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爱情如是说</w:t>
            </w:r>
          </w:p>
        </w:tc>
        <w:tc>
          <w:tcPr>
            <w:tcW w:w="21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苗青、邱梦媛、丁俊如、王天赐、赵宇航、田玉琨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延立萌、黄婧、冯睿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凝聚奋进力量 赓续担当精神</w:t>
            </w:r>
          </w:p>
        </w:tc>
        <w:tc>
          <w:tcPr>
            <w:tcW w:w="21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2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殷瑜蔓、李子浩、张依曼、王世鑫、谭胜男、郭洪伟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冯甜甜、王培培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接续奋斗与“辈”同行 堪当大任“医”路有我</w:t>
            </w:r>
          </w:p>
        </w:tc>
        <w:tc>
          <w:tcPr>
            <w:tcW w:w="21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2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崔雨彤、白允浩、王文烨、张蕊、付娜、邱莫妍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庄西艳、赵环、鲁倩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把青春融进祖国的江河</w:t>
            </w:r>
          </w:p>
        </w:tc>
        <w:tc>
          <w:tcPr>
            <w:tcW w:w="21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2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潘超巍、厉凯睿、王智杰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王春晖、季洪辉、蒋君严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坊茨小镇——百年胶济线上的一颗“明珠”</w:t>
            </w:r>
          </w:p>
        </w:tc>
        <w:tc>
          <w:tcPr>
            <w:tcW w:w="21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2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王方平、王佳仪、李晓龙、付玉浩、周雅梦、马美琦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郭琳琳、温彩霞、连佳蕙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追寻信仰之光 坚定理想信念</w:t>
            </w:r>
          </w:p>
        </w:tc>
        <w:tc>
          <w:tcPr>
            <w:tcW w:w="21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2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何志凯、李星达、曹云涵、刘洋 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宫敏、马国庆、王玲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守正创新担使命 奋楫笃行谱新篇</w:t>
            </w:r>
          </w:p>
        </w:tc>
        <w:tc>
          <w:tcPr>
            <w:tcW w:w="21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2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陆琰昊、刘明琦、陆洁、魏大栋、王俞翰、郭辰宇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祁世芳、姜雪晶、孟彩虹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7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全过程人民民主照亮基层善治之路——以日照市东港区石臼街道的基层民主建设实践为例</w:t>
            </w:r>
          </w:p>
        </w:tc>
        <w:tc>
          <w:tcPr>
            <w:tcW w:w="21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2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熊迎新、沈嘉怡、吴金梦、俞菲、高金艺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苗薇薇、刘发喜、徐茂阳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三涧溪：乡村振兴的复兴号</w:t>
            </w:r>
          </w:p>
        </w:tc>
        <w:tc>
          <w:tcPr>
            <w:tcW w:w="21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2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李欣、李青洲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任红玉、刘晴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讲好工业遗产故事，肩负民族复兴大任 ——“三转一响”的记忆</w:t>
            </w:r>
          </w:p>
        </w:tc>
        <w:tc>
          <w:tcPr>
            <w:tcW w:w="21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2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牛孟雪、李金哲、刘振勇、王丽华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成澎、解世红、梁月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精神之源，星火相传</w:t>
            </w:r>
          </w:p>
        </w:tc>
        <w:tc>
          <w:tcPr>
            <w:tcW w:w="21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2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王瑞敏、张悦涵、朱颖、牛兆辉、杨怡爽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尚楠楠、马婷婷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讲述革命故事 谱写时代篇章</w:t>
            </w:r>
          </w:p>
        </w:tc>
        <w:tc>
          <w:tcPr>
            <w:tcW w:w="21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2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李康凯、王子恒、郭晶晶、张士豪、韩道琪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陈默、张伟、梁爽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将青春之花绽放在国旗照耀的祖国大地上</w:t>
            </w:r>
          </w:p>
        </w:tc>
        <w:tc>
          <w:tcPr>
            <w:tcW w:w="21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28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朱文聪、王传金、张加晴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赵志国、吴新秀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（三等奖）</w:t>
      </w:r>
    </w:p>
    <w:tbl>
      <w:tblPr>
        <w:tblStyle w:val="2"/>
        <w:tblW w:w="10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2192"/>
        <w:gridCol w:w="2781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人与自然和谐共生的现代化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李贺熙、任嘉鹏、潘鑫雨、王一泽、任衍鑫、盛悦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孙红敏、周桂英、刘昭良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一把旧藤椅 一颗为民心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传承弘扬焦裕禄精神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张璠、李亚鋆、张盛霖、穆衡岳、张文凭、孙艺铭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刘文、张红、郭玉娇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改革扬帆 向海图强——从青岛港看高质量发展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夏彩云、王俪霏、隋雪凌、段锦灏、李宇轩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刘丽红、季洪辉、王小娟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海内存知己，天涯若比邻——人类命运共同体的世界贡献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楚艳、蒋姿吏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李辉、辛莉、单忠江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小小指挥所 指挥大战役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张晓彤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郝金镇、吴修荣、刘晨冉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世界因此美丽——绿水青山就是金山银山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刘晓琪、杜函宇、付如珊、汤海洋、赵庆凯、王青安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解仁美、崔俊、冯艳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小清河运来大金山——从小清河“蝶变”看“两山”理论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李卉、徐奥杰、韩敏、董怡晨、谭博然、贾欣颀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冯睿、延立萌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赓续百年红色血脉 弘扬伟大建党精神 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刘月丹、董春平、张国斌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姜强、姜红、李霖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讲好中国故事 传播中国声音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张宇航、程涛丽、董硕、马文静、亓祥睿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郭素莲、刘明明、张玉娟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探索实现农业农村现代化的新路径——绘就丘山谷片区乡村振兴新画卷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孙旭、王裕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战平、刘慧萍、刘晓梅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赓续精神知思行，勇做泰山“挑山工“ 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王润豪、王少轩、刘晓慧、程佳妮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宋晓蓓、艾雯静、孙俊伟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品黄河生态之美，兴调查研究之风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李洪媛、孙霁蕾、李康宁、王昕宇、王子尧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张远航、娄敬、李广志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沿着总书记足迹 读懂生态文明建设四个“重大转变”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菅宇琪、张嘉仪、梁彩云、尹铭钰、尹乐乐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伊珊、李洪侠、 张晓倩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践行工匠精神，彰显青春“泰”度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吴泽彤、曹竞予、宋冉冉、李昕澎、王欣冉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李新春、高兴月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百年胶济铁路 见证伟大复兴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苗楷文、孙欣浩、孙永瑞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刘向平、崔市国、王庭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坚定文化自信，担当文化使命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张守润、何舒晴、高玺然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薛云喜、李兰平、李国荟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择“新”而立 向“实”而行——从青岛“智造”解码高质量发展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安佳乐、郭昕玥、任恒冉、王淑娴、张源、袁新月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王敏、王芳、张婷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枪杆子、锄杆子、笔杆子里的极限人生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单体潇、李洪媛、杨宇潇、郑世荣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娄敬、张远航、翟晶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弘扬沂蒙精神 践行使命担当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孙依诺、王赫、刘硕文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孙路芳、隋燕玲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以我之笔 描您英名——继承先烈遗志 赓续红色基因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信明霞、贾春和、任铭雨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革命火种传齐鲁，不忘初心展新篇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张祎、李亚鋆、孙学斌、周广达、吴鸣嘀、郝昱博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满海宁、袁扬、张佳佳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梦想点亮青春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徐希雅、徐婉君、付彬、刘天雨、王祎晴、王如钰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刘海丽、佟倩倩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传承红色基因 争做时代新人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刘荣荣、祝新超、方新悦、张凯、肖雨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焦悦悦、郭苗秀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踏英雄足迹 悟初心力量</w:t>
            </w:r>
          </w:p>
        </w:tc>
        <w:tc>
          <w:tcPr>
            <w:tcW w:w="21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27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刘秋月、韩秋哲、王瑞敏、杜秋荷</w:t>
            </w:r>
          </w:p>
        </w:tc>
        <w:tc>
          <w:tcPr>
            <w:tcW w:w="24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王文杰、孙楠楠、闫玉霞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D18F8"/>
    <w:rsid w:val="03D4181F"/>
    <w:rsid w:val="18D22503"/>
    <w:rsid w:val="338E1169"/>
    <w:rsid w:val="45412276"/>
    <w:rsid w:val="481A7432"/>
    <w:rsid w:val="553D18F8"/>
    <w:rsid w:val="583831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wps\zh_CN\&#25991;&#23383;&#25991;&#31295;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文字文稿2.wpt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2024-03-28T01:17:00Z</dcterms:created>
  <dc:creator>admin</dc:creator>
  <cp:lastModifiedBy>z</cp:lastModifiedBy>
  <dcterms:modified xsi:type="dcterms:W3CDTF">2024-03-28T08:54:49Z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