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2017年全国义务教育质量监测样本县名单</w:t>
      </w:r>
    </w:p>
    <w:bookmarkEnd w:id="0"/>
    <w:p>
      <w:pPr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843"/>
        <w:gridCol w:w="2733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区县编码</w:t>
            </w:r>
          </w:p>
        </w:tc>
        <w:tc>
          <w:tcPr>
            <w:tcW w:w="2733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地市</w:t>
            </w:r>
          </w:p>
        </w:tc>
        <w:tc>
          <w:tcPr>
            <w:tcW w:w="2733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区县名称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370103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济南市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370306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淄博市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370406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枣庄市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370602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烟台市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370725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潍坊市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370783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潍坊市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370826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济宁市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370827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济宁市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370881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济宁市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370883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济宁市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371312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临沂市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371402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德州市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371422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德州市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宁津县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371424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德州市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临邑县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371581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聊城市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371625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滨州市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博兴县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0C87"/>
    <w:rsid w:val="256A0C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2018-11-03T08:27:00Z</dcterms:created>
  <dc:creator>热爱学习</dc:creator>
  <cp:lastModifiedBy>热爱学习</cp:lastModifiedBy>
  <dcterms:modified xsi:type="dcterms:W3CDTF">2018-11-03T08:28:26Z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