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01" w:rsidRDefault="00052001" w:rsidP="0064626B">
      <w:pPr>
        <w:spacing w:line="400" w:lineRule="exact"/>
        <w:rPr>
          <w:rFonts w:ascii="仿宋_GB2312" w:eastAsia="仿宋_GB2312"/>
          <w:color w:val="000000"/>
          <w:sz w:val="32"/>
          <w:szCs w:val="32"/>
        </w:rPr>
      </w:pPr>
      <w:r w:rsidRPr="004C5D18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/>
          <w:sz w:val="32"/>
          <w:szCs w:val="32"/>
        </w:rPr>
        <w:t>2</w:t>
      </w:r>
    </w:p>
    <w:p w:rsidR="00052001" w:rsidRPr="003B1AA9" w:rsidRDefault="00052001" w:rsidP="0064626B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3B1AA9">
        <w:rPr>
          <w:rFonts w:ascii="方正小标宋_GBK" w:eastAsia="方正小标宋_GBK" w:hint="eastAsia"/>
          <w:sz w:val="44"/>
          <w:szCs w:val="44"/>
        </w:rPr>
        <w:t>“一师一优课”和“一课一</w:t>
      </w:r>
      <w:r>
        <w:rPr>
          <w:rFonts w:ascii="方正小标宋_GBK" w:eastAsia="方正小标宋_GBK" w:hint="eastAsia"/>
          <w:sz w:val="44"/>
          <w:szCs w:val="44"/>
        </w:rPr>
        <w:t>名</w:t>
      </w:r>
      <w:r w:rsidRPr="003B1AA9">
        <w:rPr>
          <w:rFonts w:ascii="方正小标宋_GBK" w:eastAsia="方正小标宋_GBK" w:hint="eastAsia"/>
          <w:sz w:val="44"/>
          <w:szCs w:val="44"/>
        </w:rPr>
        <w:t>师”活动</w:t>
      </w:r>
    </w:p>
    <w:p w:rsidR="00052001" w:rsidRPr="003B1AA9" w:rsidRDefault="00052001" w:rsidP="0064626B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3B1AA9">
        <w:rPr>
          <w:rFonts w:ascii="方正小标宋_GBK" w:eastAsia="方正小标宋_GBK" w:hint="eastAsia"/>
          <w:sz w:val="44"/>
          <w:szCs w:val="44"/>
        </w:rPr>
        <w:t>“优课”教学标准</w:t>
      </w:r>
    </w:p>
    <w:p w:rsidR="00052001" w:rsidRPr="00943516" w:rsidRDefault="00052001" w:rsidP="0064626B">
      <w:pPr>
        <w:spacing w:line="240" w:lineRule="exact"/>
        <w:ind w:firstLineChars="443" w:firstLine="31680"/>
        <w:rPr>
          <w:b/>
          <w:sz w:val="28"/>
          <w:szCs w:val="28"/>
        </w:rPr>
      </w:pPr>
    </w:p>
    <w:p w:rsidR="00052001" w:rsidRPr="003B1AA9" w:rsidRDefault="00052001" w:rsidP="0064626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B1AA9">
        <w:rPr>
          <w:rFonts w:ascii="仿宋_GB2312" w:eastAsia="仿宋_GB2312"/>
          <w:b/>
          <w:sz w:val="32"/>
          <w:szCs w:val="32"/>
        </w:rPr>
        <w:t>1</w:t>
      </w:r>
      <w:r w:rsidRPr="003B1AA9">
        <w:rPr>
          <w:rFonts w:ascii="仿宋_GB2312" w:eastAsia="仿宋_GB2312" w:hint="eastAsia"/>
          <w:b/>
          <w:sz w:val="32"/>
          <w:szCs w:val="32"/>
        </w:rPr>
        <w:t>．坚持立德树人。</w:t>
      </w:r>
      <w:r w:rsidRPr="003B1AA9">
        <w:rPr>
          <w:rFonts w:ascii="仿宋_GB2312" w:eastAsia="仿宋_GB2312" w:hint="eastAsia"/>
          <w:sz w:val="32"/>
          <w:szCs w:val="32"/>
        </w:rPr>
        <w:t>以学生发展为本，教书育人。根据学科性质和特点，引领学生自觉培育和践行社会主义核心价值观；根据时代发展需要，注重提升学生的公民素养，培养学生的社会责任感；结合课程内容，自然融入优秀传统文化教育。</w:t>
      </w:r>
    </w:p>
    <w:p w:rsidR="00052001" w:rsidRPr="003B1AA9" w:rsidRDefault="00052001" w:rsidP="0064626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B1AA9">
        <w:rPr>
          <w:rFonts w:ascii="仿宋_GB2312" w:eastAsia="仿宋_GB2312"/>
          <w:b/>
          <w:sz w:val="32"/>
          <w:szCs w:val="32"/>
        </w:rPr>
        <w:t>2</w:t>
      </w:r>
      <w:r w:rsidRPr="003B1AA9">
        <w:rPr>
          <w:rFonts w:ascii="仿宋_GB2312" w:eastAsia="仿宋_GB2312" w:hint="eastAsia"/>
          <w:b/>
          <w:sz w:val="32"/>
          <w:szCs w:val="32"/>
        </w:rPr>
        <w:t>．先进的教学理念。</w:t>
      </w:r>
      <w:r w:rsidRPr="003B1AA9">
        <w:rPr>
          <w:rFonts w:ascii="仿宋_GB2312" w:eastAsia="仿宋_GB2312" w:hint="eastAsia"/>
          <w:sz w:val="32"/>
          <w:szCs w:val="32"/>
        </w:rPr>
        <w:t>面向全体学生，着眼于学生的全面发展，满足不同层次学生发展的需要，促进学生个性发展；尊重学生的主体地位，充分调动学生学习的主动性和积极性；加强学科知识与生活的联系，引导学生解决现实生活中的实际问题；注重培养学生的创新精神和实践能力，鼓励学生实施自主、合作、探究学习和参与社会实践。</w:t>
      </w:r>
    </w:p>
    <w:p w:rsidR="00052001" w:rsidRPr="003B1AA9" w:rsidRDefault="00052001" w:rsidP="0064626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B1AA9">
        <w:rPr>
          <w:rFonts w:ascii="仿宋_GB2312" w:eastAsia="仿宋_GB2312"/>
          <w:b/>
          <w:sz w:val="32"/>
          <w:szCs w:val="32"/>
        </w:rPr>
        <w:t>3</w:t>
      </w:r>
      <w:r w:rsidRPr="003B1AA9">
        <w:rPr>
          <w:rFonts w:ascii="仿宋_GB2312" w:eastAsia="仿宋_GB2312" w:hint="eastAsia"/>
          <w:b/>
          <w:sz w:val="32"/>
          <w:szCs w:val="32"/>
        </w:rPr>
        <w:t>．合理可行的教学目标。</w:t>
      </w:r>
      <w:r w:rsidRPr="003B1AA9">
        <w:rPr>
          <w:rFonts w:ascii="仿宋_GB2312" w:eastAsia="仿宋_GB2312" w:hint="eastAsia"/>
          <w:sz w:val="32"/>
          <w:szCs w:val="32"/>
        </w:rPr>
        <w:t>在研究课程标准、研究学情的基础上，科学、精准定位知识与技能、过程与方法、情感态度价值观“三维”教学目标，实现“三维”教学目标的有机统一，教学目标可观测，可评价；根据教学过程中的新情况、新变化，生成新的教学目标，及时解决学生遇到的新问题。教学目标具体、可测、针对性强，达成度高。</w:t>
      </w:r>
    </w:p>
    <w:p w:rsidR="00052001" w:rsidRPr="003B1AA9" w:rsidRDefault="00052001" w:rsidP="0064626B">
      <w:pPr>
        <w:spacing w:line="56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3B1AA9">
        <w:rPr>
          <w:rFonts w:ascii="仿宋_GB2312" w:eastAsia="仿宋_GB2312"/>
          <w:b/>
          <w:sz w:val="32"/>
          <w:szCs w:val="32"/>
        </w:rPr>
        <w:t>4</w:t>
      </w:r>
      <w:r w:rsidRPr="003B1AA9">
        <w:rPr>
          <w:rFonts w:ascii="仿宋_GB2312" w:eastAsia="仿宋_GB2312" w:hint="eastAsia"/>
          <w:b/>
          <w:sz w:val="32"/>
          <w:szCs w:val="32"/>
        </w:rPr>
        <w:t>．有效整合教学内容。</w:t>
      </w:r>
      <w:r w:rsidRPr="003B1AA9">
        <w:rPr>
          <w:rFonts w:ascii="仿宋_GB2312" w:eastAsia="仿宋_GB2312" w:hint="eastAsia"/>
          <w:sz w:val="32"/>
          <w:szCs w:val="32"/>
        </w:rPr>
        <w:t>依据课程标准整合教学内容。有效整合不同版本的教材，合理开发、利用学生及其周围世界的各种教育资源，教学内容的安排切实服务于教学目标的实现，创造性地实现教学内容的最优化。</w:t>
      </w:r>
    </w:p>
    <w:p w:rsidR="00052001" w:rsidRPr="003B1AA9" w:rsidRDefault="00052001" w:rsidP="0064626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B1AA9">
        <w:rPr>
          <w:rFonts w:ascii="仿宋_GB2312" w:eastAsia="仿宋_GB2312"/>
          <w:b/>
          <w:sz w:val="32"/>
          <w:szCs w:val="32"/>
        </w:rPr>
        <w:t>5</w:t>
      </w:r>
      <w:r w:rsidRPr="003B1AA9">
        <w:rPr>
          <w:rFonts w:ascii="仿宋_GB2312" w:eastAsia="仿宋_GB2312" w:hint="eastAsia"/>
          <w:b/>
          <w:sz w:val="32"/>
          <w:szCs w:val="32"/>
        </w:rPr>
        <w:t>．灵活运用教学方法策略。</w:t>
      </w:r>
      <w:r w:rsidRPr="003B1AA9">
        <w:rPr>
          <w:rFonts w:ascii="仿宋_GB2312" w:eastAsia="仿宋_GB2312" w:hint="eastAsia"/>
          <w:sz w:val="32"/>
          <w:szCs w:val="32"/>
        </w:rPr>
        <w:t>坚持启发式、探究式、参与式教学。有明确的问题导向，突破教学重点和难点。充分考虑教学目标、教学内容以及学生心理、学习特点的一致性，采用灵活、多样、求实的教学方法和手段。注重现代教育技术在实际教学中的运用，实现信息技术和数字教育资源与教学实施过程的深度融合。</w:t>
      </w:r>
    </w:p>
    <w:p w:rsidR="00052001" w:rsidRPr="003B1AA9" w:rsidRDefault="00052001" w:rsidP="0064626B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B1AA9">
        <w:rPr>
          <w:rFonts w:ascii="仿宋_GB2312" w:eastAsia="仿宋_GB2312"/>
          <w:b/>
          <w:sz w:val="32"/>
          <w:szCs w:val="32"/>
        </w:rPr>
        <w:t>6</w:t>
      </w:r>
      <w:r w:rsidRPr="003B1AA9">
        <w:rPr>
          <w:rFonts w:ascii="仿宋_GB2312" w:eastAsia="仿宋_GB2312" w:hint="eastAsia"/>
          <w:b/>
          <w:sz w:val="32"/>
          <w:szCs w:val="32"/>
        </w:rPr>
        <w:t>．教学效果显著。</w:t>
      </w:r>
      <w:r w:rsidRPr="003B1AA9">
        <w:rPr>
          <w:rFonts w:ascii="仿宋_GB2312" w:eastAsia="仿宋_GB2312" w:hint="eastAsia"/>
          <w:sz w:val="32"/>
          <w:szCs w:val="32"/>
        </w:rPr>
        <w:t>教学目标达成度高，不同层次的学生均有收获；学生思维积极活跃，有认知冲突，有精彩观念，有不同的问题解决方法，等等；师生交流对话充分，教学相长，形成民主和谐、相互尊重、合作探究的教学氛围，反映出浓厚的课堂文化等。</w:t>
      </w:r>
    </w:p>
    <w:p w:rsidR="00052001" w:rsidRPr="00B80203" w:rsidRDefault="00052001" w:rsidP="0064626B">
      <w:pPr>
        <w:spacing w:line="560" w:lineRule="exact"/>
        <w:ind w:firstLineChars="200" w:firstLine="31680"/>
        <w:rPr>
          <w:sz w:val="28"/>
          <w:szCs w:val="28"/>
        </w:rPr>
      </w:pPr>
      <w:r w:rsidRPr="003B1AA9">
        <w:rPr>
          <w:rFonts w:ascii="仿宋_GB2312" w:eastAsia="仿宋_GB2312"/>
          <w:b/>
          <w:sz w:val="32"/>
          <w:szCs w:val="32"/>
        </w:rPr>
        <w:t>7</w:t>
      </w:r>
      <w:r w:rsidRPr="003B1AA9">
        <w:rPr>
          <w:rFonts w:ascii="仿宋_GB2312" w:eastAsia="仿宋_GB2312" w:hint="eastAsia"/>
          <w:b/>
          <w:sz w:val="32"/>
          <w:szCs w:val="32"/>
        </w:rPr>
        <w:t>．独特的教学特色和风格。</w:t>
      </w:r>
      <w:r w:rsidRPr="003B1AA9">
        <w:rPr>
          <w:rFonts w:ascii="仿宋_GB2312" w:eastAsia="仿宋_GB2312" w:hint="eastAsia"/>
          <w:sz w:val="32"/>
          <w:szCs w:val="32"/>
        </w:rPr>
        <w:t>能创造性地实施《课程标准》和使用教科书，或能创造性地开发、利用教育资源，或在教学策略、方法、手段上有独到之处、有亮点。在教师素质与能力方面表现出特有的教学风格，形成鲜明的教育教学个性。</w:t>
      </w:r>
    </w:p>
    <w:p w:rsidR="00052001" w:rsidRPr="0064626B" w:rsidRDefault="00052001" w:rsidP="0064626B">
      <w:r>
        <w:rPr>
          <w:rFonts w:ascii="仿宋_GB2312" w:eastAsia="仿宋_GB2312"/>
          <w:color w:val="000000"/>
          <w:sz w:val="32"/>
          <w:szCs w:val="32"/>
        </w:rPr>
        <w:br w:type="page"/>
      </w:r>
    </w:p>
    <w:sectPr w:rsidR="00052001" w:rsidRPr="0064626B" w:rsidSect="00646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01" w:rsidRDefault="00052001">
      <w:r>
        <w:separator/>
      </w:r>
    </w:p>
  </w:endnote>
  <w:endnote w:type="continuationSeparator" w:id="0">
    <w:p w:rsidR="00052001" w:rsidRDefault="0005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01" w:rsidRDefault="000520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01" w:rsidRDefault="000520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01" w:rsidRDefault="000520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01" w:rsidRDefault="00052001">
      <w:r>
        <w:separator/>
      </w:r>
    </w:p>
  </w:footnote>
  <w:footnote w:type="continuationSeparator" w:id="0">
    <w:p w:rsidR="00052001" w:rsidRDefault="00052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01" w:rsidRDefault="000520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01" w:rsidRDefault="00052001" w:rsidP="004C427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01" w:rsidRDefault="000520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3A6"/>
    <w:multiLevelType w:val="hybridMultilevel"/>
    <w:tmpl w:val="2B5EFAFA"/>
    <w:lvl w:ilvl="0" w:tplc="D9E01F96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00B0534"/>
    <w:multiLevelType w:val="hybridMultilevel"/>
    <w:tmpl w:val="1664656E"/>
    <w:lvl w:ilvl="0" w:tplc="DD4EA68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AE7"/>
    <w:rsid w:val="00000120"/>
    <w:rsid w:val="00003F61"/>
    <w:rsid w:val="00042A73"/>
    <w:rsid w:val="000466FC"/>
    <w:rsid w:val="00052001"/>
    <w:rsid w:val="0005380C"/>
    <w:rsid w:val="00063484"/>
    <w:rsid w:val="00063645"/>
    <w:rsid w:val="00085168"/>
    <w:rsid w:val="000A2ECB"/>
    <w:rsid w:val="000A4A48"/>
    <w:rsid w:val="000C7C19"/>
    <w:rsid w:val="000D3D76"/>
    <w:rsid w:val="000E0A5F"/>
    <w:rsid w:val="000E2C4D"/>
    <w:rsid w:val="000F2DEC"/>
    <w:rsid w:val="001214BB"/>
    <w:rsid w:val="0013361E"/>
    <w:rsid w:val="0014453B"/>
    <w:rsid w:val="00146080"/>
    <w:rsid w:val="00153E04"/>
    <w:rsid w:val="00155640"/>
    <w:rsid w:val="0015768D"/>
    <w:rsid w:val="001608E8"/>
    <w:rsid w:val="001700E9"/>
    <w:rsid w:val="001708DE"/>
    <w:rsid w:val="001737A7"/>
    <w:rsid w:val="00180589"/>
    <w:rsid w:val="001A692B"/>
    <w:rsid w:val="001A7CD7"/>
    <w:rsid w:val="001B6E32"/>
    <w:rsid w:val="001F1BE3"/>
    <w:rsid w:val="00213024"/>
    <w:rsid w:val="00223D0D"/>
    <w:rsid w:val="00224737"/>
    <w:rsid w:val="00224DD3"/>
    <w:rsid w:val="00231C5B"/>
    <w:rsid w:val="00234B03"/>
    <w:rsid w:val="00234F4F"/>
    <w:rsid w:val="00252CBA"/>
    <w:rsid w:val="0027140C"/>
    <w:rsid w:val="0027339C"/>
    <w:rsid w:val="00284ED5"/>
    <w:rsid w:val="002A1984"/>
    <w:rsid w:val="002A5C2D"/>
    <w:rsid w:val="002B4D3C"/>
    <w:rsid w:val="002B6EEA"/>
    <w:rsid w:val="002D316D"/>
    <w:rsid w:val="002E259C"/>
    <w:rsid w:val="002E4F31"/>
    <w:rsid w:val="002F0A77"/>
    <w:rsid w:val="002F30F4"/>
    <w:rsid w:val="002F5DB0"/>
    <w:rsid w:val="00300339"/>
    <w:rsid w:val="00300C2E"/>
    <w:rsid w:val="00312F23"/>
    <w:rsid w:val="003338E0"/>
    <w:rsid w:val="003365B4"/>
    <w:rsid w:val="003438BB"/>
    <w:rsid w:val="003A03AD"/>
    <w:rsid w:val="003B1AA9"/>
    <w:rsid w:val="003D41C8"/>
    <w:rsid w:val="003D70EF"/>
    <w:rsid w:val="003F0385"/>
    <w:rsid w:val="003F2A23"/>
    <w:rsid w:val="0040163D"/>
    <w:rsid w:val="00413B7A"/>
    <w:rsid w:val="004179FC"/>
    <w:rsid w:val="00430BC9"/>
    <w:rsid w:val="00436239"/>
    <w:rsid w:val="0044435F"/>
    <w:rsid w:val="004443FB"/>
    <w:rsid w:val="0044532A"/>
    <w:rsid w:val="00454895"/>
    <w:rsid w:val="00466DBD"/>
    <w:rsid w:val="00467477"/>
    <w:rsid w:val="004843C1"/>
    <w:rsid w:val="00485CBB"/>
    <w:rsid w:val="00493A64"/>
    <w:rsid w:val="004A0BD0"/>
    <w:rsid w:val="004A7370"/>
    <w:rsid w:val="004C1239"/>
    <w:rsid w:val="004C427A"/>
    <w:rsid w:val="004C5D18"/>
    <w:rsid w:val="004C6385"/>
    <w:rsid w:val="004D32A2"/>
    <w:rsid w:val="004E5FFA"/>
    <w:rsid w:val="004F36B7"/>
    <w:rsid w:val="00526163"/>
    <w:rsid w:val="00531381"/>
    <w:rsid w:val="00531D4D"/>
    <w:rsid w:val="00542E8F"/>
    <w:rsid w:val="00546BF0"/>
    <w:rsid w:val="0056301D"/>
    <w:rsid w:val="00566E21"/>
    <w:rsid w:val="00584915"/>
    <w:rsid w:val="00590A9D"/>
    <w:rsid w:val="00595746"/>
    <w:rsid w:val="005A398A"/>
    <w:rsid w:val="005B19E2"/>
    <w:rsid w:val="005B204F"/>
    <w:rsid w:val="005B7554"/>
    <w:rsid w:val="005C08FE"/>
    <w:rsid w:val="005C6438"/>
    <w:rsid w:val="005D0220"/>
    <w:rsid w:val="005D7078"/>
    <w:rsid w:val="005E55D1"/>
    <w:rsid w:val="005E5874"/>
    <w:rsid w:val="005F08CB"/>
    <w:rsid w:val="005F4C4D"/>
    <w:rsid w:val="00626338"/>
    <w:rsid w:val="00646063"/>
    <w:rsid w:val="0064626B"/>
    <w:rsid w:val="00651C6C"/>
    <w:rsid w:val="006554A7"/>
    <w:rsid w:val="006A0822"/>
    <w:rsid w:val="006A2B7C"/>
    <w:rsid w:val="006B0684"/>
    <w:rsid w:val="006D2BE4"/>
    <w:rsid w:val="006D78E8"/>
    <w:rsid w:val="006E461F"/>
    <w:rsid w:val="006E4D0C"/>
    <w:rsid w:val="006E5C5F"/>
    <w:rsid w:val="006E78FE"/>
    <w:rsid w:val="006F1662"/>
    <w:rsid w:val="006F54F4"/>
    <w:rsid w:val="00703708"/>
    <w:rsid w:val="00706A25"/>
    <w:rsid w:val="007072C0"/>
    <w:rsid w:val="00711CF5"/>
    <w:rsid w:val="00714923"/>
    <w:rsid w:val="00716212"/>
    <w:rsid w:val="00720597"/>
    <w:rsid w:val="00720CF7"/>
    <w:rsid w:val="00724123"/>
    <w:rsid w:val="007243A6"/>
    <w:rsid w:val="00730362"/>
    <w:rsid w:val="007305A4"/>
    <w:rsid w:val="00745F1B"/>
    <w:rsid w:val="0075738D"/>
    <w:rsid w:val="00780C80"/>
    <w:rsid w:val="007816BB"/>
    <w:rsid w:val="00781A07"/>
    <w:rsid w:val="007A10FD"/>
    <w:rsid w:val="007A2CAA"/>
    <w:rsid w:val="007A4175"/>
    <w:rsid w:val="007B384B"/>
    <w:rsid w:val="007C0AF3"/>
    <w:rsid w:val="007C28B1"/>
    <w:rsid w:val="007D0577"/>
    <w:rsid w:val="007D136E"/>
    <w:rsid w:val="007D2263"/>
    <w:rsid w:val="007E7740"/>
    <w:rsid w:val="007F2D1E"/>
    <w:rsid w:val="00811B59"/>
    <w:rsid w:val="00834AE7"/>
    <w:rsid w:val="00834E53"/>
    <w:rsid w:val="00846D37"/>
    <w:rsid w:val="00857CAB"/>
    <w:rsid w:val="008737EF"/>
    <w:rsid w:val="00883552"/>
    <w:rsid w:val="008911C6"/>
    <w:rsid w:val="0089522B"/>
    <w:rsid w:val="008A127F"/>
    <w:rsid w:val="008A3492"/>
    <w:rsid w:val="008C2D9E"/>
    <w:rsid w:val="008D65B1"/>
    <w:rsid w:val="0090644C"/>
    <w:rsid w:val="009128BA"/>
    <w:rsid w:val="00922975"/>
    <w:rsid w:val="0092436E"/>
    <w:rsid w:val="00927532"/>
    <w:rsid w:val="009347A7"/>
    <w:rsid w:val="00935C3F"/>
    <w:rsid w:val="00936052"/>
    <w:rsid w:val="009434B0"/>
    <w:rsid w:val="00943516"/>
    <w:rsid w:val="00943D05"/>
    <w:rsid w:val="00945006"/>
    <w:rsid w:val="00960DF5"/>
    <w:rsid w:val="009726A4"/>
    <w:rsid w:val="009765D5"/>
    <w:rsid w:val="0098197C"/>
    <w:rsid w:val="00984BBF"/>
    <w:rsid w:val="00986285"/>
    <w:rsid w:val="009A22BE"/>
    <w:rsid w:val="009A31AF"/>
    <w:rsid w:val="009A55EE"/>
    <w:rsid w:val="009B4117"/>
    <w:rsid w:val="009C19E0"/>
    <w:rsid w:val="009D66FF"/>
    <w:rsid w:val="009D6D6D"/>
    <w:rsid w:val="009E3E91"/>
    <w:rsid w:val="009E7D69"/>
    <w:rsid w:val="00A07DCC"/>
    <w:rsid w:val="00A12566"/>
    <w:rsid w:val="00A17A1F"/>
    <w:rsid w:val="00A305DA"/>
    <w:rsid w:val="00A3412F"/>
    <w:rsid w:val="00A7215F"/>
    <w:rsid w:val="00A72371"/>
    <w:rsid w:val="00A737AD"/>
    <w:rsid w:val="00A75B4B"/>
    <w:rsid w:val="00A772B6"/>
    <w:rsid w:val="00A772F5"/>
    <w:rsid w:val="00A85ABC"/>
    <w:rsid w:val="00A93623"/>
    <w:rsid w:val="00A943A2"/>
    <w:rsid w:val="00AC46A4"/>
    <w:rsid w:val="00AC7009"/>
    <w:rsid w:val="00AD61AD"/>
    <w:rsid w:val="00AD7798"/>
    <w:rsid w:val="00AD79CC"/>
    <w:rsid w:val="00AE2835"/>
    <w:rsid w:val="00B10DCF"/>
    <w:rsid w:val="00B13C04"/>
    <w:rsid w:val="00B21F66"/>
    <w:rsid w:val="00B2251C"/>
    <w:rsid w:val="00B350ED"/>
    <w:rsid w:val="00B367AF"/>
    <w:rsid w:val="00B43C04"/>
    <w:rsid w:val="00B5128D"/>
    <w:rsid w:val="00B532B1"/>
    <w:rsid w:val="00B623EC"/>
    <w:rsid w:val="00B6255C"/>
    <w:rsid w:val="00B62848"/>
    <w:rsid w:val="00B6470A"/>
    <w:rsid w:val="00B661F2"/>
    <w:rsid w:val="00B663DF"/>
    <w:rsid w:val="00B80203"/>
    <w:rsid w:val="00B812B5"/>
    <w:rsid w:val="00B8223C"/>
    <w:rsid w:val="00B855F7"/>
    <w:rsid w:val="00BA3566"/>
    <w:rsid w:val="00BB385D"/>
    <w:rsid w:val="00BB5A49"/>
    <w:rsid w:val="00BC46BC"/>
    <w:rsid w:val="00BF54E3"/>
    <w:rsid w:val="00C07673"/>
    <w:rsid w:val="00C07DE0"/>
    <w:rsid w:val="00C16901"/>
    <w:rsid w:val="00C17D49"/>
    <w:rsid w:val="00C20C39"/>
    <w:rsid w:val="00C507B9"/>
    <w:rsid w:val="00C50C61"/>
    <w:rsid w:val="00C531CC"/>
    <w:rsid w:val="00C53695"/>
    <w:rsid w:val="00C644F7"/>
    <w:rsid w:val="00C650C6"/>
    <w:rsid w:val="00C72555"/>
    <w:rsid w:val="00C825F2"/>
    <w:rsid w:val="00C858E2"/>
    <w:rsid w:val="00C91794"/>
    <w:rsid w:val="00C91BD2"/>
    <w:rsid w:val="00CA3AC7"/>
    <w:rsid w:val="00CC6D7C"/>
    <w:rsid w:val="00CE14D5"/>
    <w:rsid w:val="00D0010C"/>
    <w:rsid w:val="00D00E5F"/>
    <w:rsid w:val="00D14861"/>
    <w:rsid w:val="00D154D3"/>
    <w:rsid w:val="00D16008"/>
    <w:rsid w:val="00D220A1"/>
    <w:rsid w:val="00D63D26"/>
    <w:rsid w:val="00D6430E"/>
    <w:rsid w:val="00D6633C"/>
    <w:rsid w:val="00D92271"/>
    <w:rsid w:val="00D927DD"/>
    <w:rsid w:val="00DA673F"/>
    <w:rsid w:val="00DB394C"/>
    <w:rsid w:val="00DC1BDD"/>
    <w:rsid w:val="00DC3115"/>
    <w:rsid w:val="00DD3FF0"/>
    <w:rsid w:val="00DE3298"/>
    <w:rsid w:val="00DF64C5"/>
    <w:rsid w:val="00E064AB"/>
    <w:rsid w:val="00E10017"/>
    <w:rsid w:val="00E20032"/>
    <w:rsid w:val="00E25DD8"/>
    <w:rsid w:val="00E26277"/>
    <w:rsid w:val="00E3009C"/>
    <w:rsid w:val="00E35111"/>
    <w:rsid w:val="00E42565"/>
    <w:rsid w:val="00E56B2B"/>
    <w:rsid w:val="00E60302"/>
    <w:rsid w:val="00E62FAB"/>
    <w:rsid w:val="00E7518E"/>
    <w:rsid w:val="00EE5DA7"/>
    <w:rsid w:val="00EE6A0C"/>
    <w:rsid w:val="00EF2F96"/>
    <w:rsid w:val="00EF76A7"/>
    <w:rsid w:val="00F05D79"/>
    <w:rsid w:val="00F118B6"/>
    <w:rsid w:val="00F12628"/>
    <w:rsid w:val="00F25B6D"/>
    <w:rsid w:val="00F44F95"/>
    <w:rsid w:val="00F476F7"/>
    <w:rsid w:val="00F51EC3"/>
    <w:rsid w:val="00F63857"/>
    <w:rsid w:val="00F64CB8"/>
    <w:rsid w:val="00F71182"/>
    <w:rsid w:val="00F72B82"/>
    <w:rsid w:val="00F84320"/>
    <w:rsid w:val="00FA3597"/>
    <w:rsid w:val="00FA62C1"/>
    <w:rsid w:val="00FB0CB1"/>
    <w:rsid w:val="00FB3D17"/>
    <w:rsid w:val="00FC2145"/>
    <w:rsid w:val="00FD081D"/>
    <w:rsid w:val="00FD1F4B"/>
    <w:rsid w:val="00FE18D6"/>
    <w:rsid w:val="00FE254F"/>
    <w:rsid w:val="00FE5506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B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46A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4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46A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50C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D41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385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8952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1601</TotalTime>
  <Pages>3</Pages>
  <Words>133</Words>
  <Characters>764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140</cp:revision>
  <cp:lastPrinted>2014-09-02T03:10:00Z</cp:lastPrinted>
  <dcterms:created xsi:type="dcterms:W3CDTF">2014-08-13T08:13:00Z</dcterms:created>
  <dcterms:modified xsi:type="dcterms:W3CDTF">2014-11-28T08:12:00Z</dcterms:modified>
</cp:coreProperties>
</file>