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F5" w:rsidRPr="00F8437F" w:rsidRDefault="00AB36F5" w:rsidP="00E11777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AB36F5" w:rsidRDefault="00AB36F5" w:rsidP="00E11777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F8437F">
        <w:rPr>
          <w:rFonts w:ascii="方正小标宋_GBK" w:eastAsia="方正小标宋_GBK" w:hint="eastAsia"/>
          <w:sz w:val="44"/>
          <w:szCs w:val="44"/>
        </w:rPr>
        <w:t>竞赛日程表</w:t>
      </w:r>
    </w:p>
    <w:p w:rsidR="00AB36F5" w:rsidRPr="00F8437F" w:rsidRDefault="00AB36F5" w:rsidP="00E11777">
      <w:pPr>
        <w:spacing w:line="24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9639" w:type="dxa"/>
        <w:jc w:val="center"/>
        <w:tblCellMar>
          <w:left w:w="57" w:type="dxa"/>
          <w:right w:w="57" w:type="dxa"/>
        </w:tblCellMar>
        <w:tblLook w:val="00A0"/>
      </w:tblPr>
      <w:tblGrid>
        <w:gridCol w:w="1238"/>
        <w:gridCol w:w="868"/>
        <w:gridCol w:w="2730"/>
        <w:gridCol w:w="2868"/>
        <w:gridCol w:w="1935"/>
      </w:tblGrid>
      <w:tr w:rsidR="00AB36F5" w:rsidRPr="0020569F" w:rsidTr="00242936">
        <w:trPr>
          <w:trHeight w:val="1095"/>
          <w:tblHeader/>
          <w:jc w:val="center"/>
        </w:trPr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b/>
                <w:bCs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b/>
                <w:bCs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分组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b/>
                <w:bCs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上</w:t>
            </w:r>
            <w:r w:rsidRPr="0020569F"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  <w:t xml:space="preserve">  </w:t>
            </w:r>
            <w:r w:rsidRPr="0020569F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午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b/>
                <w:bCs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下</w:t>
            </w:r>
            <w:r w:rsidRPr="0020569F"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  <w:t xml:space="preserve">  </w:t>
            </w:r>
            <w:r w:rsidRPr="0020569F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午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b/>
                <w:bCs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晚</w:t>
            </w:r>
            <w:r w:rsidRPr="0020569F">
              <w:rPr>
                <w:rFonts w:ascii="汉仪书宋一简" w:eastAsia="汉仪书宋一简" w:hAnsi="宋体" w:cs="宋体"/>
                <w:b/>
                <w:bCs/>
                <w:kern w:val="0"/>
                <w:szCs w:val="21"/>
              </w:rPr>
              <w:t xml:space="preserve">  </w:t>
            </w:r>
            <w:r w:rsidRPr="0020569F">
              <w:rPr>
                <w:rFonts w:ascii="汉仪书宋一简" w:eastAsia="汉仪书宋一简" w:hAnsi="宋体" w:cs="宋体" w:hint="eastAsia"/>
                <w:b/>
                <w:bCs/>
                <w:kern w:val="0"/>
                <w:szCs w:val="21"/>
              </w:rPr>
              <w:t>上</w:t>
            </w:r>
          </w:p>
        </w:tc>
      </w:tr>
      <w:tr w:rsidR="00AB36F5" w:rsidRPr="0020569F" w:rsidTr="00242936">
        <w:trPr>
          <w:trHeight w:val="1560"/>
          <w:jc w:val="center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7"/>
                <w:attr w:name="Year" w:val="2015"/>
              </w:smartTagPr>
              <w:r w:rsidRPr="0020569F">
                <w:rPr>
                  <w:rFonts w:ascii="汉仪书宋一简" w:eastAsia="汉仪书宋一简" w:hAnsi="Calibri" w:cs="宋体"/>
                  <w:kern w:val="0"/>
                  <w:szCs w:val="21"/>
                </w:rPr>
                <w:t>7</w:t>
              </w:r>
              <w:r w:rsidRPr="0020569F">
                <w:rPr>
                  <w:rFonts w:ascii="汉仪书宋一简" w:eastAsia="汉仪书宋一简" w:hAnsi="Calibri" w:cs="宋体" w:hint="eastAsia"/>
                  <w:kern w:val="0"/>
                  <w:szCs w:val="21"/>
                </w:rPr>
                <w:t>月</w:t>
              </w:r>
              <w:r w:rsidRPr="0020569F">
                <w:rPr>
                  <w:rFonts w:ascii="汉仪书宋一简" w:eastAsia="汉仪书宋一简" w:hAnsi="Calibri" w:cs="宋体"/>
                  <w:kern w:val="0"/>
                  <w:szCs w:val="21"/>
                </w:rPr>
                <w:t>13</w:t>
              </w:r>
              <w:r w:rsidRPr="0020569F">
                <w:rPr>
                  <w:rFonts w:ascii="汉仪书宋一简" w:eastAsia="汉仪书宋一简" w:hAnsi="Calibri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Calibri" w:cs="宋体" w:hint="eastAsia"/>
                <w:kern w:val="0"/>
                <w:szCs w:val="21"/>
              </w:rPr>
              <w:t>全体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Calibri" w:cs="宋体" w:hint="eastAsia"/>
                <w:kern w:val="0"/>
                <w:szCs w:val="21"/>
              </w:rPr>
              <w:t>各参赛队报到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适应场地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Calibri" w:cs="宋体" w:hint="eastAsia"/>
                <w:kern w:val="0"/>
                <w:szCs w:val="21"/>
              </w:rPr>
              <w:t>各参赛队报到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适应场地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</w:p>
        </w:tc>
      </w:tr>
      <w:tr w:rsidR="00AB36F5" w:rsidRPr="0020569F" w:rsidTr="00242936">
        <w:trPr>
          <w:trHeight w:val="1560"/>
          <w:jc w:val="center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7"/>
                <w:attr w:name="Year" w:val="2015"/>
              </w:smartTagP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7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月</w:t>
              </w: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14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全体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各参赛队报到适应场地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、各参赛队报到、适应场地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2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、领队、教练员、裁判长联席会议。时间：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16:00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地点：临沂大学沂蒙大讲堂一楼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19:00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基本理论</w:t>
            </w: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7"/>
                <w:attr w:name="Year" w:val="2015"/>
              </w:smartTagP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7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月</w:t>
              </w: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15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学生组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8:30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开幕式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9:20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广播体操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13:30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双杠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19:00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技巧</w:t>
            </w: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教师组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9:20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排球</w:t>
            </w:r>
          </w:p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9:20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篮球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14:00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排球</w:t>
            </w:r>
          </w:p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14:00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篮球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19:00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排球</w:t>
            </w:r>
          </w:p>
          <w:p w:rsidR="00AB36F5" w:rsidRPr="0020569F" w:rsidRDefault="00AB36F5" w:rsidP="00242936">
            <w:pPr>
              <w:jc w:val="left"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19:00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篮球</w:t>
            </w: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7"/>
                <w:attr w:name="Year" w:val="2015"/>
              </w:smartTagP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7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月</w:t>
              </w: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16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学生组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AB36F5">
            <w:pPr>
              <w:widowControl/>
              <w:ind w:left="31680" w:hangingChars="250" w:firstLine="31680"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8:00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引体向上、仰卧起坐</w:t>
            </w:r>
          </w:p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>9:0</w:t>
            </w:r>
            <w:r w:rsidRPr="0020569F">
              <w:rPr>
                <w:rFonts w:ascii="汉仪书宋一简" w:eastAsia="汉仪书宋一简"/>
                <w:szCs w:val="21"/>
              </w:rPr>
              <w:t>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一分钟跳绳</w:t>
            </w:r>
          </w:p>
          <w:p w:rsidR="00AB36F5" w:rsidRPr="0020569F" w:rsidRDefault="00AB36F5" w:rsidP="00AB36F5">
            <w:pPr>
              <w:widowControl/>
              <w:ind w:left="31680" w:hangingChars="300" w:firstLine="31680"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10:20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50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米</w:t>
              </w:r>
            </w:smartTag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跑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15:00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立定跳远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17:</w:t>
            </w:r>
            <w:r w:rsidRPr="0020569F">
              <w:rPr>
                <w:rFonts w:ascii="汉仪书宋一简" w:eastAsia="汉仪书宋一简" w:cs="宋体"/>
                <w:kern w:val="0"/>
                <w:szCs w:val="21"/>
              </w:rPr>
              <w:t>00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男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1000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米</w:t>
              </w:r>
            </w:smartTag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/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女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800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米</w:t>
              </w:r>
            </w:smartTag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跑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20:00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武术试评</w:t>
            </w: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jc w:val="center"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hint="eastAsia"/>
                <w:szCs w:val="21"/>
              </w:rPr>
              <w:t>教师组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体操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8:</w:t>
            </w:r>
            <w:r w:rsidRPr="0020569F">
              <w:rPr>
                <w:rFonts w:ascii="汉仪书宋一简" w:eastAsia="汉仪书宋一简" w:cs="宋体"/>
                <w:kern w:val="0"/>
                <w:szCs w:val="21"/>
              </w:rPr>
              <w:t>0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武术</w:t>
            </w:r>
          </w:p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羽毛球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>14:00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体操</w:t>
            </w:r>
          </w:p>
          <w:p w:rsidR="00AB36F5" w:rsidRPr="0020569F" w:rsidRDefault="00AB36F5" w:rsidP="00242936">
            <w:pPr>
              <w:rPr>
                <w:rFonts w:ascii="汉仪书宋一简" w:eastAsia="汉仪书宋一简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>14:00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武术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>14:00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羽毛球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jc w:val="left"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19:00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羽毛球</w:t>
            </w:r>
          </w:p>
          <w:p w:rsidR="00AB36F5" w:rsidRPr="0020569F" w:rsidRDefault="00AB36F5" w:rsidP="00242936">
            <w:pPr>
              <w:jc w:val="left"/>
              <w:rPr>
                <w:rFonts w:ascii="汉仪书宋一简" w:eastAsia="汉仪书宋一简" w:hAnsi="Calibri"/>
                <w:szCs w:val="21"/>
              </w:rPr>
            </w:pP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7"/>
                <w:attr w:name="Year" w:val="2015"/>
              </w:smartTagP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7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月</w:t>
              </w: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17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学生组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AC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组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9:30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BD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组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</w:p>
          <w:p w:rsidR="00AB36F5" w:rsidRPr="0020569F" w:rsidRDefault="00AB36F5" w:rsidP="00AB36F5">
            <w:pPr>
              <w:widowControl/>
              <w:ind w:left="31680" w:hangingChars="250" w:firstLine="31680"/>
              <w:rPr>
                <w:rFonts w:ascii="汉仪书宋一简" w:eastAsia="汉仪书宋一简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8:00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运球过杆射门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BD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组</w:t>
            </w:r>
          </w:p>
          <w:p w:rsidR="00AB36F5" w:rsidRPr="0020569F" w:rsidRDefault="00AB36F5" w:rsidP="00AB36F5">
            <w:pPr>
              <w:widowControl/>
              <w:ind w:left="31680" w:hangingChars="250" w:firstLine="31680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9:30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运球过杆射门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AC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15:00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AC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组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2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17:00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BD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组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2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15:00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定位球踢准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BD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组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17:00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定位球踢准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AC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20:</w:t>
            </w:r>
            <w:r w:rsidRPr="0020569F">
              <w:rPr>
                <w:rFonts w:ascii="汉仪书宋一简" w:eastAsia="汉仪书宋一简" w:cs="宋体"/>
                <w:kern w:val="0"/>
                <w:szCs w:val="21"/>
              </w:rPr>
              <w:t>00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武术</w:t>
            </w: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jc w:val="center"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hint="eastAsia"/>
                <w:szCs w:val="21"/>
              </w:rPr>
              <w:t>教师组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田径</w:t>
            </w:r>
          </w:p>
          <w:p w:rsidR="00AB36F5" w:rsidRPr="0020569F" w:rsidRDefault="00AB36F5" w:rsidP="00242936">
            <w:pPr>
              <w:rPr>
                <w:rFonts w:ascii="汉仪书宋一简" w:eastAsia="汉仪书宋一简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羽毛球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网球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8:00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健美操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15:00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田径</w:t>
            </w:r>
          </w:p>
          <w:p w:rsidR="00AB36F5" w:rsidRPr="0020569F" w:rsidRDefault="00AB36F5" w:rsidP="00242936">
            <w:pPr>
              <w:rPr>
                <w:rFonts w:ascii="汉仪书宋一简" w:eastAsia="汉仪书宋一简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14:00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羽毛球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14:00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网球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14:00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健美操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jc w:val="left"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19:00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羽毛球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19:00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网球</w:t>
            </w: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7"/>
                <w:attr w:name="Year" w:val="2015"/>
              </w:smartTagP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7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月</w:t>
              </w: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18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学生组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AC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组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3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10:</w:t>
            </w:r>
            <w:r w:rsidRPr="0020569F">
              <w:rPr>
                <w:rFonts w:ascii="汉仪书宋一简" w:eastAsia="汉仪书宋一简" w:cs="宋体"/>
                <w:kern w:val="0"/>
                <w:szCs w:val="21"/>
              </w:rPr>
              <w:t>0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BD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组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3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15:00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4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9-16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名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17:</w:t>
            </w:r>
            <w:r w:rsidRPr="0020569F">
              <w:rPr>
                <w:rFonts w:ascii="汉仪书宋一简" w:eastAsia="汉仪书宋一简" w:cs="宋体"/>
                <w:kern w:val="0"/>
                <w:szCs w:val="21"/>
              </w:rPr>
              <w:t>0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4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1-8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20:00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说课</w:t>
            </w: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jc w:val="center"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hint="eastAsia"/>
                <w:szCs w:val="21"/>
              </w:rPr>
              <w:t>教师组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>8:00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说课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网球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8:00 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说课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14:00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网球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19:00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网球</w:t>
            </w: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7"/>
                <w:attr w:name="Year" w:val="2015"/>
              </w:smartTagP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7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月</w:t>
              </w: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19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学生组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5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9-16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名</w:t>
            </w:r>
          </w:p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10:00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5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1-8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15:</w:t>
            </w:r>
            <w:r w:rsidRPr="0020569F">
              <w:rPr>
                <w:rFonts w:ascii="汉仪书宋一简" w:eastAsia="汉仪书宋一简" w:cs="宋体"/>
                <w:kern w:val="0"/>
                <w:szCs w:val="21"/>
              </w:rPr>
              <w:t>0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定向越野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19:00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说课</w:t>
            </w: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jc w:val="center"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hint="eastAsia"/>
                <w:szCs w:val="21"/>
              </w:rPr>
              <w:t>教师组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乒乓球</w:t>
            </w:r>
          </w:p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网球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>14:00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乒乓球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14:00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网球</w:t>
            </w:r>
          </w:p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>15:00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足球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jc w:val="left"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19:00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网球</w:t>
            </w: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7"/>
                <w:attr w:name="Year" w:val="2015"/>
              </w:smartTagP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7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月</w:t>
              </w: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20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学生组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AB36F5">
            <w:pPr>
              <w:widowControl/>
              <w:ind w:left="31680" w:hangingChars="250" w:firstLine="31680"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8:00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6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9-16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名</w:t>
            </w:r>
          </w:p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10:00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足球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6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1-8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14:00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乒乓球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</w:t>
            </w:r>
            <w:r w:rsidRPr="0020569F">
              <w:rPr>
                <w:rFonts w:ascii="汉仪书宋一简" w:eastAsia="汉仪书宋一简" w:cs="宋体"/>
                <w:kern w:val="0"/>
                <w:szCs w:val="21"/>
              </w:rPr>
              <w:t>-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2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16:30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定向越野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19:</w:t>
            </w:r>
            <w:r w:rsidRPr="0020569F">
              <w:rPr>
                <w:rFonts w:ascii="汉仪书宋一简" w:eastAsia="汉仪书宋一简" w:cs="宋体"/>
                <w:kern w:val="0"/>
                <w:szCs w:val="21"/>
              </w:rPr>
              <w:t>00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乒乓球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3-4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jc w:val="center"/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 w:hint="eastAsia"/>
                <w:szCs w:val="21"/>
              </w:rPr>
              <w:t>教师组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  <w:r w:rsidRPr="0020569F">
              <w:rPr>
                <w:rFonts w:ascii="汉仪书宋一简" w:eastAsia="汉仪书宋一简" w:hAnsi="宋体"/>
                <w:szCs w:val="21"/>
              </w:rPr>
              <w:t>15:00</w:t>
            </w:r>
            <w:r w:rsidRPr="0020569F">
              <w:rPr>
                <w:rFonts w:ascii="汉仪书宋一简" w:eastAsia="汉仪书宋一简" w:hAnsi="宋体" w:hint="eastAsia"/>
                <w:szCs w:val="21"/>
              </w:rPr>
              <w:t>足球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6F5" w:rsidRPr="0020569F" w:rsidRDefault="00AB36F5" w:rsidP="00242936">
            <w:pPr>
              <w:rPr>
                <w:rFonts w:ascii="汉仪书宋一简" w:eastAsia="汉仪书宋一简" w:hAnsi="Calibri"/>
                <w:szCs w:val="21"/>
              </w:rPr>
            </w:pPr>
          </w:p>
        </w:tc>
      </w:tr>
      <w:tr w:rsidR="00AB36F5" w:rsidRPr="0020569F" w:rsidTr="00242936">
        <w:trPr>
          <w:trHeight w:val="1095"/>
          <w:jc w:val="center"/>
        </w:trPr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7"/>
                <w:attr w:name="Year" w:val="2015"/>
              </w:smartTagP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7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月</w:t>
              </w:r>
              <w:r w:rsidRPr="0020569F">
                <w:rPr>
                  <w:rFonts w:ascii="汉仪书宋一简" w:eastAsia="汉仪书宋一简" w:hAnsi="宋体" w:cs="宋体"/>
                  <w:kern w:val="0"/>
                  <w:szCs w:val="21"/>
                </w:rPr>
                <w:t>21</w:t>
              </w:r>
              <w:r w:rsidRPr="0020569F">
                <w:rPr>
                  <w:rFonts w:ascii="汉仪书宋一简" w:eastAsia="汉仪书宋一简" w:hAnsi="宋体" w:cs="宋体" w:hint="eastAsia"/>
                  <w:kern w:val="0"/>
                  <w:szCs w:val="21"/>
                </w:rPr>
                <w:t>日</w:t>
              </w:r>
            </w:smartTag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jc w:val="center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学生组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8:</w:t>
            </w:r>
            <w:r w:rsidRPr="0020569F">
              <w:rPr>
                <w:rFonts w:ascii="汉仪书宋一简" w:eastAsia="汉仪书宋一简" w:cs="宋体"/>
                <w:kern w:val="0"/>
                <w:szCs w:val="21"/>
              </w:rPr>
              <w:t>0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乒乓球</w:t>
            </w: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>5-6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轮</w:t>
            </w:r>
          </w:p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  <w:r w:rsidRPr="0020569F">
              <w:rPr>
                <w:rFonts w:ascii="汉仪书宋一简" w:eastAsia="汉仪书宋一简" w:hAnsi="宋体" w:cs="宋体"/>
                <w:kern w:val="0"/>
                <w:szCs w:val="21"/>
              </w:rPr>
              <w:t xml:space="preserve">10:30 </w:t>
            </w:r>
            <w:r w:rsidRPr="0020569F">
              <w:rPr>
                <w:rFonts w:ascii="汉仪书宋一简" w:eastAsia="汉仪书宋一简" w:hAnsi="宋体" w:cs="宋体" w:hint="eastAsia"/>
                <w:kern w:val="0"/>
                <w:szCs w:val="21"/>
              </w:rPr>
              <w:t>闭幕式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rPr>
                <w:rFonts w:ascii="汉仪书宋一简" w:eastAsia="汉仪书宋一简" w:hAnsi="Calibri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AB36F5" w:rsidRPr="0020569F" w:rsidRDefault="00AB36F5" w:rsidP="00242936">
            <w:pPr>
              <w:widowControl/>
              <w:jc w:val="left"/>
              <w:rPr>
                <w:rFonts w:ascii="汉仪书宋一简" w:eastAsia="汉仪书宋一简" w:hAnsi="Calibri" w:cs="宋体"/>
                <w:kern w:val="0"/>
                <w:szCs w:val="21"/>
              </w:rPr>
            </w:pPr>
          </w:p>
        </w:tc>
      </w:tr>
    </w:tbl>
    <w:p w:rsidR="00AB36F5" w:rsidRPr="00B1093F" w:rsidRDefault="00AB36F5" w:rsidP="00E11777"/>
    <w:p w:rsidR="00AB36F5" w:rsidRPr="00AE6F77" w:rsidRDefault="00AB36F5" w:rsidP="00E1177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B36F5" w:rsidRPr="00E11777" w:rsidRDefault="00AB36F5" w:rsidP="00E11777">
      <w:pPr>
        <w:rPr>
          <w:szCs w:val="30"/>
        </w:rPr>
      </w:pPr>
    </w:p>
    <w:sectPr w:rsidR="00AB36F5" w:rsidRPr="00E11777" w:rsidSect="00E11777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F5" w:rsidRDefault="00AB36F5" w:rsidP="00517F8F">
      <w:r>
        <w:separator/>
      </w:r>
    </w:p>
  </w:endnote>
  <w:endnote w:type="continuationSeparator" w:id="0">
    <w:p w:rsidR="00AB36F5" w:rsidRDefault="00AB36F5" w:rsidP="00517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Heiti SC Ligh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汉仪书宋一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6F5" w:rsidRDefault="00AB36F5">
    <w:pPr>
      <w:pStyle w:val="Footer"/>
    </w:pPr>
    <w:fldSimple w:instr=" PAGE   \* MERGEFORMAT ">
      <w:r w:rsidRPr="00E11777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F5" w:rsidRDefault="00AB36F5" w:rsidP="00517F8F">
      <w:r>
        <w:separator/>
      </w:r>
    </w:p>
  </w:footnote>
  <w:footnote w:type="continuationSeparator" w:id="0">
    <w:p w:rsidR="00AB36F5" w:rsidRDefault="00AB36F5" w:rsidP="00517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3398"/>
    <w:multiLevelType w:val="hybridMultilevel"/>
    <w:tmpl w:val="33DCEE1C"/>
    <w:lvl w:ilvl="0" w:tplc="BFD61D60">
      <w:start w:val="1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4EA028A3"/>
    <w:multiLevelType w:val="hybridMultilevel"/>
    <w:tmpl w:val="597439C0"/>
    <w:lvl w:ilvl="0" w:tplc="12662AA4">
      <w:numFmt w:val="decimal"/>
      <w:lvlText w:val="%1"/>
      <w:lvlJc w:val="left"/>
      <w:pPr>
        <w:ind w:left="10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2">
    <w:nsid w:val="538722A0"/>
    <w:multiLevelType w:val="singleLevel"/>
    <w:tmpl w:val="538722A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279"/>
    <w:rsid w:val="00042F23"/>
    <w:rsid w:val="0004410A"/>
    <w:rsid w:val="00044D81"/>
    <w:rsid w:val="000D387E"/>
    <w:rsid w:val="00131B92"/>
    <w:rsid w:val="00155C43"/>
    <w:rsid w:val="00157C7E"/>
    <w:rsid w:val="00171C2F"/>
    <w:rsid w:val="00196822"/>
    <w:rsid w:val="0020359C"/>
    <w:rsid w:val="0020569F"/>
    <w:rsid w:val="00211EA3"/>
    <w:rsid w:val="00242936"/>
    <w:rsid w:val="0026436A"/>
    <w:rsid w:val="002E0620"/>
    <w:rsid w:val="004159C9"/>
    <w:rsid w:val="004222B9"/>
    <w:rsid w:val="004656A6"/>
    <w:rsid w:val="004B01B6"/>
    <w:rsid w:val="00511643"/>
    <w:rsid w:val="00517F8F"/>
    <w:rsid w:val="00555F40"/>
    <w:rsid w:val="00584A06"/>
    <w:rsid w:val="006061E6"/>
    <w:rsid w:val="00615CDE"/>
    <w:rsid w:val="00623334"/>
    <w:rsid w:val="00666A8E"/>
    <w:rsid w:val="00685550"/>
    <w:rsid w:val="006953FF"/>
    <w:rsid w:val="006A65EA"/>
    <w:rsid w:val="006D1761"/>
    <w:rsid w:val="006F5F7E"/>
    <w:rsid w:val="00734378"/>
    <w:rsid w:val="00754257"/>
    <w:rsid w:val="00804992"/>
    <w:rsid w:val="00824279"/>
    <w:rsid w:val="008A393C"/>
    <w:rsid w:val="008D3717"/>
    <w:rsid w:val="0090097A"/>
    <w:rsid w:val="00945ABE"/>
    <w:rsid w:val="0095149D"/>
    <w:rsid w:val="009658E6"/>
    <w:rsid w:val="009700C1"/>
    <w:rsid w:val="00982E46"/>
    <w:rsid w:val="009935F7"/>
    <w:rsid w:val="009F274D"/>
    <w:rsid w:val="00A05636"/>
    <w:rsid w:val="00A05FF6"/>
    <w:rsid w:val="00A220AB"/>
    <w:rsid w:val="00A603BE"/>
    <w:rsid w:val="00A935FA"/>
    <w:rsid w:val="00AB36F5"/>
    <w:rsid w:val="00AB50F3"/>
    <w:rsid w:val="00AC161A"/>
    <w:rsid w:val="00AE6B61"/>
    <w:rsid w:val="00AE6F77"/>
    <w:rsid w:val="00B1093F"/>
    <w:rsid w:val="00B22329"/>
    <w:rsid w:val="00B6090F"/>
    <w:rsid w:val="00B83B63"/>
    <w:rsid w:val="00C24BD7"/>
    <w:rsid w:val="00C32687"/>
    <w:rsid w:val="00C54F6D"/>
    <w:rsid w:val="00C761B3"/>
    <w:rsid w:val="00C80C41"/>
    <w:rsid w:val="00C82223"/>
    <w:rsid w:val="00CD0ECD"/>
    <w:rsid w:val="00D30305"/>
    <w:rsid w:val="00D35745"/>
    <w:rsid w:val="00D42C83"/>
    <w:rsid w:val="00D462A7"/>
    <w:rsid w:val="00D56ABB"/>
    <w:rsid w:val="00DD4522"/>
    <w:rsid w:val="00E11777"/>
    <w:rsid w:val="00E1762E"/>
    <w:rsid w:val="00E22E32"/>
    <w:rsid w:val="00E42E37"/>
    <w:rsid w:val="00F8437F"/>
    <w:rsid w:val="00FB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77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4656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bCs/>
      <w:kern w:val="44"/>
      <w:sz w:val="44"/>
      <w:szCs w:val="44"/>
    </w:rPr>
  </w:style>
  <w:style w:type="character" w:styleId="Hyperlink">
    <w:name w:val="Hyperlink"/>
    <w:basedOn w:val="DefaultParagraphFont"/>
    <w:uiPriority w:val="99"/>
    <w:rsid w:val="0082427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24279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517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7F8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17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7F8F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D56A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D56ABB"/>
    <w:rPr>
      <w:rFonts w:cs="Times New Roman"/>
      <w:b/>
      <w:bCs/>
    </w:rPr>
  </w:style>
  <w:style w:type="character" w:customStyle="1" w:styleId="font61">
    <w:name w:val="font61"/>
    <w:uiPriority w:val="99"/>
    <w:rsid w:val="004656A6"/>
    <w:rPr>
      <w:rFonts w:ascii="宋体" w:eastAsia="宋体" w:hAnsi="宋体"/>
      <w:color w:val="000000"/>
      <w:sz w:val="24"/>
      <w:u w:val="none"/>
    </w:rPr>
  </w:style>
  <w:style w:type="character" w:customStyle="1" w:styleId="font11">
    <w:name w:val="font11"/>
    <w:uiPriority w:val="99"/>
    <w:rsid w:val="004656A6"/>
    <w:rPr>
      <w:rFonts w:ascii="仿宋" w:eastAsia="仿宋"/>
      <w:color w:val="000000"/>
      <w:sz w:val="24"/>
      <w:u w:val="none"/>
    </w:rPr>
  </w:style>
  <w:style w:type="character" w:customStyle="1" w:styleId="font21">
    <w:name w:val="font21"/>
    <w:uiPriority w:val="99"/>
    <w:rsid w:val="004656A6"/>
    <w:rPr>
      <w:rFonts w:ascii="仿宋" w:eastAsia="仿宋"/>
      <w:color w:val="000000"/>
      <w:sz w:val="24"/>
      <w:u w:val="none"/>
    </w:rPr>
  </w:style>
  <w:style w:type="character" w:customStyle="1" w:styleId="BalloonTextChar1">
    <w:name w:val="Balloon Text Char1"/>
    <w:link w:val="BalloonText"/>
    <w:uiPriority w:val="99"/>
    <w:locked/>
    <w:rsid w:val="004656A6"/>
    <w:rPr>
      <w:rFonts w:ascii="Heiti SC Light" w:eastAsia="Heiti SC Light"/>
      <w:kern w:val="2"/>
      <w:sz w:val="18"/>
    </w:rPr>
  </w:style>
  <w:style w:type="paragraph" w:styleId="BalloonText">
    <w:name w:val="Balloon Text"/>
    <w:basedOn w:val="Normal"/>
    <w:link w:val="BalloonTextChar"/>
    <w:uiPriority w:val="99"/>
    <w:rsid w:val="004656A6"/>
    <w:rPr>
      <w:rFonts w:ascii="Heiti SC Light" w:eastAsia="Heiti SC Light" w:hAnsi="Calibr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p0">
    <w:name w:val="p0"/>
    <w:basedOn w:val="Normal"/>
    <w:uiPriority w:val="99"/>
    <w:rsid w:val="00465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560</TotalTime>
  <Pages>2</Pages>
  <Words>151</Words>
  <Characters>862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微软用户</cp:lastModifiedBy>
  <cp:revision>19</cp:revision>
  <dcterms:created xsi:type="dcterms:W3CDTF">2015-06-01T08:15:00Z</dcterms:created>
  <dcterms:modified xsi:type="dcterms:W3CDTF">2015-06-15T03:01:00Z</dcterms:modified>
</cp:coreProperties>
</file>